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2E7FD070" w14:textId="2CC72B97" w:rsidR="00AC3677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Domanda di partecipazione all’avviso di selezione Esperto interno/esterno, in qualità di </w:t>
      </w:r>
      <w:r w:rsidR="00FD3A31">
        <w:rPr>
          <w:sz w:val="22"/>
          <w:szCs w:val="22"/>
          <w:lang w:val="it-IT"/>
        </w:rPr>
        <w:t>docente</w:t>
      </w:r>
    </w:p>
    <w:p w14:paraId="59FFDB73" w14:textId="58931E38" w:rsidR="00AB4BEA" w:rsidRDefault="00AB4BEA" w:rsidP="0071155D">
      <w:pPr>
        <w:spacing w:before="120"/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202</w:t>
      </w:r>
      <w:r w:rsidR="00B3706A">
        <w:rPr>
          <w:sz w:val="22"/>
          <w:szCs w:val="22"/>
          <w:lang w:val="it-IT"/>
        </w:rPr>
        <w:t>5</w:t>
      </w:r>
      <w:r w:rsidR="00FD3A31">
        <w:rPr>
          <w:sz w:val="22"/>
          <w:szCs w:val="22"/>
          <w:lang w:val="it-IT"/>
        </w:rPr>
        <w:t>/202</w:t>
      </w:r>
      <w:r w:rsidR="00B3706A">
        <w:rPr>
          <w:sz w:val="22"/>
          <w:szCs w:val="22"/>
          <w:lang w:val="it-IT"/>
        </w:rPr>
        <w:t>6</w:t>
      </w:r>
      <w:r w:rsidR="00FD3A31">
        <w:rPr>
          <w:sz w:val="22"/>
          <w:szCs w:val="22"/>
          <w:lang w:val="it-IT"/>
        </w:rPr>
        <w:t xml:space="preserve"> – </w:t>
      </w:r>
      <w:r w:rsidR="0071155D">
        <w:rPr>
          <w:sz w:val="22"/>
          <w:szCs w:val="22"/>
          <w:lang w:val="it-IT"/>
        </w:rPr>
        <w:t xml:space="preserve">Laboratorio </w:t>
      </w:r>
      <w:r w:rsidR="00FD3A31">
        <w:rPr>
          <w:sz w:val="22"/>
          <w:szCs w:val="22"/>
          <w:lang w:val="it-IT"/>
        </w:rPr>
        <w:t xml:space="preserve">Mis. </w:t>
      </w:r>
      <w:r w:rsidR="008946CD">
        <w:rPr>
          <w:sz w:val="22"/>
          <w:szCs w:val="22"/>
          <w:lang w:val="it-IT"/>
        </w:rPr>
        <w:t>D</w:t>
      </w:r>
      <w:r w:rsidR="00EC73C3">
        <w:rPr>
          <w:sz w:val="22"/>
          <w:szCs w:val="22"/>
          <w:lang w:val="it-IT"/>
        </w:rPr>
        <w:t>.3.</w:t>
      </w:r>
      <w:r w:rsidR="00FD3A31">
        <w:rPr>
          <w:sz w:val="22"/>
          <w:szCs w:val="22"/>
          <w:lang w:val="it-IT"/>
        </w:rPr>
        <w:t xml:space="preserve"> </w:t>
      </w:r>
      <w:r w:rsidR="00876BC3">
        <w:rPr>
          <w:sz w:val="22"/>
          <w:szCs w:val="22"/>
          <w:lang w:val="it-IT"/>
        </w:rPr>
        <w:t xml:space="preserve">– ore docenza per </w:t>
      </w:r>
      <w:r w:rsidR="00876BC3" w:rsidRPr="00EC73C3">
        <w:rPr>
          <w:sz w:val="28"/>
          <w:szCs w:val="28"/>
          <w:lang w:val="it-IT"/>
        </w:rPr>
        <w:t>____________________________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426"/>
        <w:gridCol w:w="510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F110B" w:rsidRPr="00502FD2" w14:paraId="643B084D" w14:textId="77777777" w:rsidTr="001F110B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20BC5" w14:textId="23015778" w:rsidR="001F110B" w:rsidRPr="00502FD2" w:rsidRDefault="001F110B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</w:p>
        </w:tc>
        <w:tc>
          <w:tcPr>
            <w:tcW w:w="567" w:type="dxa"/>
          </w:tcPr>
          <w:p w14:paraId="71E19279" w14:textId="7777777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877E4E" w14:textId="648F8B58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2FA4920" w14:textId="7A3EA68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66D4322E" w14:textId="690760FC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7595FB94" w14:textId="6B52F82A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5E15A0C" w14:textId="2F91115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1484CD0" w14:textId="05B944CD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DB781DB" w14:textId="0F95ED3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3FD948A" w14:textId="4F12641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238393E" w14:textId="265CB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1F8C176" w14:textId="754D0243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F229FB6" w14:textId="2981D820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6E5603C6" w14:textId="1B0853C1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4DBAA1A" w14:textId="61E4A12E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2A19AC4B" w14:textId="278985F4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35F39509" w14:textId="02BCF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5CA9414D" w14:textId="1FF7DBEE" w:rsidR="001F110B" w:rsidRPr="00502FD2" w:rsidRDefault="001F110B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2393D1A7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CHIEDE di essere ammesso/a alla procedura di selezione </w:t>
      </w:r>
      <w:r w:rsidR="00B3706A">
        <w:rPr>
          <w:sz w:val="22"/>
          <w:szCs w:val="22"/>
          <w:lang w:val="it-IT"/>
        </w:rPr>
        <w:t xml:space="preserve">per il Laboratorio </w:t>
      </w:r>
      <w:r w:rsidR="008946CD">
        <w:rPr>
          <w:sz w:val="22"/>
          <w:szCs w:val="22"/>
          <w:lang w:val="it-IT"/>
        </w:rPr>
        <w:t>D</w:t>
      </w:r>
      <w:r w:rsidR="00B3706A">
        <w:rPr>
          <w:sz w:val="22"/>
          <w:szCs w:val="22"/>
          <w:lang w:val="it-IT"/>
        </w:rPr>
        <w:t>.3</w:t>
      </w:r>
      <w:r>
        <w:rPr>
          <w:sz w:val="22"/>
          <w:szCs w:val="22"/>
          <w:lang w:val="it-IT"/>
        </w:rPr>
        <w:t>___________________________</w:t>
      </w:r>
      <w:r w:rsidR="00453BF9">
        <w:rPr>
          <w:sz w:val="22"/>
          <w:szCs w:val="22"/>
          <w:lang w:val="it-IT"/>
        </w:rPr>
        <w:t>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r w:rsidRPr="006F7325">
        <w:rPr>
          <w:b/>
          <w:bCs/>
          <w:sz w:val="22"/>
          <w:szCs w:val="22"/>
          <w:lang w:val="it-IT"/>
        </w:rPr>
        <w:t>e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di ottenere la conferma dell’esistenza degli stessi, conoscerne il contenuto e le finalità e modalità di trattamento, verificarne </w:t>
      </w:r>
      <w:r w:rsidR="005C7F1D">
        <w:rPr>
          <w:sz w:val="22"/>
          <w:szCs w:val="22"/>
          <w:lang w:val="it-IT"/>
        </w:rPr>
        <w:lastRenderedPageBreak/>
        <w:t>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04C6" w14:textId="77777777" w:rsidR="00035E51" w:rsidRDefault="00035E51" w:rsidP="00DD43E1">
      <w:r>
        <w:separator/>
      </w:r>
    </w:p>
  </w:endnote>
  <w:endnote w:type="continuationSeparator" w:id="0">
    <w:p w14:paraId="2329574B" w14:textId="77777777" w:rsidR="00035E51" w:rsidRDefault="00035E51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AA08" w14:textId="77777777" w:rsidR="00035E51" w:rsidRDefault="00035E51" w:rsidP="00DD43E1">
      <w:r>
        <w:separator/>
      </w:r>
    </w:p>
  </w:footnote>
  <w:footnote w:type="continuationSeparator" w:id="0">
    <w:p w14:paraId="1AD3E9AA" w14:textId="77777777" w:rsidR="00035E51" w:rsidRDefault="00035E51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35E51"/>
    <w:rsid w:val="00050B33"/>
    <w:rsid w:val="00060A4E"/>
    <w:rsid w:val="000D247E"/>
    <w:rsid w:val="000D4FB8"/>
    <w:rsid w:val="000F0D8E"/>
    <w:rsid w:val="00105DEC"/>
    <w:rsid w:val="00122D07"/>
    <w:rsid w:val="00131EE6"/>
    <w:rsid w:val="001608FB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110B"/>
    <w:rsid w:val="001F45F0"/>
    <w:rsid w:val="001F5F4E"/>
    <w:rsid w:val="00210654"/>
    <w:rsid w:val="00237E59"/>
    <w:rsid w:val="00240679"/>
    <w:rsid w:val="00252C3F"/>
    <w:rsid w:val="002745F5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6718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E4AE1"/>
    <w:rsid w:val="005E5367"/>
    <w:rsid w:val="005F0192"/>
    <w:rsid w:val="005F07BC"/>
    <w:rsid w:val="005F70E4"/>
    <w:rsid w:val="005F71CF"/>
    <w:rsid w:val="006025A5"/>
    <w:rsid w:val="00606D3B"/>
    <w:rsid w:val="0062356C"/>
    <w:rsid w:val="006239B8"/>
    <w:rsid w:val="006425BE"/>
    <w:rsid w:val="006454AD"/>
    <w:rsid w:val="0067050B"/>
    <w:rsid w:val="006C6CA9"/>
    <w:rsid w:val="006E5B31"/>
    <w:rsid w:val="006F7325"/>
    <w:rsid w:val="00701D06"/>
    <w:rsid w:val="00703205"/>
    <w:rsid w:val="0071155D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946CD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711F"/>
    <w:rsid w:val="00A803FE"/>
    <w:rsid w:val="00A81815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3706A"/>
    <w:rsid w:val="00B55A5C"/>
    <w:rsid w:val="00B62D12"/>
    <w:rsid w:val="00B762B5"/>
    <w:rsid w:val="00B77029"/>
    <w:rsid w:val="00B81D4B"/>
    <w:rsid w:val="00BC7234"/>
    <w:rsid w:val="00BE471B"/>
    <w:rsid w:val="00BF24E2"/>
    <w:rsid w:val="00C00C86"/>
    <w:rsid w:val="00C50E96"/>
    <w:rsid w:val="00C51ADD"/>
    <w:rsid w:val="00C73719"/>
    <w:rsid w:val="00C753B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C73C3"/>
    <w:rsid w:val="00ED7783"/>
    <w:rsid w:val="00EF1C57"/>
    <w:rsid w:val="00EF4A2C"/>
    <w:rsid w:val="00F10896"/>
    <w:rsid w:val="00F16810"/>
    <w:rsid w:val="00F303C9"/>
    <w:rsid w:val="00F36A5E"/>
    <w:rsid w:val="00F72646"/>
    <w:rsid w:val="00FA7565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4</cp:revision>
  <cp:lastPrinted>2020-02-28T07:46:00Z</cp:lastPrinted>
  <dcterms:created xsi:type="dcterms:W3CDTF">2026-03-03T12:29:00Z</dcterms:created>
  <dcterms:modified xsi:type="dcterms:W3CDTF">2026-03-03T12:51:00Z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