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3B61" w14:textId="7B5AFFBC" w:rsidR="005F70E4" w:rsidRDefault="005F70E4" w:rsidP="004C75AF">
      <w:pPr>
        <w:rPr>
          <w:sz w:val="24"/>
          <w:szCs w:val="24"/>
          <w:lang w:val="it-IT"/>
        </w:rPr>
      </w:pPr>
    </w:p>
    <w:p w14:paraId="16211442" w14:textId="77777777" w:rsidR="004F6468" w:rsidRDefault="004F6468" w:rsidP="004F6468">
      <w:pPr>
        <w:pStyle w:val="Default"/>
      </w:pPr>
    </w:p>
    <w:p w14:paraId="655473B1" w14:textId="77777777" w:rsidR="00AE725A" w:rsidRDefault="00AE725A" w:rsidP="004F6468">
      <w:pPr>
        <w:pStyle w:val="Default"/>
      </w:pPr>
    </w:p>
    <w:p w14:paraId="03386C2D" w14:textId="21F34C8E" w:rsidR="00AE725A" w:rsidRPr="00AE725A" w:rsidRDefault="004F6468" w:rsidP="00AE725A">
      <w:pPr>
        <w:ind w:left="220"/>
        <w:rPr>
          <w:b/>
          <w:color w:val="auto"/>
          <w:kern w:val="0"/>
          <w:szCs w:val="22"/>
          <w:lang w:val="it-IT"/>
        </w:rPr>
      </w:pPr>
      <w:r w:rsidRPr="00AE725A">
        <w:rPr>
          <w:sz w:val="24"/>
          <w:szCs w:val="24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BANDO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RECLUTAMENTO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ESPERTO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INTERNO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PER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IL</w:t>
      </w:r>
      <w:r w:rsidR="00AE725A" w:rsidRPr="00AE725A">
        <w:rPr>
          <w:color w:val="20201F"/>
          <w:spacing w:val="-4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CONFERIMENTO</w:t>
      </w:r>
      <w:r w:rsidR="00AE725A" w:rsidRPr="00AE725A">
        <w:rPr>
          <w:color w:val="20201F"/>
          <w:spacing w:val="-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ORE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DI</w:t>
      </w:r>
      <w:r w:rsidR="00AE725A" w:rsidRPr="00AE725A">
        <w:rPr>
          <w:color w:val="20201F"/>
          <w:spacing w:val="-3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DOCENZA</w:t>
      </w:r>
      <w:r w:rsidR="00AE725A" w:rsidRPr="00AE725A">
        <w:rPr>
          <w:color w:val="20201F"/>
          <w:spacing w:val="-2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NEL</w:t>
      </w:r>
      <w:r w:rsidR="00AE725A" w:rsidRPr="00AE725A">
        <w:rPr>
          <w:color w:val="20201F"/>
          <w:spacing w:val="-47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PROGETTO P.E.Z. 202</w:t>
      </w:r>
      <w:r w:rsidR="005B37C2">
        <w:rPr>
          <w:color w:val="20201F"/>
          <w:kern w:val="0"/>
          <w:sz w:val="22"/>
          <w:szCs w:val="22"/>
          <w:lang w:val="it-IT"/>
        </w:rPr>
        <w:t>5</w:t>
      </w:r>
      <w:r w:rsidR="00AE725A" w:rsidRPr="00AE725A">
        <w:rPr>
          <w:color w:val="20201F"/>
          <w:spacing w:val="1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>202</w:t>
      </w:r>
      <w:r w:rsidR="005B37C2">
        <w:rPr>
          <w:color w:val="20201F"/>
          <w:kern w:val="0"/>
          <w:sz w:val="22"/>
          <w:szCs w:val="22"/>
          <w:lang w:val="it-IT"/>
        </w:rPr>
        <w:t>6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 - </w:t>
      </w:r>
      <w:r w:rsidR="00911906" w:rsidRPr="00AE725A">
        <w:rPr>
          <w:b/>
          <w:color w:val="20201F"/>
          <w:kern w:val="0"/>
          <w:szCs w:val="22"/>
          <w:lang w:val="it-IT"/>
        </w:rPr>
        <w:t>LABORATORI</w:t>
      </w:r>
      <w:r w:rsidR="00911906" w:rsidRPr="00AE725A">
        <w:rPr>
          <w:color w:val="20201F"/>
          <w:kern w:val="0"/>
          <w:sz w:val="22"/>
          <w:szCs w:val="22"/>
          <w:lang w:val="it-IT"/>
        </w:rPr>
        <w:t xml:space="preserve"> </w:t>
      </w:r>
      <w:r w:rsidR="00AE725A" w:rsidRPr="00AE725A">
        <w:rPr>
          <w:color w:val="20201F"/>
          <w:kern w:val="0"/>
          <w:sz w:val="22"/>
          <w:szCs w:val="22"/>
          <w:lang w:val="it-IT"/>
        </w:rPr>
        <w:t xml:space="preserve">Mis. </w:t>
      </w:r>
      <w:r w:rsidR="008A1090">
        <w:rPr>
          <w:b/>
          <w:color w:val="20201F"/>
          <w:kern w:val="0"/>
          <w:szCs w:val="22"/>
          <w:lang w:val="it-IT"/>
        </w:rPr>
        <w:t>C.3.</w:t>
      </w:r>
      <w:r w:rsidR="00AE725A" w:rsidRPr="00AE725A">
        <w:rPr>
          <w:b/>
          <w:color w:val="20201F"/>
          <w:spacing w:val="4"/>
          <w:kern w:val="0"/>
          <w:szCs w:val="22"/>
          <w:lang w:val="it-IT"/>
        </w:rPr>
        <w:t xml:space="preserve"> </w:t>
      </w:r>
      <w:r w:rsidR="00AE725A" w:rsidRPr="00AE725A">
        <w:rPr>
          <w:b/>
          <w:color w:val="20201F"/>
          <w:kern w:val="0"/>
          <w:szCs w:val="22"/>
          <w:lang w:val="it-IT"/>
        </w:rPr>
        <w:t>–</w:t>
      </w:r>
    </w:p>
    <w:p w14:paraId="63C00B54" w14:textId="269AB76B" w:rsidR="00A51D3F" w:rsidRPr="00AE725A" w:rsidRDefault="00A51D3F" w:rsidP="004F6468">
      <w:pPr>
        <w:rPr>
          <w:sz w:val="24"/>
          <w:szCs w:val="24"/>
          <w:lang w:val="it-IT"/>
        </w:rPr>
      </w:pPr>
    </w:p>
    <w:p w14:paraId="1C8A2DD6" w14:textId="77777777" w:rsidR="00A51D3F" w:rsidRPr="00AE725A" w:rsidRDefault="00A51D3F" w:rsidP="004F6468">
      <w:pPr>
        <w:rPr>
          <w:sz w:val="24"/>
          <w:szCs w:val="24"/>
          <w:lang w:val="it-IT"/>
        </w:rPr>
      </w:pPr>
    </w:p>
    <w:p w14:paraId="2E7FD070" w14:textId="19102C8F" w:rsidR="00AC3677" w:rsidRPr="00A51D3F" w:rsidRDefault="004F6468" w:rsidP="004F6468">
      <w:pPr>
        <w:rPr>
          <w:color w:val="1F1F1F"/>
          <w:sz w:val="24"/>
          <w:szCs w:val="24"/>
          <w:lang w:val="it-IT"/>
        </w:rPr>
      </w:pPr>
      <w:r w:rsidRPr="00A51D3F">
        <w:rPr>
          <w:color w:val="1F1F1F"/>
          <w:sz w:val="24"/>
          <w:szCs w:val="24"/>
          <w:lang w:val="it-IT"/>
        </w:rPr>
        <w:t>Allegato B scheda di autovalutazione</w:t>
      </w:r>
    </w:p>
    <w:p w14:paraId="21DF7743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1FC96DF" w14:textId="77777777" w:rsidR="004F6468" w:rsidRPr="00A51D3F" w:rsidRDefault="004F6468" w:rsidP="004F6468">
      <w:pPr>
        <w:rPr>
          <w:color w:val="1F1F1F"/>
          <w:sz w:val="24"/>
          <w:szCs w:val="24"/>
          <w:lang w:val="it-IT"/>
        </w:rPr>
      </w:pPr>
    </w:p>
    <w:p w14:paraId="3CF03065" w14:textId="77777777" w:rsidR="004F6468" w:rsidRPr="004F6468" w:rsidRDefault="004F6468" w:rsidP="004F6468">
      <w:pPr>
        <w:pStyle w:val="Default"/>
      </w:pPr>
    </w:p>
    <w:p w14:paraId="0C9DA7CB" w14:textId="77777777" w:rsidR="004F6468" w:rsidRPr="004F6468" w:rsidRDefault="004F6468" w:rsidP="004F6468">
      <w:pPr>
        <w:rPr>
          <w:sz w:val="24"/>
          <w:szCs w:val="24"/>
          <w:lang w:val="it-IT"/>
        </w:rPr>
      </w:pPr>
      <w:r w:rsidRPr="004F6468">
        <w:rPr>
          <w:sz w:val="24"/>
          <w:szCs w:val="24"/>
          <w:lang w:val="it-IT"/>
        </w:rPr>
        <w:t xml:space="preserve"> </w:t>
      </w:r>
      <w:r w:rsidRPr="004F6468">
        <w:rPr>
          <w:color w:val="1F1F1F"/>
          <w:sz w:val="24"/>
          <w:szCs w:val="24"/>
          <w:lang w:val="it-IT"/>
        </w:rPr>
        <w:t>Griglia valutazione Avviso di selezione personale interno/esterno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1273"/>
        <w:gridCol w:w="1685"/>
        <w:gridCol w:w="1752"/>
      </w:tblGrid>
      <w:tr w:rsidR="004F6468" w:rsidRPr="004F6468" w14:paraId="37A44869" w14:textId="77777777" w:rsidTr="004F6468">
        <w:tc>
          <w:tcPr>
            <w:tcW w:w="6062" w:type="dxa"/>
          </w:tcPr>
          <w:p w14:paraId="4129934E" w14:textId="6D34C3CF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Tabella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valutazione</w:t>
            </w:r>
            <w:proofErr w:type="spellEnd"/>
          </w:p>
        </w:tc>
        <w:tc>
          <w:tcPr>
            <w:tcW w:w="1276" w:type="dxa"/>
          </w:tcPr>
          <w:p w14:paraId="1F1F2A5A" w14:textId="1567E5FB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</w:p>
          <w:p w14:paraId="7304DF0A" w14:textId="5E9CA5D3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</w:tcPr>
          <w:p w14:paraId="1CED7C52" w14:textId="3895941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770" w:type="dxa"/>
          </w:tcPr>
          <w:p w14:paraId="5DC708AA" w14:textId="1A6309CD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Punteggio</w:t>
            </w:r>
            <w:proofErr w:type="spellEnd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 xml:space="preserve"> a cura </w:t>
            </w:r>
            <w:proofErr w:type="spellStart"/>
            <w:r w:rsidRPr="004F6468">
              <w:rPr>
                <w:rFonts w:ascii="Times New Roman" w:hAnsi="Times New Roman" w:cs="Times New Roman"/>
                <w:sz w:val="24"/>
                <w:szCs w:val="24"/>
              </w:rPr>
              <w:t>ufficio</w:t>
            </w:r>
            <w:proofErr w:type="spellEnd"/>
          </w:p>
        </w:tc>
      </w:tr>
      <w:tr w:rsidR="004F6468" w:rsidRPr="004F6468" w14:paraId="33782EA7" w14:textId="77777777" w:rsidTr="004F6468">
        <w:tc>
          <w:tcPr>
            <w:tcW w:w="6062" w:type="dxa"/>
          </w:tcPr>
          <w:p w14:paraId="38C728DA" w14:textId="77777777" w:rsidR="004F6468" w:rsidRPr="004F6468" w:rsidRDefault="004F6468" w:rsidP="004F6468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23" w:lineRule="exact"/>
              <w:ind w:hanging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Laurea</w:t>
            </w:r>
            <w:r w:rsidRPr="004F6468">
              <w:rPr>
                <w:rFonts w:ascii="Times New Roman" w:hAnsi="Times New Roman" w:cs="Times New Roman"/>
                <w:color w:val="20201F"/>
                <w:spacing w:val="-2"/>
                <w:sz w:val="24"/>
                <w:szCs w:val="24"/>
              </w:rPr>
              <w:t xml:space="preserve"> </w:t>
            </w: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o</w:t>
            </w:r>
            <w:r w:rsidRPr="004F6468">
              <w:rPr>
                <w:rFonts w:ascii="Times New Roman" w:hAnsi="Times New Roman" w:cs="Times New Roman"/>
                <w:color w:val="20201F"/>
                <w:spacing w:val="-1"/>
                <w:sz w:val="24"/>
                <w:szCs w:val="24"/>
              </w:rPr>
              <w:t xml:space="preserve"> </w:t>
            </w:r>
            <w:r w:rsidRPr="004F6468">
              <w:rPr>
                <w:rFonts w:ascii="Times New Roman" w:hAnsi="Times New Roman" w:cs="Times New Roman"/>
                <w:color w:val="20201F"/>
                <w:sz w:val="24"/>
                <w:szCs w:val="24"/>
              </w:rPr>
              <w:t>specialistica</w:t>
            </w:r>
          </w:p>
          <w:p w14:paraId="347AB824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14:paraId="62F7084E" w14:textId="71506639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40</w:t>
            </w:r>
          </w:p>
        </w:tc>
        <w:tc>
          <w:tcPr>
            <w:tcW w:w="1701" w:type="dxa"/>
          </w:tcPr>
          <w:p w14:paraId="3A068043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267361B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3FA15841" w14:textId="77777777" w:rsidTr="004F6468">
        <w:tc>
          <w:tcPr>
            <w:tcW w:w="6062" w:type="dxa"/>
          </w:tcPr>
          <w:p w14:paraId="58F3511B" w14:textId="1FC5A496" w:rsidR="004F6468" w:rsidRPr="001A039A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precedenti incarichi oggetto del presente bando (max 5 incarichi per un tot. 50 punti)</w:t>
            </w:r>
          </w:p>
        </w:tc>
        <w:tc>
          <w:tcPr>
            <w:tcW w:w="1276" w:type="dxa"/>
          </w:tcPr>
          <w:p w14:paraId="097B5859" w14:textId="6422CD12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1701" w:type="dxa"/>
          </w:tcPr>
          <w:p w14:paraId="5BF8F22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786E6EE6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F6468" w:rsidRPr="004F6468" w14:paraId="59391395" w14:textId="77777777" w:rsidTr="004F6468">
        <w:trPr>
          <w:trHeight w:val="866"/>
        </w:trPr>
        <w:tc>
          <w:tcPr>
            <w:tcW w:w="6062" w:type="dxa"/>
          </w:tcPr>
          <w:p w14:paraId="7FECD3CB" w14:textId="17BB7D26" w:rsidR="004F6468" w:rsidRPr="004F6468" w:rsidRDefault="004F6468" w:rsidP="004F6468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</w:pPr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Corsi di aggiornamento specifici riguardanti l’incarico (max 5 corsi per tot. </w:t>
            </w:r>
            <w:proofErr w:type="gramStart"/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>10</w:t>
            </w:r>
            <w:proofErr w:type="gramEnd"/>
            <w:r w:rsidRPr="004F6468">
              <w:rPr>
                <w:rFonts w:ascii="Times New Roman" w:hAnsi="Times New Roman" w:cs="Times New Roman"/>
                <w:color w:val="20201F"/>
                <w:kern w:val="0"/>
                <w:sz w:val="24"/>
                <w:szCs w:val="24"/>
                <w:lang w:val="it-IT"/>
              </w:rPr>
              <w:t xml:space="preserve"> punti)</w:t>
            </w:r>
          </w:p>
        </w:tc>
        <w:tc>
          <w:tcPr>
            <w:tcW w:w="1276" w:type="dxa"/>
          </w:tcPr>
          <w:p w14:paraId="3B861951" w14:textId="0EBCC6B8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1701" w:type="dxa"/>
          </w:tcPr>
          <w:p w14:paraId="22861AF5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0DC4FD60" w14:textId="77777777" w:rsidR="004F6468" w:rsidRPr="004F6468" w:rsidRDefault="004F6468" w:rsidP="004F646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7A275944" w14:textId="14B8B252" w:rsidR="004F6468" w:rsidRDefault="004F6468" w:rsidP="004F6468">
      <w:pPr>
        <w:rPr>
          <w:sz w:val="24"/>
          <w:szCs w:val="24"/>
          <w:lang w:val="it-IT"/>
        </w:rPr>
      </w:pPr>
    </w:p>
    <w:p w14:paraId="30F9A197" w14:textId="77777777" w:rsidR="004B3798" w:rsidRDefault="004B3798" w:rsidP="004F6468">
      <w:pPr>
        <w:rPr>
          <w:sz w:val="24"/>
          <w:szCs w:val="24"/>
          <w:lang w:val="it-IT"/>
        </w:rPr>
      </w:pPr>
    </w:p>
    <w:p w14:paraId="18488D41" w14:textId="77777777" w:rsidR="004B3798" w:rsidRDefault="004B3798" w:rsidP="004F6468">
      <w:pPr>
        <w:rPr>
          <w:sz w:val="24"/>
          <w:szCs w:val="24"/>
          <w:lang w:val="it-IT"/>
        </w:rPr>
      </w:pPr>
    </w:p>
    <w:p w14:paraId="1E1AE2DA" w14:textId="77777777" w:rsidR="004B3798" w:rsidRDefault="004B3798" w:rsidP="004F6468">
      <w:pPr>
        <w:rPr>
          <w:sz w:val="24"/>
          <w:szCs w:val="24"/>
          <w:lang w:val="it-IT"/>
        </w:rPr>
      </w:pPr>
    </w:p>
    <w:p w14:paraId="54F7BD33" w14:textId="77777777" w:rsidR="004B3798" w:rsidRDefault="004B3798" w:rsidP="004F6468">
      <w:pPr>
        <w:rPr>
          <w:sz w:val="24"/>
          <w:szCs w:val="24"/>
          <w:lang w:val="it-IT"/>
        </w:rPr>
      </w:pPr>
    </w:p>
    <w:p w14:paraId="160A0DA5" w14:textId="496B22D5" w:rsidR="001A039A" w:rsidRDefault="004B3798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Data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1A039A">
        <w:rPr>
          <w:sz w:val="24"/>
          <w:szCs w:val="24"/>
          <w:lang w:val="it-IT"/>
        </w:rPr>
        <w:t>Cognome Nome_________________________________</w:t>
      </w:r>
    </w:p>
    <w:p w14:paraId="13D11782" w14:textId="77777777" w:rsidR="001A039A" w:rsidRDefault="001A039A" w:rsidP="001A039A">
      <w:pPr>
        <w:ind w:left="4320" w:firstLine="720"/>
        <w:rPr>
          <w:sz w:val="24"/>
          <w:szCs w:val="24"/>
          <w:lang w:val="it-IT"/>
        </w:rPr>
      </w:pPr>
    </w:p>
    <w:p w14:paraId="201E66DA" w14:textId="7CFB6ECD" w:rsidR="004B3798" w:rsidRDefault="004B3798" w:rsidP="001A039A">
      <w:pPr>
        <w:ind w:left="4320" w:firstLine="72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 w:rsidR="001A039A">
        <w:rPr>
          <w:sz w:val="24"/>
          <w:szCs w:val="24"/>
          <w:lang w:val="it-IT"/>
        </w:rPr>
        <w:t>__________________________________________</w:t>
      </w:r>
    </w:p>
    <w:p w14:paraId="60570188" w14:textId="77777777" w:rsidR="001A039A" w:rsidRDefault="001A039A" w:rsidP="004F6468">
      <w:pPr>
        <w:rPr>
          <w:sz w:val="24"/>
          <w:szCs w:val="24"/>
          <w:lang w:val="it-IT"/>
        </w:rPr>
      </w:pPr>
    </w:p>
    <w:p w14:paraId="03E63B57" w14:textId="77777777" w:rsidR="001A039A" w:rsidRDefault="001A039A" w:rsidP="004F6468">
      <w:pPr>
        <w:rPr>
          <w:sz w:val="24"/>
          <w:szCs w:val="24"/>
          <w:lang w:val="it-IT"/>
        </w:rPr>
      </w:pPr>
    </w:p>
    <w:p w14:paraId="51AE8B9D" w14:textId="302EE6EB" w:rsidR="001A039A" w:rsidRPr="004F6468" w:rsidRDefault="001A039A" w:rsidP="004F6468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</w:p>
    <w:sectPr w:rsidR="001A039A" w:rsidRPr="004F6468" w:rsidSect="00F70C32">
      <w:headerReference w:type="default" r:id="rId8"/>
      <w:pgSz w:w="12240" w:h="15840" w:code="1"/>
      <w:pgMar w:top="284" w:right="720" w:bottom="720" w:left="851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3440" w14:textId="77777777" w:rsidR="00F83B6E" w:rsidRDefault="00F83B6E" w:rsidP="00DD43E1">
      <w:r>
        <w:separator/>
      </w:r>
    </w:p>
  </w:endnote>
  <w:endnote w:type="continuationSeparator" w:id="0">
    <w:p w14:paraId="788C9C0F" w14:textId="77777777" w:rsidR="00F83B6E" w:rsidRDefault="00F83B6E" w:rsidP="00D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639A" w14:textId="77777777" w:rsidR="00F83B6E" w:rsidRDefault="00F83B6E" w:rsidP="00DD43E1">
      <w:r>
        <w:separator/>
      </w:r>
    </w:p>
  </w:footnote>
  <w:footnote w:type="continuationSeparator" w:id="0">
    <w:p w14:paraId="55FF5F21" w14:textId="77777777" w:rsidR="00F83B6E" w:rsidRDefault="00F83B6E" w:rsidP="00DD4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891" w14:textId="20E320E0" w:rsidR="00F72646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057058" wp14:editId="3FA465D3">
              <wp:simplePos x="0" y="0"/>
              <wp:positionH relativeFrom="column">
                <wp:posOffset>-13335</wp:posOffset>
              </wp:positionH>
              <wp:positionV relativeFrom="paragraph">
                <wp:posOffset>-207010</wp:posOffset>
              </wp:positionV>
              <wp:extent cx="803275" cy="82867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D54F5" w14:textId="77777777" w:rsidR="00AE39F6" w:rsidRDefault="0067050B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6B341BAE" wp14:editId="4916C903">
                                <wp:extent cx="540508" cy="608072"/>
                                <wp:effectExtent l="19050" t="0" r="0" b="0"/>
                                <wp:docPr id="12" name="Immagine 12" descr="it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ta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193" cy="6099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570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.05pt;margin-top:-16.3pt;width:63.2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WId8QEAAMkDAAAOAAAAZHJzL2Uyb0RvYy54bWysU1Fv0zAQfkfiP1h+p2lLt5W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" stroked="f">
              <v:textbox>
                <w:txbxContent>
                  <w:p w14:paraId="054D54F5" w14:textId="77777777" w:rsidR="00AE39F6" w:rsidRDefault="0067050B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6B341BAE" wp14:editId="4916C903">
                          <wp:extent cx="540508" cy="608072"/>
                          <wp:effectExtent l="19050" t="0" r="0" b="0"/>
                          <wp:docPr id="12" name="Immagine 12" descr="it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ta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193" cy="6099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Cs w:val="22"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B3B8C3" wp14:editId="3FBA38FC">
              <wp:simplePos x="0" y="0"/>
              <wp:positionH relativeFrom="column">
                <wp:posOffset>6167755</wp:posOffset>
              </wp:positionH>
              <wp:positionV relativeFrom="paragraph">
                <wp:posOffset>-205740</wp:posOffset>
              </wp:positionV>
              <wp:extent cx="838835" cy="6438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9D777" w14:textId="77777777" w:rsidR="00AE39F6" w:rsidRDefault="0067050B" w:rsidP="00AE39F6">
                          <w:r w:rsidRPr="0067050B">
                            <w:rPr>
                              <w:noProof/>
                              <w:lang w:val="it-IT" w:eastAsia="it-IT"/>
                            </w:rPr>
                            <w:drawing>
                              <wp:inline distT="0" distB="0" distL="0" distR="0" wp14:anchorId="0A2A5A06" wp14:editId="15CC5B2B">
                                <wp:extent cx="636797" cy="552735"/>
                                <wp:effectExtent l="19050" t="0" r="0" b="0"/>
                                <wp:docPr id="13" name="Immagine 13" descr="Qualità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 descr="Qualità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 l="22146" r="22558" b="2116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397" cy="5558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B3B8C3" id="Text Box 6" o:spid="_x0000_s1027" type="#_x0000_t202" style="position:absolute;left:0;text-align:left;margin-left:485.65pt;margin-top:-16.2pt;width:66.05pt;height:5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" stroked="f">
              <v:textbox style="mso-fit-shape-to-text:t">
                <w:txbxContent>
                  <w:p w14:paraId="3BA9D777" w14:textId="77777777" w:rsidR="00AE39F6" w:rsidRDefault="0067050B" w:rsidP="00AE39F6">
                    <w:r w:rsidRPr="0067050B">
                      <w:rPr>
                        <w:noProof/>
                        <w:lang w:val="it-IT" w:eastAsia="it-IT"/>
                      </w:rPr>
                      <w:drawing>
                        <wp:inline distT="0" distB="0" distL="0" distR="0" wp14:anchorId="0A2A5A06" wp14:editId="15CC5B2B">
                          <wp:extent cx="636797" cy="552735"/>
                          <wp:effectExtent l="19050" t="0" r="0" b="0"/>
                          <wp:docPr id="13" name="Immagine 13" descr="Qualità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 descr="Qualità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 l="22146" r="22558" b="2116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397" cy="555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C75AF" w:rsidRPr="004A5E45">
      <w:rPr>
        <w:b/>
        <w:i/>
        <w:color w:val="002060"/>
        <w:sz w:val="40"/>
        <w:szCs w:val="40"/>
        <w:lang w:val="it-IT"/>
      </w:rPr>
      <w:t xml:space="preserve">ISTITUTO SUPERIORE D’ISTRUZIONE </w:t>
    </w:r>
  </w:p>
  <w:p w14:paraId="23DA449F" w14:textId="3D2B2835" w:rsidR="004C75AF" w:rsidRDefault="004F6468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C3CDAE" wp14:editId="36AA4523">
              <wp:simplePos x="0" y="0"/>
              <wp:positionH relativeFrom="column">
                <wp:posOffset>5443855</wp:posOffset>
              </wp:positionH>
              <wp:positionV relativeFrom="paragraph">
                <wp:posOffset>198755</wp:posOffset>
              </wp:positionV>
              <wp:extent cx="1403985" cy="4387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2DF19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LICEO SCIENTIFICO</w:t>
                          </w:r>
                        </w:p>
                        <w:p w14:paraId="77459806" w14:textId="77777777" w:rsidR="004A5E45" w:rsidRPr="000F0D8E" w:rsidRDefault="00884A4A" w:rsidP="00F36A5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      </w:t>
                          </w:r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 “</w:t>
                          </w:r>
                          <w:proofErr w:type="spellStart"/>
                          <w:proofErr w:type="gramStart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G.Galilei</w:t>
                          </w:r>
                          <w:proofErr w:type="spellEnd"/>
                          <w:proofErr w:type="gramEnd"/>
                          <w:r w:rsidR="00F36A5E"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”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3CDAE" id="Text Box 4" o:spid="_x0000_s1028" type="#_x0000_t202" style="position:absolute;left:0;text-align:left;margin-left:428.65pt;margin-top:15.65pt;width:110.55pt;height:34.5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" stroked="f">
              <v:textbox style="mso-fit-shape-to-text:t">
                <w:txbxContent>
                  <w:p w14:paraId="2552DF19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LICEO SCIENTIFICO</w:t>
                    </w:r>
                  </w:p>
                  <w:p w14:paraId="77459806" w14:textId="77777777" w:rsidR="004A5E45" w:rsidRPr="000F0D8E" w:rsidRDefault="00884A4A" w:rsidP="00F36A5E">
                    <w:pPr>
                      <w:rPr>
                        <w:color w:val="002060"/>
                      </w:rPr>
                    </w:pPr>
                    <w:r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      </w:t>
                    </w:r>
                    <w:r w:rsidR="00F36A5E"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 “G.Galilei”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B678EF" wp14:editId="26936EE9">
              <wp:simplePos x="0" y="0"/>
              <wp:positionH relativeFrom="column">
                <wp:posOffset>4004945</wp:posOffset>
              </wp:positionH>
              <wp:positionV relativeFrom="paragraph">
                <wp:posOffset>183515</wp:posOffset>
              </wp:positionV>
              <wp:extent cx="1596390" cy="4362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390" cy="4362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FB301" w14:textId="77777777" w:rsidR="00F36A5E" w:rsidRPr="000F0D8E" w:rsidRDefault="00F36A5E" w:rsidP="00F36A5E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.T.T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</w:p>
                        <w:p w14:paraId="74631C67" w14:textId="77777777" w:rsidR="004A5E45" w:rsidRPr="000F0D8E" w:rsidRDefault="00F36A5E" w:rsidP="00F36A5E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      “F.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Vecchiacchi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678EF" id="Text Box 3" o:spid="_x0000_s1029" type="#_x0000_t202" style="position:absolute;left:0;text-align:left;margin-left:315.35pt;margin-top:14.45pt;width:125.7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" filled="f" stroked="f">
              <v:textbox>
                <w:txbxContent>
                  <w:p w14:paraId="6A5FB301" w14:textId="77777777" w:rsidR="00F36A5E" w:rsidRPr="000F0D8E" w:rsidRDefault="00F36A5E" w:rsidP="00F36A5E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</w:t>
                    </w:r>
                    <w:r w:rsidR="00884A4A">
                      <w:rPr>
                        <w:rFonts w:ascii="Arial" w:hAnsi="Arial" w:cs="Arial"/>
                        <w:color w:val="002060"/>
                        <w:lang w:val="it-IT"/>
                      </w:rPr>
                      <w:t>.T.T</w:t>
                    </w: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</w:p>
                  <w:p w14:paraId="74631C67" w14:textId="77777777" w:rsidR="004A5E45" w:rsidRPr="000F0D8E" w:rsidRDefault="00F36A5E" w:rsidP="00F36A5E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      “F. Vecchiacchi”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noProof/>
        <w:color w:val="002060"/>
        <w:sz w:val="40"/>
        <w:szCs w:val="4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A31CF" wp14:editId="49684BDC">
              <wp:simplePos x="0" y="0"/>
              <wp:positionH relativeFrom="column">
                <wp:posOffset>1347470</wp:posOffset>
              </wp:positionH>
              <wp:positionV relativeFrom="paragraph">
                <wp:posOffset>184150</wp:posOffset>
              </wp:positionV>
              <wp:extent cx="1212850" cy="4387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9A7D6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I.T.</w:t>
                          </w:r>
                          <w:r w:rsidR="00884A4A">
                            <w:rPr>
                              <w:rFonts w:ascii="Arial" w:hAnsi="Arial" w:cs="Arial"/>
                              <w:color w:val="002060"/>
                            </w:rPr>
                            <w:t>E.T</w:t>
                          </w:r>
                          <w:r w:rsidRPr="000F0D8E">
                            <w:rPr>
                              <w:rFonts w:ascii="Arial" w:hAnsi="Arial" w:cs="Arial"/>
                              <w:color w:val="002060"/>
                            </w:rPr>
                            <w:t>.</w:t>
                          </w:r>
                        </w:p>
                        <w:p w14:paraId="7EF888DE" w14:textId="77777777" w:rsidR="004A5E45" w:rsidRPr="000F0D8E" w:rsidRDefault="00591188" w:rsidP="00591188">
                          <w:pPr>
                            <w:rPr>
                              <w:color w:val="002060"/>
                            </w:rPr>
                          </w:pPr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“L. 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>Campedelli</w:t>
                          </w:r>
                          <w:proofErr w:type="spell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</w:rPr>
                            <w:t xml:space="preserve">”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A31CF" id="Text Box 2" o:spid="_x0000_s1030" type="#_x0000_t202" style="position:absolute;left:0;text-align:left;margin-left:106.1pt;margin-top:14.5pt;width:95.5pt;height:34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" stroked="f">
              <v:textbox style="mso-fit-shape-to-text:t">
                <w:txbxContent>
                  <w:p w14:paraId="1F89A7D6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</w:rPr>
                      <w:t>I.T.</w:t>
                    </w:r>
                    <w:r w:rsidR="00884A4A">
                      <w:rPr>
                        <w:rFonts w:ascii="Arial" w:hAnsi="Arial" w:cs="Arial"/>
                        <w:color w:val="002060"/>
                      </w:rPr>
                      <w:t>E.T</w:t>
                    </w:r>
                    <w:r w:rsidRPr="000F0D8E">
                      <w:rPr>
                        <w:rFonts w:ascii="Arial" w:hAnsi="Arial" w:cs="Arial"/>
                        <w:color w:val="002060"/>
                      </w:rPr>
                      <w:t>.</w:t>
                    </w:r>
                  </w:p>
                  <w:p w14:paraId="7EF888DE" w14:textId="77777777" w:rsidR="004A5E45" w:rsidRPr="000F0D8E" w:rsidRDefault="00591188" w:rsidP="00591188">
                    <w:pPr>
                      <w:rPr>
                        <w:color w:val="002060"/>
                      </w:rPr>
                    </w:pP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</w:rPr>
                      <w:t xml:space="preserve">“L. Campedelli”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8287" wp14:editId="69463E45">
              <wp:simplePos x="0" y="0"/>
              <wp:positionH relativeFrom="column">
                <wp:posOffset>353060</wp:posOffset>
              </wp:positionH>
              <wp:positionV relativeFrom="paragraph">
                <wp:posOffset>194310</wp:posOffset>
              </wp:positionV>
              <wp:extent cx="909320" cy="43878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0416F1" w14:textId="77777777" w:rsidR="00591188" w:rsidRPr="000F0D8E" w:rsidRDefault="00591188" w:rsidP="00591188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</w:pPr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I.P.S.I.A</w:t>
                          </w:r>
                        </w:p>
                        <w:p w14:paraId="43F11F46" w14:textId="77777777" w:rsidR="00297D76" w:rsidRPr="000F0D8E" w:rsidRDefault="00591188" w:rsidP="00591188">
                          <w:pPr>
                            <w:rPr>
                              <w:color w:val="002060"/>
                              <w:lang w:val="it-IT"/>
                            </w:rPr>
                          </w:pPr>
                          <w:proofErr w:type="gramStart"/>
                          <w:r w:rsidRPr="000F0D8E">
                            <w:rPr>
                              <w:rFonts w:ascii="Arial" w:hAnsi="Arial" w:cs="Arial"/>
                              <w:color w:val="002060"/>
                              <w:lang w:val="it-IT"/>
                            </w:rPr>
                            <w:t>.</w:t>
                          </w:r>
                          <w:r w:rsidRPr="000F0D8E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“</w:t>
                          </w:r>
                          <w:proofErr w:type="spellStart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>S.Simoni</w:t>
                          </w:r>
                          <w:proofErr w:type="spellEnd"/>
                          <w:proofErr w:type="gramEnd"/>
                          <w:r w:rsidRPr="000F0D8E">
                            <w:rPr>
                              <w:rFonts w:ascii="Calibri" w:hAnsi="Calibri"/>
                              <w:i/>
                              <w:iCs/>
                              <w:color w:val="002060"/>
                              <w:sz w:val="26"/>
                              <w:szCs w:val="26"/>
                              <w:lang w:val="it-IT"/>
                            </w:rPr>
                            <w:t xml:space="preserve">”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658287" id="Text Box 7" o:spid="_x0000_s1031" type="#_x0000_t202" style="position:absolute;left:0;text-align:left;margin-left:27.8pt;margin-top:15.3pt;width:71.6pt;height:34.5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" stroked="f">
              <v:textbox style="mso-fit-shape-to-text:t">
                <w:txbxContent>
                  <w:p w14:paraId="7C0416F1" w14:textId="77777777" w:rsidR="00591188" w:rsidRPr="000F0D8E" w:rsidRDefault="00591188" w:rsidP="00591188">
                    <w:pPr>
                      <w:widowControl w:val="0"/>
                      <w:jc w:val="center"/>
                      <w:rPr>
                        <w:rFonts w:ascii="Arial" w:hAnsi="Arial" w:cs="Arial"/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I.P.S.I.A</w:t>
                    </w:r>
                  </w:p>
                  <w:p w14:paraId="43F11F46" w14:textId="77777777" w:rsidR="00297D76" w:rsidRPr="000F0D8E" w:rsidRDefault="00591188" w:rsidP="00591188">
                    <w:pPr>
                      <w:rPr>
                        <w:color w:val="002060"/>
                        <w:lang w:val="it-IT"/>
                      </w:rPr>
                    </w:pPr>
                    <w:r w:rsidRPr="000F0D8E">
                      <w:rPr>
                        <w:rFonts w:ascii="Arial" w:hAnsi="Arial" w:cs="Arial"/>
                        <w:color w:val="002060"/>
                        <w:lang w:val="it-IT"/>
                      </w:rPr>
                      <w:t>.</w:t>
                    </w:r>
                    <w:r w:rsidRPr="000F0D8E">
                      <w:rPr>
                        <w:rFonts w:ascii="Arial" w:hAnsi="Arial" w:cs="Arial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>“</w:t>
                    </w:r>
                    <w:r w:rsidRPr="000F0D8E">
                      <w:rPr>
                        <w:rFonts w:ascii="Calibri" w:hAnsi="Calibri"/>
                        <w:i/>
                        <w:iCs/>
                        <w:color w:val="002060"/>
                        <w:sz w:val="26"/>
                        <w:szCs w:val="26"/>
                        <w:lang w:val="it-IT"/>
                      </w:rPr>
                      <w:t xml:space="preserve">S.Simoni”             </w:t>
                    </w:r>
                  </w:p>
                </w:txbxContent>
              </v:textbox>
            </v:shape>
          </w:pict>
        </mc:Fallback>
      </mc:AlternateContent>
    </w:r>
    <w:r w:rsidR="004C75AF" w:rsidRPr="00745585">
      <w:rPr>
        <w:b/>
        <w:i/>
        <w:color w:val="002060"/>
        <w:sz w:val="40"/>
        <w:szCs w:val="40"/>
        <w:lang w:val="it-IT"/>
      </w:rPr>
      <w:t>“GARFAGNANA”</w:t>
    </w:r>
  </w:p>
  <w:p w14:paraId="0787461C" w14:textId="77777777" w:rsidR="00753B67" w:rsidRPr="00745585" w:rsidRDefault="00753B67" w:rsidP="004C75AF">
    <w:pPr>
      <w:pStyle w:val="Intestazione"/>
      <w:jc w:val="center"/>
      <w:rPr>
        <w:b/>
        <w:i/>
        <w:color w:val="002060"/>
        <w:sz w:val="40"/>
        <w:szCs w:val="40"/>
        <w:lang w:val="it-IT"/>
      </w:rPr>
    </w:pPr>
  </w:p>
  <w:p w14:paraId="6B994915" w14:textId="77777777" w:rsidR="004C75AF" w:rsidRPr="005F0192" w:rsidRDefault="004C75AF" w:rsidP="004C75AF">
    <w:pPr>
      <w:pStyle w:val="Intestazione"/>
      <w:jc w:val="center"/>
      <w:rPr>
        <w:b/>
        <w:i/>
        <w:color w:val="002060"/>
        <w:sz w:val="12"/>
        <w:szCs w:val="44"/>
        <w:lang w:val="it-IT"/>
      </w:rPr>
    </w:pPr>
  </w:p>
  <w:p w14:paraId="72958B35" w14:textId="77777777" w:rsidR="004C75AF" w:rsidRPr="004A5E45" w:rsidRDefault="004C75AF" w:rsidP="005F0192">
    <w:pPr>
      <w:widowControl w:val="0"/>
      <w:jc w:val="center"/>
      <w:rPr>
        <w:color w:val="002060"/>
        <w:w w:val="150"/>
        <w:szCs w:val="22"/>
        <w:lang w:val="it-IT"/>
      </w:rPr>
    </w:pPr>
    <w:r w:rsidRPr="004A5E45">
      <w:rPr>
        <w:color w:val="002060"/>
        <w:w w:val="150"/>
        <w:szCs w:val="22"/>
        <w:lang w:val="it-IT"/>
      </w:rPr>
      <w:t>Via XX Aprile 12, 55032 Castelnuovo di Garfagnana (LU)</w:t>
    </w:r>
  </w:p>
  <w:p w14:paraId="6E0A75B3" w14:textId="77777777" w:rsidR="00884A4A" w:rsidRPr="00884A4A" w:rsidRDefault="004C75AF" w:rsidP="004C75AF">
    <w:pPr>
      <w:widowControl w:val="0"/>
      <w:jc w:val="center"/>
      <w:rPr>
        <w:color w:val="002060"/>
        <w:w w:val="150"/>
        <w:szCs w:val="22"/>
      </w:rPr>
    </w:pPr>
    <w:proofErr w:type="spellStart"/>
    <w:r w:rsidRPr="00884A4A">
      <w:rPr>
        <w:color w:val="002060"/>
        <w:w w:val="150"/>
        <w:szCs w:val="22"/>
      </w:rPr>
      <w:t>tel</w:t>
    </w:r>
    <w:proofErr w:type="spellEnd"/>
    <w:r w:rsidRPr="00884A4A">
      <w:rPr>
        <w:color w:val="002060"/>
        <w:w w:val="150"/>
        <w:szCs w:val="22"/>
      </w:rPr>
      <w:t>:  0583 62454-62166</w:t>
    </w:r>
    <w:r w:rsidR="00C73719">
      <w:rPr>
        <w:color w:val="002060"/>
        <w:w w:val="150"/>
        <w:szCs w:val="22"/>
      </w:rPr>
      <w:t xml:space="preserve">   </w:t>
    </w:r>
    <w:proofErr w:type="gramStart"/>
    <w:r w:rsidR="00C73719">
      <w:rPr>
        <w:color w:val="002060"/>
        <w:w w:val="150"/>
        <w:szCs w:val="22"/>
      </w:rPr>
      <w:t>e-mail:luis00400q@istruzione.</w:t>
    </w:r>
    <w:r w:rsidRPr="00884A4A">
      <w:rPr>
        <w:color w:val="002060"/>
        <w:w w:val="150"/>
        <w:szCs w:val="22"/>
      </w:rPr>
      <w:t>it</w:t>
    </w:r>
    <w:proofErr w:type="gramEnd"/>
  </w:p>
  <w:p w14:paraId="22524133" w14:textId="77777777" w:rsidR="004C75AF" w:rsidRPr="00884A4A" w:rsidRDefault="00884A4A" w:rsidP="004C75AF">
    <w:pPr>
      <w:widowControl w:val="0"/>
      <w:jc w:val="center"/>
      <w:rPr>
        <w:color w:val="002060"/>
        <w:w w:val="150"/>
        <w:szCs w:val="22"/>
      </w:rPr>
    </w:pPr>
    <w:r w:rsidRPr="00884A4A">
      <w:rPr>
        <w:color w:val="002060"/>
        <w:w w:val="150"/>
        <w:szCs w:val="22"/>
      </w:rPr>
      <w:t xml:space="preserve"> Sito web</w:t>
    </w:r>
    <w:r w:rsidR="00594C0B">
      <w:rPr>
        <w:color w:val="002060"/>
        <w:w w:val="150"/>
        <w:szCs w:val="22"/>
      </w:rPr>
      <w:t>:</w:t>
    </w:r>
    <w:r>
      <w:rPr>
        <w:color w:val="002060"/>
        <w:w w:val="150"/>
        <w:szCs w:val="22"/>
      </w:rPr>
      <w:t xml:space="preserve"> www.isigarfagnana.e</w:t>
    </w:r>
    <w:r w:rsidRPr="00884A4A">
      <w:rPr>
        <w:color w:val="002060"/>
        <w:w w:val="150"/>
        <w:szCs w:val="22"/>
      </w:rPr>
      <w:t>du.it</w:t>
    </w:r>
  </w:p>
  <w:p w14:paraId="489C0E07" w14:textId="77777777" w:rsidR="004C75AF" w:rsidRDefault="004C75AF" w:rsidP="006239B8">
    <w:pPr>
      <w:widowControl w:val="0"/>
      <w:jc w:val="center"/>
    </w:pPr>
    <w:r w:rsidRPr="004A5E45">
      <w:rPr>
        <w:color w:val="002060"/>
        <w:w w:val="150"/>
        <w:szCs w:val="22"/>
      </w:rPr>
      <w:t>C.F. 81000560466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0CD4A6"/>
    <w:lvl w:ilvl="0" w:tplc="6BD070EA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6157178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3304064"/>
    <w:multiLevelType w:val="hybridMultilevel"/>
    <w:tmpl w:val="679AF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1D6B21"/>
    <w:multiLevelType w:val="hybridMultilevel"/>
    <w:tmpl w:val="650C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4DAC"/>
    <w:multiLevelType w:val="hybridMultilevel"/>
    <w:tmpl w:val="9D94BD02"/>
    <w:lvl w:ilvl="0" w:tplc="FFFFFFFF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587C35"/>
    <w:multiLevelType w:val="hybridMultilevel"/>
    <w:tmpl w:val="A3DA8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737"/>
    <w:multiLevelType w:val="hybridMultilevel"/>
    <w:tmpl w:val="9D94BD02"/>
    <w:lvl w:ilvl="0" w:tplc="7982DE5C">
      <w:start w:val="1"/>
      <w:numFmt w:val="lowerLetter"/>
      <w:lvlText w:val="%1)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color w:val="20201F"/>
        <w:w w:val="99"/>
        <w:sz w:val="20"/>
        <w:szCs w:val="20"/>
        <w:lang w:val="it-IT" w:eastAsia="en-US" w:bidi="ar-SA"/>
      </w:rPr>
    </w:lvl>
    <w:lvl w:ilvl="1" w:tplc="F49A7D8A">
      <w:numFmt w:val="bullet"/>
      <w:lvlText w:val="•"/>
      <w:lvlJc w:val="left"/>
      <w:pPr>
        <w:ind w:left="1395" w:hanging="360"/>
      </w:pPr>
      <w:rPr>
        <w:rFonts w:hint="default"/>
        <w:lang w:val="it-IT" w:eastAsia="en-US" w:bidi="ar-SA"/>
      </w:rPr>
    </w:lvl>
    <w:lvl w:ilvl="2" w:tplc="8F4021F0">
      <w:numFmt w:val="bullet"/>
      <w:lvlText w:val="•"/>
      <w:lvlJc w:val="left"/>
      <w:pPr>
        <w:ind w:left="1970" w:hanging="360"/>
      </w:pPr>
      <w:rPr>
        <w:rFonts w:hint="default"/>
        <w:lang w:val="it-IT" w:eastAsia="en-US" w:bidi="ar-SA"/>
      </w:rPr>
    </w:lvl>
    <w:lvl w:ilvl="3" w:tplc="64601526">
      <w:numFmt w:val="bullet"/>
      <w:lvlText w:val="•"/>
      <w:lvlJc w:val="left"/>
      <w:pPr>
        <w:ind w:left="2545" w:hanging="360"/>
      </w:pPr>
      <w:rPr>
        <w:rFonts w:hint="default"/>
        <w:lang w:val="it-IT" w:eastAsia="en-US" w:bidi="ar-SA"/>
      </w:rPr>
    </w:lvl>
    <w:lvl w:ilvl="4" w:tplc="BD5E7AB6">
      <w:numFmt w:val="bullet"/>
      <w:lvlText w:val="•"/>
      <w:lvlJc w:val="left"/>
      <w:pPr>
        <w:ind w:left="3120" w:hanging="360"/>
      </w:pPr>
      <w:rPr>
        <w:rFonts w:hint="default"/>
        <w:lang w:val="it-IT" w:eastAsia="en-US" w:bidi="ar-SA"/>
      </w:rPr>
    </w:lvl>
    <w:lvl w:ilvl="5" w:tplc="1EECB2F0">
      <w:numFmt w:val="bullet"/>
      <w:lvlText w:val="•"/>
      <w:lvlJc w:val="left"/>
      <w:pPr>
        <w:ind w:left="3695" w:hanging="360"/>
      </w:pPr>
      <w:rPr>
        <w:rFonts w:hint="default"/>
        <w:lang w:val="it-IT" w:eastAsia="en-US" w:bidi="ar-SA"/>
      </w:rPr>
    </w:lvl>
    <w:lvl w:ilvl="6" w:tplc="2796F8E0">
      <w:numFmt w:val="bullet"/>
      <w:lvlText w:val="•"/>
      <w:lvlJc w:val="left"/>
      <w:pPr>
        <w:ind w:left="4270" w:hanging="360"/>
      </w:pPr>
      <w:rPr>
        <w:rFonts w:hint="default"/>
        <w:lang w:val="it-IT" w:eastAsia="en-US" w:bidi="ar-SA"/>
      </w:rPr>
    </w:lvl>
    <w:lvl w:ilvl="7" w:tplc="398E8D4A">
      <w:numFmt w:val="bullet"/>
      <w:lvlText w:val="•"/>
      <w:lvlJc w:val="left"/>
      <w:pPr>
        <w:ind w:left="4845" w:hanging="360"/>
      </w:pPr>
      <w:rPr>
        <w:rFonts w:hint="default"/>
        <w:lang w:val="it-IT" w:eastAsia="en-US" w:bidi="ar-SA"/>
      </w:rPr>
    </w:lvl>
    <w:lvl w:ilvl="8" w:tplc="B3EE57B0">
      <w:numFmt w:val="bullet"/>
      <w:lvlText w:val="•"/>
      <w:lvlJc w:val="left"/>
      <w:pPr>
        <w:ind w:left="54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3E144F9"/>
    <w:multiLevelType w:val="hybridMultilevel"/>
    <w:tmpl w:val="8D00A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A1492"/>
    <w:multiLevelType w:val="hybridMultilevel"/>
    <w:tmpl w:val="D50E12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604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4689164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94224939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74327817">
    <w:abstractNumId w:val="7"/>
  </w:num>
  <w:num w:numId="5" w16cid:durableId="1106121284">
    <w:abstractNumId w:val="10"/>
  </w:num>
  <w:num w:numId="6" w16cid:durableId="171653458">
    <w:abstractNumId w:val="11"/>
  </w:num>
  <w:num w:numId="7" w16cid:durableId="1586039248">
    <w:abstractNumId w:val="4"/>
  </w:num>
  <w:num w:numId="8" w16cid:durableId="1258060749">
    <w:abstractNumId w:val="9"/>
  </w:num>
  <w:num w:numId="9" w16cid:durableId="838424527">
    <w:abstractNumId w:val="5"/>
  </w:num>
  <w:num w:numId="10" w16cid:durableId="1169061494">
    <w:abstractNumId w:val="8"/>
  </w:num>
  <w:num w:numId="11" w16cid:durableId="337851694">
    <w:abstractNumId w:val="6"/>
  </w:num>
  <w:num w:numId="12" w16cid:durableId="1563247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E1"/>
    <w:rsid w:val="00003AC5"/>
    <w:rsid w:val="00031C66"/>
    <w:rsid w:val="00060A4E"/>
    <w:rsid w:val="000D247E"/>
    <w:rsid w:val="000D4FB8"/>
    <w:rsid w:val="000F0D8E"/>
    <w:rsid w:val="00122D07"/>
    <w:rsid w:val="00131EE6"/>
    <w:rsid w:val="00161C30"/>
    <w:rsid w:val="00163C43"/>
    <w:rsid w:val="00194B1B"/>
    <w:rsid w:val="001A039A"/>
    <w:rsid w:val="001B326D"/>
    <w:rsid w:val="001C6984"/>
    <w:rsid w:val="001D190B"/>
    <w:rsid w:val="001D37C6"/>
    <w:rsid w:val="001E681D"/>
    <w:rsid w:val="001F45F0"/>
    <w:rsid w:val="001F5F4E"/>
    <w:rsid w:val="00210654"/>
    <w:rsid w:val="00240679"/>
    <w:rsid w:val="00252C3F"/>
    <w:rsid w:val="00292D9D"/>
    <w:rsid w:val="00297D76"/>
    <w:rsid w:val="002A5F6F"/>
    <w:rsid w:val="002A6E78"/>
    <w:rsid w:val="002B2EAD"/>
    <w:rsid w:val="002B5DC8"/>
    <w:rsid w:val="00325120"/>
    <w:rsid w:val="00341F60"/>
    <w:rsid w:val="00343CC6"/>
    <w:rsid w:val="00371214"/>
    <w:rsid w:val="00384D23"/>
    <w:rsid w:val="003B58CF"/>
    <w:rsid w:val="003B7DE5"/>
    <w:rsid w:val="003C43B5"/>
    <w:rsid w:val="004148A3"/>
    <w:rsid w:val="00437A1C"/>
    <w:rsid w:val="004775A9"/>
    <w:rsid w:val="00492F6E"/>
    <w:rsid w:val="00496718"/>
    <w:rsid w:val="004A5E45"/>
    <w:rsid w:val="004B3798"/>
    <w:rsid w:val="004C75AF"/>
    <w:rsid w:val="004E752E"/>
    <w:rsid w:val="004F540C"/>
    <w:rsid w:val="004F6468"/>
    <w:rsid w:val="00546758"/>
    <w:rsid w:val="0058335C"/>
    <w:rsid w:val="005837B1"/>
    <w:rsid w:val="00591188"/>
    <w:rsid w:val="00594C0B"/>
    <w:rsid w:val="005B37C2"/>
    <w:rsid w:val="005C22A7"/>
    <w:rsid w:val="005F0192"/>
    <w:rsid w:val="005F07BC"/>
    <w:rsid w:val="005F70E4"/>
    <w:rsid w:val="00606D3B"/>
    <w:rsid w:val="0062356C"/>
    <w:rsid w:val="006239B8"/>
    <w:rsid w:val="006454AD"/>
    <w:rsid w:val="0067050B"/>
    <w:rsid w:val="006C6CA9"/>
    <w:rsid w:val="006E546A"/>
    <w:rsid w:val="006E5B31"/>
    <w:rsid w:val="00701D06"/>
    <w:rsid w:val="00703205"/>
    <w:rsid w:val="007203C0"/>
    <w:rsid w:val="00724592"/>
    <w:rsid w:val="007368B4"/>
    <w:rsid w:val="00745585"/>
    <w:rsid w:val="00753B67"/>
    <w:rsid w:val="007A2E43"/>
    <w:rsid w:val="007C01B1"/>
    <w:rsid w:val="007C42AA"/>
    <w:rsid w:val="007C6D03"/>
    <w:rsid w:val="007D2445"/>
    <w:rsid w:val="007E6E6B"/>
    <w:rsid w:val="007F7C5D"/>
    <w:rsid w:val="00812C9F"/>
    <w:rsid w:val="008310EB"/>
    <w:rsid w:val="00852747"/>
    <w:rsid w:val="00853956"/>
    <w:rsid w:val="00857C7A"/>
    <w:rsid w:val="00884A4A"/>
    <w:rsid w:val="008A1090"/>
    <w:rsid w:val="008A2A53"/>
    <w:rsid w:val="008B1CA3"/>
    <w:rsid w:val="008B52D8"/>
    <w:rsid w:val="008E2A74"/>
    <w:rsid w:val="00904EDB"/>
    <w:rsid w:val="00911906"/>
    <w:rsid w:val="00911C33"/>
    <w:rsid w:val="00912042"/>
    <w:rsid w:val="00914FA6"/>
    <w:rsid w:val="009159CD"/>
    <w:rsid w:val="0092599D"/>
    <w:rsid w:val="00925A87"/>
    <w:rsid w:val="0093107D"/>
    <w:rsid w:val="00934BA8"/>
    <w:rsid w:val="009418F1"/>
    <w:rsid w:val="00946743"/>
    <w:rsid w:val="00964655"/>
    <w:rsid w:val="009A16BA"/>
    <w:rsid w:val="009B5E67"/>
    <w:rsid w:val="009C1C7C"/>
    <w:rsid w:val="009C5326"/>
    <w:rsid w:val="009C7786"/>
    <w:rsid w:val="009D7210"/>
    <w:rsid w:val="00A14964"/>
    <w:rsid w:val="00A26887"/>
    <w:rsid w:val="00A31681"/>
    <w:rsid w:val="00A3711F"/>
    <w:rsid w:val="00A51D3F"/>
    <w:rsid w:val="00A803FE"/>
    <w:rsid w:val="00A81815"/>
    <w:rsid w:val="00AA7772"/>
    <w:rsid w:val="00AC3677"/>
    <w:rsid w:val="00AC70F9"/>
    <w:rsid w:val="00AE39F6"/>
    <w:rsid w:val="00AE725A"/>
    <w:rsid w:val="00AF6E40"/>
    <w:rsid w:val="00B024DE"/>
    <w:rsid w:val="00B26038"/>
    <w:rsid w:val="00B330E5"/>
    <w:rsid w:val="00B762B5"/>
    <w:rsid w:val="00B81D4B"/>
    <w:rsid w:val="00BC7234"/>
    <w:rsid w:val="00BE471B"/>
    <w:rsid w:val="00BF24E2"/>
    <w:rsid w:val="00C50E96"/>
    <w:rsid w:val="00C51ADD"/>
    <w:rsid w:val="00C73719"/>
    <w:rsid w:val="00C753B9"/>
    <w:rsid w:val="00C8095F"/>
    <w:rsid w:val="00C825A1"/>
    <w:rsid w:val="00C919AC"/>
    <w:rsid w:val="00CB0BB7"/>
    <w:rsid w:val="00CB6DA8"/>
    <w:rsid w:val="00CD446D"/>
    <w:rsid w:val="00CE6E48"/>
    <w:rsid w:val="00CF0F3D"/>
    <w:rsid w:val="00D7798F"/>
    <w:rsid w:val="00D85FB8"/>
    <w:rsid w:val="00D956E7"/>
    <w:rsid w:val="00DD43E1"/>
    <w:rsid w:val="00DF6C14"/>
    <w:rsid w:val="00E32935"/>
    <w:rsid w:val="00E348A7"/>
    <w:rsid w:val="00E65CBA"/>
    <w:rsid w:val="00E92C89"/>
    <w:rsid w:val="00EB18D7"/>
    <w:rsid w:val="00ED7783"/>
    <w:rsid w:val="00EF1C57"/>
    <w:rsid w:val="00F10896"/>
    <w:rsid w:val="00F16810"/>
    <w:rsid w:val="00F303C9"/>
    <w:rsid w:val="00F36A5E"/>
    <w:rsid w:val="00F70C32"/>
    <w:rsid w:val="00F72646"/>
    <w:rsid w:val="00F8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E9B26"/>
  <w15:docId w15:val="{7C3A0878-7223-4FC7-8109-F4A1185F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90B"/>
    <w:rPr>
      <w:color w:val="212120"/>
      <w:kern w:val="28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D7210"/>
    <w:pPr>
      <w:keepNext/>
      <w:jc w:val="center"/>
      <w:outlineLvl w:val="0"/>
    </w:pPr>
    <w:rPr>
      <w:b/>
      <w:bCs/>
      <w:color w:val="auto"/>
      <w:kern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D43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43E1"/>
    <w:rPr>
      <w:color w:val="212120"/>
      <w:kern w:val="28"/>
      <w:lang w:val="en-US" w:eastAsia="en-US"/>
    </w:rPr>
  </w:style>
  <w:style w:type="paragraph" w:styleId="Pidipagina">
    <w:name w:val="footer"/>
    <w:basedOn w:val="Normale"/>
    <w:link w:val="PidipaginaCarattere"/>
    <w:rsid w:val="00DD43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D43E1"/>
    <w:rPr>
      <w:color w:val="212120"/>
      <w:kern w:val="28"/>
      <w:lang w:val="en-US" w:eastAsia="en-US"/>
    </w:rPr>
  </w:style>
  <w:style w:type="paragraph" w:styleId="Testofumetto">
    <w:name w:val="Balloon Text"/>
    <w:basedOn w:val="Normale"/>
    <w:link w:val="TestofumettoCarattere"/>
    <w:rsid w:val="00E3293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2935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character" w:styleId="Collegamentoipertestuale">
    <w:name w:val="Hyperlink"/>
    <w:unhideWhenUsed/>
    <w:rsid w:val="00CB0BB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0BB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9D7210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D4FB8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D4F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99"/>
    <w:qFormat/>
    <w:rsid w:val="005837B1"/>
    <w:pPr>
      <w:keepNext/>
      <w:keepLines/>
      <w:spacing w:after="60" w:line="276" w:lineRule="auto"/>
    </w:pPr>
    <w:rPr>
      <w:rFonts w:ascii="Arial" w:eastAsia="Arial" w:hAnsi="Arial" w:cs="Arial"/>
      <w:color w:val="auto"/>
      <w:kern w:val="0"/>
      <w:sz w:val="52"/>
      <w:szCs w:val="5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5837B1"/>
    <w:rPr>
      <w:rFonts w:ascii="Arial" w:eastAsia="Arial" w:hAnsi="Arial" w:cs="Arial"/>
      <w:sz w:val="52"/>
      <w:szCs w:val="52"/>
    </w:rPr>
  </w:style>
  <w:style w:type="paragraph" w:styleId="NormaleWeb">
    <w:name w:val="Normal (Web)"/>
    <w:basedOn w:val="Normale"/>
    <w:uiPriority w:val="99"/>
    <w:rsid w:val="005837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kern w:val="0"/>
      <w:sz w:val="24"/>
      <w:szCs w:val="24"/>
      <w:lang w:val="it-IT" w:eastAsia="it-IT"/>
    </w:rPr>
  </w:style>
  <w:style w:type="paragraph" w:customStyle="1" w:styleId="Default">
    <w:name w:val="Default"/>
    <w:rsid w:val="004F646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F6468"/>
    <w:pPr>
      <w:widowControl w:val="0"/>
      <w:autoSpaceDE w:val="0"/>
      <w:autoSpaceDN w:val="0"/>
      <w:ind w:left="107"/>
    </w:pPr>
    <w:rPr>
      <w:color w:val="auto"/>
      <w:kern w:val="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cgcampedelli.it/?cat=49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6" Type="http://schemas.openxmlformats.org/officeDocument/2006/relationships/image" Target="media/image20.jpeg"/><Relationship Id="rId5" Type="http://schemas.openxmlformats.org/officeDocument/2006/relationships/hyperlink" Target="http://www.itcgcampedelli.it/?cat=49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egnanti\AppData\Roaming\Microsoft\Templates\Carta%20intestata%20societ&#224;%20I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2F5B-ACE2-4A1E-835B-22307CE7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società IT.dot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StockLayouts LLC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insegnanti</dc:creator>
  <cp:lastModifiedBy>Segreteria-09</cp:lastModifiedBy>
  <cp:revision>2</cp:revision>
  <cp:lastPrinted>2020-02-28T07:46:00Z</cp:lastPrinted>
  <dcterms:created xsi:type="dcterms:W3CDTF">2026-03-03T12:32:00Z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TC102580331040</vt:lpwstr>
  </property>
</Properties>
</file>