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3B61" w14:textId="7B5AFFBC" w:rsidR="005F70E4" w:rsidRDefault="005F70E4" w:rsidP="004C75AF">
      <w:pPr>
        <w:rPr>
          <w:sz w:val="24"/>
          <w:szCs w:val="24"/>
          <w:lang w:val="it-IT"/>
        </w:rPr>
      </w:pPr>
    </w:p>
    <w:p w14:paraId="16211442" w14:textId="77777777" w:rsidR="004F6468" w:rsidRDefault="004F6468" w:rsidP="004F6468">
      <w:pPr>
        <w:pStyle w:val="Default"/>
      </w:pPr>
    </w:p>
    <w:p w14:paraId="655473B1" w14:textId="77777777" w:rsidR="00AE725A" w:rsidRDefault="00AE725A" w:rsidP="004F6468">
      <w:pPr>
        <w:pStyle w:val="Default"/>
      </w:pPr>
    </w:p>
    <w:p w14:paraId="03386C2D" w14:textId="737BDA0B" w:rsidR="00AE725A" w:rsidRPr="00AE725A" w:rsidRDefault="004F6468" w:rsidP="00AE725A">
      <w:pPr>
        <w:ind w:left="220"/>
        <w:rPr>
          <w:b/>
          <w:color w:val="auto"/>
          <w:kern w:val="0"/>
          <w:szCs w:val="22"/>
          <w:lang w:val="it-IT"/>
        </w:rPr>
      </w:pPr>
      <w:r w:rsidRPr="00AE725A">
        <w:rPr>
          <w:sz w:val="24"/>
          <w:szCs w:val="24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BANDO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RECLUTAMENTO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ESPERTO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INTERNO</w:t>
      </w:r>
      <w:r w:rsidR="00AE725A" w:rsidRPr="00AE725A">
        <w:rPr>
          <w:color w:val="20201F"/>
          <w:spacing w:val="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PER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IL</w:t>
      </w:r>
      <w:r w:rsidR="00AE725A" w:rsidRPr="00AE725A">
        <w:rPr>
          <w:color w:val="20201F"/>
          <w:spacing w:val="-4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CONFERIMENTO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ORE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DOCENZA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NEL</w:t>
      </w:r>
      <w:r w:rsidR="00AE725A" w:rsidRPr="00AE725A">
        <w:rPr>
          <w:color w:val="20201F"/>
          <w:spacing w:val="-47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PROGETTO P.E.Z. 202</w:t>
      </w:r>
      <w:r w:rsidR="005B37C2">
        <w:rPr>
          <w:color w:val="20201F"/>
          <w:kern w:val="0"/>
          <w:sz w:val="22"/>
          <w:szCs w:val="22"/>
          <w:lang w:val="it-IT"/>
        </w:rPr>
        <w:t>5</w:t>
      </w:r>
      <w:r w:rsidR="00AE725A" w:rsidRPr="00AE725A">
        <w:rPr>
          <w:color w:val="20201F"/>
          <w:spacing w:val="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202</w:t>
      </w:r>
      <w:r w:rsidR="005B37C2">
        <w:rPr>
          <w:color w:val="20201F"/>
          <w:kern w:val="0"/>
          <w:sz w:val="22"/>
          <w:szCs w:val="22"/>
          <w:lang w:val="it-IT"/>
        </w:rPr>
        <w:t>6</w:t>
      </w:r>
      <w:r w:rsidR="00AE725A" w:rsidRPr="00AE725A">
        <w:rPr>
          <w:color w:val="20201F"/>
          <w:kern w:val="0"/>
          <w:sz w:val="22"/>
          <w:szCs w:val="22"/>
          <w:lang w:val="it-IT"/>
        </w:rPr>
        <w:t xml:space="preserve"> - </w:t>
      </w:r>
      <w:r w:rsidR="00911906" w:rsidRPr="00AE725A">
        <w:rPr>
          <w:b/>
          <w:color w:val="20201F"/>
          <w:kern w:val="0"/>
          <w:szCs w:val="22"/>
          <w:lang w:val="it-IT"/>
        </w:rPr>
        <w:t>LABORATORI</w:t>
      </w:r>
      <w:r w:rsidR="00911906" w:rsidRPr="00AE725A">
        <w:rPr>
          <w:color w:val="20201F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 xml:space="preserve">Mis. </w:t>
      </w:r>
      <w:r w:rsidR="002C68A7" w:rsidRPr="002C68A7">
        <w:rPr>
          <w:b/>
          <w:bCs/>
          <w:color w:val="20201F"/>
          <w:kern w:val="0"/>
          <w:sz w:val="22"/>
          <w:szCs w:val="22"/>
          <w:lang w:val="it-IT"/>
        </w:rPr>
        <w:t>B</w:t>
      </w:r>
      <w:r w:rsidR="008A1090">
        <w:rPr>
          <w:b/>
          <w:color w:val="20201F"/>
          <w:kern w:val="0"/>
          <w:szCs w:val="22"/>
          <w:lang w:val="it-IT"/>
        </w:rPr>
        <w:t>.3.</w:t>
      </w:r>
      <w:r w:rsidR="00AE725A" w:rsidRPr="00AE725A">
        <w:rPr>
          <w:b/>
          <w:color w:val="20201F"/>
          <w:spacing w:val="4"/>
          <w:kern w:val="0"/>
          <w:szCs w:val="22"/>
          <w:lang w:val="it-IT"/>
        </w:rPr>
        <w:t xml:space="preserve"> </w:t>
      </w:r>
      <w:r w:rsidR="00AE725A" w:rsidRPr="00AE725A">
        <w:rPr>
          <w:b/>
          <w:color w:val="20201F"/>
          <w:kern w:val="0"/>
          <w:szCs w:val="22"/>
          <w:lang w:val="it-IT"/>
        </w:rPr>
        <w:t>–</w:t>
      </w:r>
    </w:p>
    <w:p w14:paraId="63C00B54" w14:textId="269AB76B" w:rsidR="00A51D3F" w:rsidRPr="00AE725A" w:rsidRDefault="00A51D3F" w:rsidP="004F6468">
      <w:pPr>
        <w:rPr>
          <w:sz w:val="24"/>
          <w:szCs w:val="24"/>
          <w:lang w:val="it-IT"/>
        </w:rPr>
      </w:pPr>
    </w:p>
    <w:p w14:paraId="1C8A2DD6" w14:textId="77777777" w:rsidR="00A51D3F" w:rsidRPr="00AE725A" w:rsidRDefault="00A51D3F" w:rsidP="004F6468">
      <w:pPr>
        <w:rPr>
          <w:sz w:val="24"/>
          <w:szCs w:val="24"/>
          <w:lang w:val="it-IT"/>
        </w:rPr>
      </w:pPr>
    </w:p>
    <w:p w14:paraId="2E7FD070" w14:textId="19102C8F" w:rsidR="00AC3677" w:rsidRPr="00A51D3F" w:rsidRDefault="004F6468" w:rsidP="004F6468">
      <w:pPr>
        <w:rPr>
          <w:color w:val="1F1F1F"/>
          <w:sz w:val="24"/>
          <w:szCs w:val="24"/>
          <w:lang w:val="it-IT"/>
        </w:rPr>
      </w:pPr>
      <w:r w:rsidRPr="00A51D3F">
        <w:rPr>
          <w:color w:val="1F1F1F"/>
          <w:sz w:val="24"/>
          <w:szCs w:val="24"/>
          <w:lang w:val="it-IT"/>
        </w:rPr>
        <w:t>Allegato B scheda di autovalutazione</w:t>
      </w:r>
    </w:p>
    <w:p w14:paraId="21DF7743" w14:textId="77777777" w:rsidR="004F6468" w:rsidRPr="00A51D3F" w:rsidRDefault="004F6468" w:rsidP="004F6468">
      <w:pPr>
        <w:rPr>
          <w:color w:val="1F1F1F"/>
          <w:sz w:val="24"/>
          <w:szCs w:val="24"/>
          <w:lang w:val="it-IT"/>
        </w:rPr>
      </w:pPr>
    </w:p>
    <w:p w14:paraId="31FC96DF" w14:textId="77777777" w:rsidR="004F6468" w:rsidRPr="00A51D3F" w:rsidRDefault="004F6468" w:rsidP="004F6468">
      <w:pPr>
        <w:rPr>
          <w:color w:val="1F1F1F"/>
          <w:sz w:val="24"/>
          <w:szCs w:val="24"/>
          <w:lang w:val="it-IT"/>
        </w:rPr>
      </w:pPr>
    </w:p>
    <w:p w14:paraId="3CF03065" w14:textId="77777777" w:rsidR="004F6468" w:rsidRPr="004F6468" w:rsidRDefault="004F6468" w:rsidP="004F6468">
      <w:pPr>
        <w:pStyle w:val="Default"/>
      </w:pPr>
    </w:p>
    <w:p w14:paraId="0C9DA7CB" w14:textId="77777777" w:rsidR="004F6468" w:rsidRPr="004F6468" w:rsidRDefault="004F6468" w:rsidP="004F6468">
      <w:pPr>
        <w:rPr>
          <w:sz w:val="24"/>
          <w:szCs w:val="24"/>
          <w:lang w:val="it-IT"/>
        </w:rPr>
      </w:pPr>
      <w:r w:rsidRPr="004F6468">
        <w:rPr>
          <w:sz w:val="24"/>
          <w:szCs w:val="24"/>
          <w:lang w:val="it-IT"/>
        </w:rPr>
        <w:t xml:space="preserve"> </w:t>
      </w:r>
      <w:r w:rsidRPr="004F6468">
        <w:rPr>
          <w:color w:val="1F1F1F"/>
          <w:sz w:val="24"/>
          <w:szCs w:val="24"/>
          <w:lang w:val="it-IT"/>
        </w:rPr>
        <w:t>Griglia valutazione Avviso di selezione personale interno/esterno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1273"/>
        <w:gridCol w:w="1685"/>
        <w:gridCol w:w="1752"/>
      </w:tblGrid>
      <w:tr w:rsidR="004F6468" w:rsidRPr="004F6468" w14:paraId="37A44869" w14:textId="77777777" w:rsidTr="004F6468">
        <w:tc>
          <w:tcPr>
            <w:tcW w:w="6062" w:type="dxa"/>
          </w:tcPr>
          <w:p w14:paraId="4129934E" w14:textId="6D34C3CF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Tabella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valutazione</w:t>
            </w:r>
            <w:proofErr w:type="spellEnd"/>
          </w:p>
        </w:tc>
        <w:tc>
          <w:tcPr>
            <w:tcW w:w="1276" w:type="dxa"/>
          </w:tcPr>
          <w:p w14:paraId="1F1F2A5A" w14:textId="1567E5FB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</w:p>
          <w:p w14:paraId="7304DF0A" w14:textId="5E9CA5D3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CED7C52" w14:textId="3895941D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a cura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1770" w:type="dxa"/>
          </w:tcPr>
          <w:p w14:paraId="5DC708AA" w14:textId="1A6309CD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a cura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ufficio</w:t>
            </w:r>
            <w:proofErr w:type="spellEnd"/>
          </w:p>
        </w:tc>
      </w:tr>
      <w:tr w:rsidR="004F6468" w:rsidRPr="004F6468" w14:paraId="33782EA7" w14:textId="77777777" w:rsidTr="004F6468">
        <w:tc>
          <w:tcPr>
            <w:tcW w:w="6062" w:type="dxa"/>
          </w:tcPr>
          <w:p w14:paraId="38C728DA" w14:textId="77777777" w:rsidR="004F6468" w:rsidRPr="004F6468" w:rsidRDefault="004F6468" w:rsidP="004F646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2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F6468">
              <w:rPr>
                <w:rFonts w:ascii="Times New Roman" w:hAnsi="Times New Roman" w:cs="Times New Roman"/>
                <w:color w:val="20201F"/>
                <w:sz w:val="24"/>
                <w:szCs w:val="24"/>
              </w:rPr>
              <w:t>Laurea</w:t>
            </w:r>
            <w:r w:rsidRPr="004F6468">
              <w:rPr>
                <w:rFonts w:ascii="Times New Roman" w:hAnsi="Times New Roman" w:cs="Times New Roman"/>
                <w:color w:val="20201F"/>
                <w:spacing w:val="-2"/>
                <w:sz w:val="24"/>
                <w:szCs w:val="24"/>
              </w:rPr>
              <w:t xml:space="preserve"> </w:t>
            </w:r>
            <w:r w:rsidRPr="004F6468">
              <w:rPr>
                <w:rFonts w:ascii="Times New Roman" w:hAnsi="Times New Roman" w:cs="Times New Roman"/>
                <w:color w:val="20201F"/>
                <w:sz w:val="24"/>
                <w:szCs w:val="24"/>
              </w:rPr>
              <w:t>o</w:t>
            </w:r>
            <w:r w:rsidRPr="004F6468">
              <w:rPr>
                <w:rFonts w:ascii="Times New Roman" w:hAnsi="Times New Roman" w:cs="Times New Roman"/>
                <w:color w:val="20201F"/>
                <w:spacing w:val="-1"/>
                <w:sz w:val="24"/>
                <w:szCs w:val="24"/>
              </w:rPr>
              <w:t xml:space="preserve"> </w:t>
            </w:r>
            <w:r w:rsidRPr="004F6468">
              <w:rPr>
                <w:rFonts w:ascii="Times New Roman" w:hAnsi="Times New Roman" w:cs="Times New Roman"/>
                <w:color w:val="20201F"/>
                <w:sz w:val="24"/>
                <w:szCs w:val="24"/>
              </w:rPr>
              <w:t>specialistica</w:t>
            </w:r>
          </w:p>
          <w:p w14:paraId="347AB824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62F7084E" w14:textId="71506639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40</w:t>
            </w:r>
          </w:p>
        </w:tc>
        <w:tc>
          <w:tcPr>
            <w:tcW w:w="1701" w:type="dxa"/>
          </w:tcPr>
          <w:p w14:paraId="3A068043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70" w:type="dxa"/>
          </w:tcPr>
          <w:p w14:paraId="267361B5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F6468" w:rsidRPr="004F6468" w14:paraId="3FA15841" w14:textId="77777777" w:rsidTr="004F6468">
        <w:tc>
          <w:tcPr>
            <w:tcW w:w="6062" w:type="dxa"/>
          </w:tcPr>
          <w:p w14:paraId="58F3511B" w14:textId="1FC5A496" w:rsidR="004F6468" w:rsidRPr="001A039A" w:rsidRDefault="004F6468" w:rsidP="004F6468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20201F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>precedenti incarichi oggetto del presente bando (max 5 incarichi per un tot. 50 punti)</w:t>
            </w:r>
          </w:p>
        </w:tc>
        <w:tc>
          <w:tcPr>
            <w:tcW w:w="1276" w:type="dxa"/>
          </w:tcPr>
          <w:p w14:paraId="097B5859" w14:textId="6422CD12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1701" w:type="dxa"/>
          </w:tcPr>
          <w:p w14:paraId="5BF8F225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70" w:type="dxa"/>
          </w:tcPr>
          <w:p w14:paraId="786E6EE6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F6468" w:rsidRPr="004F6468" w14:paraId="59391395" w14:textId="77777777" w:rsidTr="004F6468">
        <w:trPr>
          <w:trHeight w:val="866"/>
        </w:trPr>
        <w:tc>
          <w:tcPr>
            <w:tcW w:w="6062" w:type="dxa"/>
          </w:tcPr>
          <w:p w14:paraId="7FECD3CB" w14:textId="17BB7D26" w:rsidR="004F6468" w:rsidRPr="004F6468" w:rsidRDefault="004F6468" w:rsidP="004F6468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 xml:space="preserve">Corsi di aggiornamento specifici riguardanti l’incarico (max 5 corsi per tot. </w:t>
            </w:r>
            <w:proofErr w:type="gramStart"/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>10</w:t>
            </w:r>
            <w:proofErr w:type="gramEnd"/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1276" w:type="dxa"/>
          </w:tcPr>
          <w:p w14:paraId="3B861951" w14:textId="0EBCC6B8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1701" w:type="dxa"/>
          </w:tcPr>
          <w:p w14:paraId="22861AF5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70" w:type="dxa"/>
          </w:tcPr>
          <w:p w14:paraId="0DC4FD60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7A275944" w14:textId="14B8B252" w:rsidR="004F6468" w:rsidRDefault="004F6468" w:rsidP="004F6468">
      <w:pPr>
        <w:rPr>
          <w:sz w:val="24"/>
          <w:szCs w:val="24"/>
          <w:lang w:val="it-IT"/>
        </w:rPr>
      </w:pPr>
    </w:p>
    <w:p w14:paraId="30F9A197" w14:textId="77777777" w:rsidR="004B3798" w:rsidRDefault="004B3798" w:rsidP="004F6468">
      <w:pPr>
        <w:rPr>
          <w:sz w:val="24"/>
          <w:szCs w:val="24"/>
          <w:lang w:val="it-IT"/>
        </w:rPr>
      </w:pPr>
    </w:p>
    <w:p w14:paraId="18488D41" w14:textId="77777777" w:rsidR="004B3798" w:rsidRDefault="004B3798" w:rsidP="004F6468">
      <w:pPr>
        <w:rPr>
          <w:sz w:val="24"/>
          <w:szCs w:val="24"/>
          <w:lang w:val="it-IT"/>
        </w:rPr>
      </w:pPr>
    </w:p>
    <w:p w14:paraId="1E1AE2DA" w14:textId="77777777" w:rsidR="004B3798" w:rsidRDefault="004B3798" w:rsidP="004F6468">
      <w:pPr>
        <w:rPr>
          <w:sz w:val="24"/>
          <w:szCs w:val="24"/>
          <w:lang w:val="it-IT"/>
        </w:rPr>
      </w:pPr>
    </w:p>
    <w:p w14:paraId="54F7BD33" w14:textId="77777777" w:rsidR="004B3798" w:rsidRDefault="004B3798" w:rsidP="004F6468">
      <w:pPr>
        <w:rPr>
          <w:sz w:val="24"/>
          <w:szCs w:val="24"/>
          <w:lang w:val="it-IT"/>
        </w:rPr>
      </w:pPr>
    </w:p>
    <w:p w14:paraId="160A0DA5" w14:textId="496B22D5" w:rsidR="001A039A" w:rsidRDefault="004B3798" w:rsidP="004F64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1A039A">
        <w:rPr>
          <w:sz w:val="24"/>
          <w:szCs w:val="24"/>
          <w:lang w:val="it-IT"/>
        </w:rPr>
        <w:t>Cognome Nome_________________________________</w:t>
      </w:r>
    </w:p>
    <w:p w14:paraId="13D11782" w14:textId="77777777" w:rsidR="001A039A" w:rsidRDefault="001A039A" w:rsidP="001A039A">
      <w:pPr>
        <w:ind w:left="4320" w:firstLine="720"/>
        <w:rPr>
          <w:sz w:val="24"/>
          <w:szCs w:val="24"/>
          <w:lang w:val="it-IT"/>
        </w:rPr>
      </w:pPr>
    </w:p>
    <w:p w14:paraId="201E66DA" w14:textId="7CFB6ECD" w:rsidR="004B3798" w:rsidRDefault="004B3798" w:rsidP="001A039A">
      <w:pPr>
        <w:ind w:left="4320" w:firstLine="72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 w:rsidR="001A039A">
        <w:rPr>
          <w:sz w:val="24"/>
          <w:szCs w:val="24"/>
          <w:lang w:val="it-IT"/>
        </w:rPr>
        <w:t>__________________________________________</w:t>
      </w:r>
    </w:p>
    <w:p w14:paraId="60570188" w14:textId="77777777" w:rsidR="001A039A" w:rsidRDefault="001A039A" w:rsidP="004F6468">
      <w:pPr>
        <w:rPr>
          <w:sz w:val="24"/>
          <w:szCs w:val="24"/>
          <w:lang w:val="it-IT"/>
        </w:rPr>
      </w:pPr>
    </w:p>
    <w:p w14:paraId="03E63B57" w14:textId="77777777" w:rsidR="001A039A" w:rsidRDefault="001A039A" w:rsidP="004F6468">
      <w:pPr>
        <w:rPr>
          <w:sz w:val="24"/>
          <w:szCs w:val="24"/>
          <w:lang w:val="it-IT"/>
        </w:rPr>
      </w:pPr>
    </w:p>
    <w:p w14:paraId="51AE8B9D" w14:textId="302EE6EB" w:rsidR="001A039A" w:rsidRPr="004F6468" w:rsidRDefault="001A039A" w:rsidP="004F64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sectPr w:rsidR="001A039A" w:rsidRPr="004F6468" w:rsidSect="00F70C32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835C" w14:textId="77777777" w:rsidR="00964EF0" w:rsidRDefault="00964EF0" w:rsidP="00DD43E1">
      <w:r>
        <w:separator/>
      </w:r>
    </w:p>
  </w:endnote>
  <w:endnote w:type="continuationSeparator" w:id="0">
    <w:p w14:paraId="6C9291B4" w14:textId="77777777" w:rsidR="00964EF0" w:rsidRDefault="00964EF0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766B" w14:textId="77777777" w:rsidR="00964EF0" w:rsidRDefault="00964EF0" w:rsidP="00DD43E1">
      <w:r>
        <w:separator/>
      </w:r>
    </w:p>
  </w:footnote>
  <w:footnote w:type="continuationSeparator" w:id="0">
    <w:p w14:paraId="29A3F3BA" w14:textId="77777777" w:rsidR="00964EF0" w:rsidRDefault="00964EF0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20E320E0" w:rsidR="00F72646" w:rsidRDefault="004F6468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3FA465D3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3FBA38FC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3D2B2835" w:rsidR="004C75AF" w:rsidRDefault="004F6468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36AA4523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</w:t>
                          </w:r>
                          <w:proofErr w:type="spellStart"/>
                          <w:proofErr w:type="gramStart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G.Galilei</w:t>
                          </w:r>
                          <w:proofErr w:type="spellEnd"/>
                          <w:proofErr w:type="gramEnd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“G.Galilei”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26936EE9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Vecchiacchi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Vecchiacchi”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49684BDC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2850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Campedelli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Campedelli”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69463E45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09320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proofErr w:type="gramStart"/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S.Simoni</w:t>
                          </w:r>
                          <w:proofErr w:type="spellEnd"/>
                          <w:proofErr w:type="gram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6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S.Simoni”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proofErr w:type="spellStart"/>
    <w:r w:rsidRPr="00884A4A">
      <w:rPr>
        <w:color w:val="002060"/>
        <w:w w:val="150"/>
        <w:szCs w:val="22"/>
      </w:rPr>
      <w:t>tel</w:t>
    </w:r>
    <w:proofErr w:type="spellEnd"/>
    <w:r w:rsidRPr="00884A4A">
      <w:rPr>
        <w:color w:val="002060"/>
        <w:w w:val="150"/>
        <w:szCs w:val="22"/>
      </w:rPr>
      <w:t>:  0583 62454-62166</w:t>
    </w:r>
    <w:r w:rsidR="00C73719">
      <w:rPr>
        <w:color w:val="002060"/>
        <w:w w:val="150"/>
        <w:szCs w:val="22"/>
      </w:rPr>
      <w:t xml:space="preserve">   </w:t>
    </w:r>
    <w:proofErr w:type="gramStart"/>
    <w:r w:rsidR="00C73719">
      <w:rPr>
        <w:color w:val="002060"/>
        <w:w w:val="150"/>
        <w:szCs w:val="22"/>
      </w:rPr>
      <w:t>e-mail:luis00400q@istruzione.</w:t>
    </w:r>
    <w:r w:rsidRPr="00884A4A">
      <w:rPr>
        <w:color w:val="002060"/>
        <w:w w:val="150"/>
        <w:szCs w:val="22"/>
      </w:rPr>
      <w:t>it</w:t>
    </w:r>
    <w:proofErr w:type="gramEnd"/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157178"/>
    <w:multiLevelType w:val="hybridMultilevel"/>
    <w:tmpl w:val="9D94BD02"/>
    <w:lvl w:ilvl="0" w:tplc="FFFFFFFF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34DAC"/>
    <w:multiLevelType w:val="hybridMultilevel"/>
    <w:tmpl w:val="9D94BD02"/>
    <w:lvl w:ilvl="0" w:tplc="FFFFFFFF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737"/>
    <w:multiLevelType w:val="hybridMultilevel"/>
    <w:tmpl w:val="9D94BD02"/>
    <w:lvl w:ilvl="0" w:tplc="7982DE5C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49A7D8A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8F4021F0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64601526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BD5E7AB6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1EECB2F0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2796F8E0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398E8D4A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B3EE57B0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7"/>
  </w:num>
  <w:num w:numId="5" w16cid:durableId="1106121284">
    <w:abstractNumId w:val="10"/>
  </w:num>
  <w:num w:numId="6" w16cid:durableId="171653458">
    <w:abstractNumId w:val="11"/>
  </w:num>
  <w:num w:numId="7" w16cid:durableId="1586039248">
    <w:abstractNumId w:val="4"/>
  </w:num>
  <w:num w:numId="8" w16cid:durableId="1258060749">
    <w:abstractNumId w:val="9"/>
  </w:num>
  <w:num w:numId="9" w16cid:durableId="838424527">
    <w:abstractNumId w:val="5"/>
  </w:num>
  <w:num w:numId="10" w16cid:durableId="1169061494">
    <w:abstractNumId w:val="8"/>
  </w:num>
  <w:num w:numId="11" w16cid:durableId="337851694">
    <w:abstractNumId w:val="6"/>
  </w:num>
  <w:num w:numId="12" w16cid:durableId="1563247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AC5"/>
    <w:rsid w:val="00031C66"/>
    <w:rsid w:val="00060A4E"/>
    <w:rsid w:val="000D247E"/>
    <w:rsid w:val="000D4FB8"/>
    <w:rsid w:val="000F0D8E"/>
    <w:rsid w:val="00122D07"/>
    <w:rsid w:val="00131EE6"/>
    <w:rsid w:val="00161C30"/>
    <w:rsid w:val="00163C43"/>
    <w:rsid w:val="00194B1B"/>
    <w:rsid w:val="001A039A"/>
    <w:rsid w:val="001B326D"/>
    <w:rsid w:val="001C6984"/>
    <w:rsid w:val="001D190B"/>
    <w:rsid w:val="001D37C6"/>
    <w:rsid w:val="001E681D"/>
    <w:rsid w:val="001F45F0"/>
    <w:rsid w:val="001F5F4E"/>
    <w:rsid w:val="00210654"/>
    <w:rsid w:val="00240679"/>
    <w:rsid w:val="00252C3F"/>
    <w:rsid w:val="00292D9D"/>
    <w:rsid w:val="00297D76"/>
    <w:rsid w:val="002A5F6F"/>
    <w:rsid w:val="002A6E78"/>
    <w:rsid w:val="002B2EAD"/>
    <w:rsid w:val="002B5DC8"/>
    <w:rsid w:val="002C68A7"/>
    <w:rsid w:val="00325120"/>
    <w:rsid w:val="00341F60"/>
    <w:rsid w:val="00343CC6"/>
    <w:rsid w:val="00371214"/>
    <w:rsid w:val="00384D23"/>
    <w:rsid w:val="003B58CF"/>
    <w:rsid w:val="003B7DE5"/>
    <w:rsid w:val="003C43B5"/>
    <w:rsid w:val="004148A3"/>
    <w:rsid w:val="00437A1C"/>
    <w:rsid w:val="004775A9"/>
    <w:rsid w:val="00492F6E"/>
    <w:rsid w:val="00496718"/>
    <w:rsid w:val="004A5E45"/>
    <w:rsid w:val="004B3798"/>
    <w:rsid w:val="004C75AF"/>
    <w:rsid w:val="004E752E"/>
    <w:rsid w:val="004F540C"/>
    <w:rsid w:val="004F6468"/>
    <w:rsid w:val="00546758"/>
    <w:rsid w:val="0058335C"/>
    <w:rsid w:val="005837B1"/>
    <w:rsid w:val="00591188"/>
    <w:rsid w:val="00594C0B"/>
    <w:rsid w:val="005B37C2"/>
    <w:rsid w:val="005C22A7"/>
    <w:rsid w:val="005F0192"/>
    <w:rsid w:val="005F07BC"/>
    <w:rsid w:val="005F70E4"/>
    <w:rsid w:val="00606D3B"/>
    <w:rsid w:val="0062356C"/>
    <w:rsid w:val="006239B8"/>
    <w:rsid w:val="006454AD"/>
    <w:rsid w:val="0065673A"/>
    <w:rsid w:val="0067050B"/>
    <w:rsid w:val="006C6CA9"/>
    <w:rsid w:val="006E546A"/>
    <w:rsid w:val="006E5B31"/>
    <w:rsid w:val="00701D06"/>
    <w:rsid w:val="00703205"/>
    <w:rsid w:val="007203C0"/>
    <w:rsid w:val="00724592"/>
    <w:rsid w:val="007368B4"/>
    <w:rsid w:val="00745585"/>
    <w:rsid w:val="00753B67"/>
    <w:rsid w:val="007A2E43"/>
    <w:rsid w:val="007C01B1"/>
    <w:rsid w:val="007C42AA"/>
    <w:rsid w:val="007C6D03"/>
    <w:rsid w:val="007D2445"/>
    <w:rsid w:val="007E6E6B"/>
    <w:rsid w:val="007F7C5D"/>
    <w:rsid w:val="00812C9F"/>
    <w:rsid w:val="008310EB"/>
    <w:rsid w:val="00852747"/>
    <w:rsid w:val="00853956"/>
    <w:rsid w:val="00857C7A"/>
    <w:rsid w:val="00884A4A"/>
    <w:rsid w:val="008A1090"/>
    <w:rsid w:val="008A2A53"/>
    <w:rsid w:val="008B1CA3"/>
    <w:rsid w:val="008B52D8"/>
    <w:rsid w:val="008E2A74"/>
    <w:rsid w:val="00904EDB"/>
    <w:rsid w:val="00911906"/>
    <w:rsid w:val="00911C33"/>
    <w:rsid w:val="00912042"/>
    <w:rsid w:val="00914FA6"/>
    <w:rsid w:val="009159CD"/>
    <w:rsid w:val="0092599D"/>
    <w:rsid w:val="00925A87"/>
    <w:rsid w:val="0093107D"/>
    <w:rsid w:val="00934BA8"/>
    <w:rsid w:val="009418F1"/>
    <w:rsid w:val="00946743"/>
    <w:rsid w:val="00964655"/>
    <w:rsid w:val="00964EF0"/>
    <w:rsid w:val="009A16BA"/>
    <w:rsid w:val="009B5E67"/>
    <w:rsid w:val="009C1C7C"/>
    <w:rsid w:val="009C5326"/>
    <w:rsid w:val="009C7786"/>
    <w:rsid w:val="009D7210"/>
    <w:rsid w:val="00A14964"/>
    <w:rsid w:val="00A26887"/>
    <w:rsid w:val="00A31681"/>
    <w:rsid w:val="00A3711F"/>
    <w:rsid w:val="00A51D3F"/>
    <w:rsid w:val="00A803FE"/>
    <w:rsid w:val="00A81815"/>
    <w:rsid w:val="00AA7772"/>
    <w:rsid w:val="00AC3677"/>
    <w:rsid w:val="00AC70F9"/>
    <w:rsid w:val="00AE39F6"/>
    <w:rsid w:val="00AE725A"/>
    <w:rsid w:val="00AF6E40"/>
    <w:rsid w:val="00B024DE"/>
    <w:rsid w:val="00B26038"/>
    <w:rsid w:val="00B330E5"/>
    <w:rsid w:val="00B762B5"/>
    <w:rsid w:val="00B81D4B"/>
    <w:rsid w:val="00BC7234"/>
    <w:rsid w:val="00BE471B"/>
    <w:rsid w:val="00BF24E2"/>
    <w:rsid w:val="00C50E96"/>
    <w:rsid w:val="00C51ADD"/>
    <w:rsid w:val="00C73719"/>
    <w:rsid w:val="00C753B9"/>
    <w:rsid w:val="00C8095F"/>
    <w:rsid w:val="00C825A1"/>
    <w:rsid w:val="00C919AC"/>
    <w:rsid w:val="00CB0BB7"/>
    <w:rsid w:val="00CB6DA8"/>
    <w:rsid w:val="00CD446D"/>
    <w:rsid w:val="00CE6E48"/>
    <w:rsid w:val="00CF0F3D"/>
    <w:rsid w:val="00D7798F"/>
    <w:rsid w:val="00D85FB8"/>
    <w:rsid w:val="00D956E7"/>
    <w:rsid w:val="00DD43E1"/>
    <w:rsid w:val="00DF6C14"/>
    <w:rsid w:val="00E32935"/>
    <w:rsid w:val="00E348A7"/>
    <w:rsid w:val="00E65CBA"/>
    <w:rsid w:val="00E92C89"/>
    <w:rsid w:val="00EB18D7"/>
    <w:rsid w:val="00ED7783"/>
    <w:rsid w:val="00EF1C57"/>
    <w:rsid w:val="00F10896"/>
    <w:rsid w:val="00F16810"/>
    <w:rsid w:val="00F303C9"/>
    <w:rsid w:val="00F36A5E"/>
    <w:rsid w:val="00F70C32"/>
    <w:rsid w:val="00F72646"/>
    <w:rsid w:val="00F8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  <w:style w:type="paragraph" w:customStyle="1" w:styleId="Default">
    <w:name w:val="Default"/>
    <w:rsid w:val="004F6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F6468"/>
    <w:pPr>
      <w:widowControl w:val="0"/>
      <w:autoSpaceDE w:val="0"/>
      <w:autoSpaceDN w:val="0"/>
      <w:ind w:left="107"/>
    </w:pPr>
    <w:rPr>
      <w:color w:val="auto"/>
      <w:kern w:val="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cgcampedelli.it/?cat=49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hyperlink" Target="http://www.itcgcampedelli.it/?cat=49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3</cp:revision>
  <cp:lastPrinted>2020-02-28T07:46:00Z</cp:lastPrinted>
  <dcterms:created xsi:type="dcterms:W3CDTF">2026-03-03T12:32:00Z</dcterms:created>
  <dcterms:modified xsi:type="dcterms:W3CDTF">2026-03-03T12:41:00Z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