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3B61" w14:textId="7B5AFFBC" w:rsidR="005F70E4" w:rsidRDefault="005F70E4" w:rsidP="004C75AF">
      <w:pPr>
        <w:rPr>
          <w:sz w:val="24"/>
          <w:szCs w:val="24"/>
          <w:lang w:val="it-IT"/>
        </w:rPr>
      </w:pPr>
    </w:p>
    <w:p w14:paraId="16211442" w14:textId="77777777" w:rsidR="004F6468" w:rsidRDefault="004F6468" w:rsidP="004F6468">
      <w:pPr>
        <w:pStyle w:val="Default"/>
      </w:pPr>
    </w:p>
    <w:p w14:paraId="655473B1" w14:textId="77777777" w:rsidR="00AE725A" w:rsidRDefault="00AE725A" w:rsidP="004F6468">
      <w:pPr>
        <w:pStyle w:val="Default"/>
      </w:pPr>
    </w:p>
    <w:p w14:paraId="03386C2D" w14:textId="470CF4C4" w:rsidR="00AE725A" w:rsidRPr="00AE725A" w:rsidRDefault="004F6468" w:rsidP="00AE725A">
      <w:pPr>
        <w:ind w:left="220"/>
        <w:rPr>
          <w:b/>
          <w:color w:val="auto"/>
          <w:kern w:val="0"/>
          <w:szCs w:val="22"/>
          <w:lang w:val="it-IT"/>
        </w:rPr>
      </w:pPr>
      <w:r w:rsidRPr="00AE725A">
        <w:rPr>
          <w:sz w:val="24"/>
          <w:szCs w:val="24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BANDO</w:t>
      </w:r>
      <w:r w:rsidR="00AE725A" w:rsidRPr="00AE725A">
        <w:rPr>
          <w:color w:val="20201F"/>
          <w:spacing w:val="-2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DI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RECLUTAMENTO</w:t>
      </w:r>
      <w:r w:rsidR="00AE725A" w:rsidRPr="00AE725A">
        <w:rPr>
          <w:color w:val="20201F"/>
          <w:spacing w:val="-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ESPERTO</w:t>
      </w:r>
      <w:r w:rsidR="00AE725A" w:rsidRPr="00AE725A">
        <w:rPr>
          <w:color w:val="20201F"/>
          <w:spacing w:val="-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INTERNO</w:t>
      </w:r>
      <w:r w:rsidR="00AE725A" w:rsidRPr="00AE725A">
        <w:rPr>
          <w:color w:val="20201F"/>
          <w:spacing w:val="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PER</w:t>
      </w:r>
      <w:r w:rsidR="00AE725A" w:rsidRPr="00AE725A">
        <w:rPr>
          <w:color w:val="20201F"/>
          <w:spacing w:val="-2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IL</w:t>
      </w:r>
      <w:r w:rsidR="00AE725A" w:rsidRPr="00AE725A">
        <w:rPr>
          <w:color w:val="20201F"/>
          <w:spacing w:val="-4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CONFERIMENTO</w:t>
      </w:r>
      <w:r w:rsidR="00AE725A" w:rsidRPr="00AE725A">
        <w:rPr>
          <w:color w:val="20201F"/>
          <w:spacing w:val="-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DI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ORE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DI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DOCENZA</w:t>
      </w:r>
      <w:r w:rsidR="00AE725A" w:rsidRPr="00AE725A">
        <w:rPr>
          <w:color w:val="20201F"/>
          <w:spacing w:val="-2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NEL</w:t>
      </w:r>
      <w:r w:rsidR="00AE725A" w:rsidRPr="00AE725A">
        <w:rPr>
          <w:color w:val="20201F"/>
          <w:spacing w:val="-47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PROGETTO P.E.Z. 202</w:t>
      </w:r>
      <w:r w:rsidR="005B37C2">
        <w:rPr>
          <w:color w:val="20201F"/>
          <w:kern w:val="0"/>
          <w:sz w:val="22"/>
          <w:szCs w:val="22"/>
          <w:lang w:val="it-IT"/>
        </w:rPr>
        <w:t>5</w:t>
      </w:r>
      <w:r w:rsidR="00AE725A" w:rsidRPr="00AE725A">
        <w:rPr>
          <w:color w:val="20201F"/>
          <w:spacing w:val="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202</w:t>
      </w:r>
      <w:r w:rsidR="005B37C2">
        <w:rPr>
          <w:color w:val="20201F"/>
          <w:kern w:val="0"/>
          <w:sz w:val="22"/>
          <w:szCs w:val="22"/>
          <w:lang w:val="it-IT"/>
        </w:rPr>
        <w:t>6</w:t>
      </w:r>
      <w:r w:rsidR="00AE725A" w:rsidRPr="00AE725A">
        <w:rPr>
          <w:color w:val="20201F"/>
          <w:kern w:val="0"/>
          <w:sz w:val="22"/>
          <w:szCs w:val="22"/>
          <w:lang w:val="it-IT"/>
        </w:rPr>
        <w:t xml:space="preserve"> - </w:t>
      </w:r>
      <w:r w:rsidR="00911906" w:rsidRPr="00AE725A">
        <w:rPr>
          <w:b/>
          <w:color w:val="20201F"/>
          <w:kern w:val="0"/>
          <w:szCs w:val="22"/>
          <w:lang w:val="it-IT"/>
        </w:rPr>
        <w:t>LABORATORI</w:t>
      </w:r>
      <w:r w:rsidR="00911906" w:rsidRPr="00AE725A">
        <w:rPr>
          <w:color w:val="20201F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 xml:space="preserve">Mis. </w:t>
      </w:r>
      <w:r w:rsidR="0037352F">
        <w:rPr>
          <w:color w:val="20201F"/>
          <w:kern w:val="0"/>
          <w:sz w:val="22"/>
          <w:szCs w:val="22"/>
          <w:lang w:val="it-IT"/>
        </w:rPr>
        <w:t>A</w:t>
      </w:r>
      <w:r w:rsidR="008A1090">
        <w:rPr>
          <w:b/>
          <w:color w:val="20201F"/>
          <w:kern w:val="0"/>
          <w:szCs w:val="22"/>
          <w:lang w:val="it-IT"/>
        </w:rPr>
        <w:t>.3.</w:t>
      </w:r>
      <w:r w:rsidR="0037352F">
        <w:rPr>
          <w:b/>
          <w:color w:val="20201F"/>
          <w:kern w:val="0"/>
          <w:szCs w:val="22"/>
          <w:lang w:val="it-IT"/>
        </w:rPr>
        <w:t>13</w:t>
      </w:r>
      <w:r w:rsidR="00AE725A" w:rsidRPr="00AE725A">
        <w:rPr>
          <w:b/>
          <w:color w:val="20201F"/>
          <w:spacing w:val="4"/>
          <w:kern w:val="0"/>
          <w:szCs w:val="22"/>
          <w:lang w:val="it-IT"/>
        </w:rPr>
        <w:t xml:space="preserve"> </w:t>
      </w:r>
      <w:r w:rsidR="00AE725A" w:rsidRPr="00AE725A">
        <w:rPr>
          <w:b/>
          <w:color w:val="20201F"/>
          <w:kern w:val="0"/>
          <w:szCs w:val="22"/>
          <w:lang w:val="it-IT"/>
        </w:rPr>
        <w:t>–</w:t>
      </w:r>
    </w:p>
    <w:p w14:paraId="63C00B54" w14:textId="269AB76B" w:rsidR="00A51D3F" w:rsidRPr="00AE725A" w:rsidRDefault="00A51D3F" w:rsidP="004F6468">
      <w:pPr>
        <w:rPr>
          <w:sz w:val="24"/>
          <w:szCs w:val="24"/>
          <w:lang w:val="it-IT"/>
        </w:rPr>
      </w:pPr>
    </w:p>
    <w:p w14:paraId="1C8A2DD6" w14:textId="77777777" w:rsidR="00A51D3F" w:rsidRPr="00AE725A" w:rsidRDefault="00A51D3F" w:rsidP="004F6468">
      <w:pPr>
        <w:rPr>
          <w:sz w:val="24"/>
          <w:szCs w:val="24"/>
          <w:lang w:val="it-IT"/>
        </w:rPr>
      </w:pPr>
    </w:p>
    <w:p w14:paraId="2E7FD070" w14:textId="19102C8F" w:rsidR="00AC3677" w:rsidRPr="00A51D3F" w:rsidRDefault="004F6468" w:rsidP="004F6468">
      <w:pPr>
        <w:rPr>
          <w:color w:val="1F1F1F"/>
          <w:sz w:val="24"/>
          <w:szCs w:val="24"/>
          <w:lang w:val="it-IT"/>
        </w:rPr>
      </w:pPr>
      <w:r w:rsidRPr="00A51D3F">
        <w:rPr>
          <w:color w:val="1F1F1F"/>
          <w:sz w:val="24"/>
          <w:szCs w:val="24"/>
          <w:lang w:val="it-IT"/>
        </w:rPr>
        <w:t>Allegato B scheda di autovalutazione</w:t>
      </w:r>
    </w:p>
    <w:p w14:paraId="21DF7743" w14:textId="77777777" w:rsidR="004F6468" w:rsidRPr="00A51D3F" w:rsidRDefault="004F6468" w:rsidP="004F6468">
      <w:pPr>
        <w:rPr>
          <w:color w:val="1F1F1F"/>
          <w:sz w:val="24"/>
          <w:szCs w:val="24"/>
          <w:lang w:val="it-IT"/>
        </w:rPr>
      </w:pPr>
    </w:p>
    <w:p w14:paraId="31FC96DF" w14:textId="77777777" w:rsidR="004F6468" w:rsidRPr="00A51D3F" w:rsidRDefault="004F6468" w:rsidP="004F6468">
      <w:pPr>
        <w:rPr>
          <w:color w:val="1F1F1F"/>
          <w:sz w:val="24"/>
          <w:szCs w:val="24"/>
          <w:lang w:val="it-IT"/>
        </w:rPr>
      </w:pPr>
    </w:p>
    <w:p w14:paraId="3CF03065" w14:textId="77777777" w:rsidR="004F6468" w:rsidRPr="004F6468" w:rsidRDefault="004F6468" w:rsidP="004F6468">
      <w:pPr>
        <w:pStyle w:val="Default"/>
      </w:pPr>
    </w:p>
    <w:p w14:paraId="0C9DA7CB" w14:textId="77777777" w:rsidR="004F6468" w:rsidRPr="004F6468" w:rsidRDefault="004F6468" w:rsidP="004F6468">
      <w:pPr>
        <w:rPr>
          <w:sz w:val="24"/>
          <w:szCs w:val="24"/>
          <w:lang w:val="it-IT"/>
        </w:rPr>
      </w:pPr>
      <w:r w:rsidRPr="004F6468">
        <w:rPr>
          <w:sz w:val="24"/>
          <w:szCs w:val="24"/>
          <w:lang w:val="it-IT"/>
        </w:rPr>
        <w:t xml:space="preserve"> </w:t>
      </w:r>
      <w:r w:rsidRPr="004F6468">
        <w:rPr>
          <w:color w:val="1F1F1F"/>
          <w:sz w:val="24"/>
          <w:szCs w:val="24"/>
          <w:lang w:val="it-IT"/>
        </w:rPr>
        <w:t>Griglia valutazione Avviso di selezione personale interno/esterno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1273"/>
        <w:gridCol w:w="1685"/>
        <w:gridCol w:w="1752"/>
      </w:tblGrid>
      <w:tr w:rsidR="004F6468" w:rsidRPr="004F6468" w14:paraId="37A44869" w14:textId="77777777" w:rsidTr="004F6468">
        <w:tc>
          <w:tcPr>
            <w:tcW w:w="6062" w:type="dxa"/>
          </w:tcPr>
          <w:p w14:paraId="4129934E" w14:textId="6D34C3CF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Tabella di valutazione</w:t>
            </w:r>
          </w:p>
        </w:tc>
        <w:tc>
          <w:tcPr>
            <w:tcW w:w="1276" w:type="dxa"/>
          </w:tcPr>
          <w:p w14:paraId="1F1F2A5A" w14:textId="1567E5FB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</w:p>
          <w:p w14:paraId="7304DF0A" w14:textId="5E9CA5D3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1CED7C52" w14:textId="3895941D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Punteggio a cura candidato</w:t>
            </w:r>
          </w:p>
        </w:tc>
        <w:tc>
          <w:tcPr>
            <w:tcW w:w="1770" w:type="dxa"/>
          </w:tcPr>
          <w:p w14:paraId="5DC708AA" w14:textId="1A6309CD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Punteggio a cura ufficio</w:t>
            </w:r>
          </w:p>
        </w:tc>
      </w:tr>
      <w:tr w:rsidR="004F6468" w:rsidRPr="004F6468" w14:paraId="33782EA7" w14:textId="77777777" w:rsidTr="004F6468">
        <w:tc>
          <w:tcPr>
            <w:tcW w:w="6062" w:type="dxa"/>
          </w:tcPr>
          <w:p w14:paraId="38C728DA" w14:textId="77777777" w:rsidR="004F6468" w:rsidRPr="004F6468" w:rsidRDefault="004F6468" w:rsidP="004F646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23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F6468">
              <w:rPr>
                <w:rFonts w:ascii="Times New Roman" w:hAnsi="Times New Roman" w:cs="Times New Roman"/>
                <w:color w:val="20201F"/>
                <w:sz w:val="24"/>
                <w:szCs w:val="24"/>
              </w:rPr>
              <w:t>Laurea</w:t>
            </w:r>
            <w:r w:rsidRPr="004F6468">
              <w:rPr>
                <w:rFonts w:ascii="Times New Roman" w:hAnsi="Times New Roman" w:cs="Times New Roman"/>
                <w:color w:val="20201F"/>
                <w:spacing w:val="-2"/>
                <w:sz w:val="24"/>
                <w:szCs w:val="24"/>
              </w:rPr>
              <w:t xml:space="preserve"> </w:t>
            </w:r>
            <w:r w:rsidRPr="004F6468">
              <w:rPr>
                <w:rFonts w:ascii="Times New Roman" w:hAnsi="Times New Roman" w:cs="Times New Roman"/>
                <w:color w:val="20201F"/>
                <w:sz w:val="24"/>
                <w:szCs w:val="24"/>
              </w:rPr>
              <w:t>o</w:t>
            </w:r>
            <w:r w:rsidRPr="004F6468">
              <w:rPr>
                <w:rFonts w:ascii="Times New Roman" w:hAnsi="Times New Roman" w:cs="Times New Roman"/>
                <w:color w:val="20201F"/>
                <w:spacing w:val="-1"/>
                <w:sz w:val="24"/>
                <w:szCs w:val="24"/>
              </w:rPr>
              <w:t xml:space="preserve"> </w:t>
            </w:r>
            <w:r w:rsidRPr="004F6468">
              <w:rPr>
                <w:rFonts w:ascii="Times New Roman" w:hAnsi="Times New Roman" w:cs="Times New Roman"/>
                <w:color w:val="20201F"/>
                <w:sz w:val="24"/>
                <w:szCs w:val="24"/>
              </w:rPr>
              <w:t>specialistica</w:t>
            </w:r>
          </w:p>
          <w:p w14:paraId="347AB824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62F7084E" w14:textId="71506639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F64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40</w:t>
            </w:r>
          </w:p>
        </w:tc>
        <w:tc>
          <w:tcPr>
            <w:tcW w:w="1701" w:type="dxa"/>
          </w:tcPr>
          <w:p w14:paraId="3A068043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70" w:type="dxa"/>
          </w:tcPr>
          <w:p w14:paraId="267361B5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F6468" w:rsidRPr="004F6468" w14:paraId="3FA15841" w14:textId="77777777" w:rsidTr="004F6468">
        <w:tc>
          <w:tcPr>
            <w:tcW w:w="6062" w:type="dxa"/>
          </w:tcPr>
          <w:p w14:paraId="58F3511B" w14:textId="1FC5A496" w:rsidR="004F6468" w:rsidRPr="001A039A" w:rsidRDefault="004F6468" w:rsidP="004F6468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20201F"/>
                <w:sz w:val="24"/>
                <w:szCs w:val="24"/>
                <w:lang w:val="it-IT"/>
              </w:rPr>
            </w:pPr>
            <w:r w:rsidRPr="004F6468"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  <w:t>precedenti incarichi oggetto del presente bando (max 5 incarichi per un tot. 50 punti)</w:t>
            </w:r>
          </w:p>
        </w:tc>
        <w:tc>
          <w:tcPr>
            <w:tcW w:w="1276" w:type="dxa"/>
          </w:tcPr>
          <w:p w14:paraId="097B5859" w14:textId="6422CD12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F64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1701" w:type="dxa"/>
          </w:tcPr>
          <w:p w14:paraId="5BF8F225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70" w:type="dxa"/>
          </w:tcPr>
          <w:p w14:paraId="786E6EE6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F6468" w:rsidRPr="004F6468" w14:paraId="59391395" w14:textId="77777777" w:rsidTr="004F6468">
        <w:trPr>
          <w:trHeight w:val="866"/>
        </w:trPr>
        <w:tc>
          <w:tcPr>
            <w:tcW w:w="6062" w:type="dxa"/>
          </w:tcPr>
          <w:p w14:paraId="7FECD3CB" w14:textId="17BB7D26" w:rsidR="004F6468" w:rsidRPr="004F6468" w:rsidRDefault="004F6468" w:rsidP="004F6468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</w:pPr>
            <w:r w:rsidRPr="004F6468"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  <w:t>Corsi di aggiornamento specifici riguardanti l’incarico (max 5 corsi per tot. 10 punti)</w:t>
            </w:r>
          </w:p>
        </w:tc>
        <w:tc>
          <w:tcPr>
            <w:tcW w:w="1276" w:type="dxa"/>
          </w:tcPr>
          <w:p w14:paraId="3B861951" w14:textId="0EBCC6B8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1701" w:type="dxa"/>
          </w:tcPr>
          <w:p w14:paraId="22861AF5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70" w:type="dxa"/>
          </w:tcPr>
          <w:p w14:paraId="0DC4FD60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7A275944" w14:textId="14B8B252" w:rsidR="004F6468" w:rsidRDefault="004F6468" w:rsidP="004F6468">
      <w:pPr>
        <w:rPr>
          <w:sz w:val="24"/>
          <w:szCs w:val="24"/>
          <w:lang w:val="it-IT"/>
        </w:rPr>
      </w:pPr>
    </w:p>
    <w:p w14:paraId="30F9A197" w14:textId="77777777" w:rsidR="004B3798" w:rsidRDefault="004B3798" w:rsidP="004F6468">
      <w:pPr>
        <w:rPr>
          <w:sz w:val="24"/>
          <w:szCs w:val="24"/>
          <w:lang w:val="it-IT"/>
        </w:rPr>
      </w:pPr>
    </w:p>
    <w:p w14:paraId="18488D41" w14:textId="77777777" w:rsidR="004B3798" w:rsidRDefault="004B3798" w:rsidP="004F6468">
      <w:pPr>
        <w:rPr>
          <w:sz w:val="24"/>
          <w:szCs w:val="24"/>
          <w:lang w:val="it-IT"/>
        </w:rPr>
      </w:pPr>
    </w:p>
    <w:p w14:paraId="1E1AE2DA" w14:textId="77777777" w:rsidR="004B3798" w:rsidRDefault="004B3798" w:rsidP="004F6468">
      <w:pPr>
        <w:rPr>
          <w:sz w:val="24"/>
          <w:szCs w:val="24"/>
          <w:lang w:val="it-IT"/>
        </w:rPr>
      </w:pPr>
    </w:p>
    <w:p w14:paraId="54F7BD33" w14:textId="77777777" w:rsidR="004B3798" w:rsidRDefault="004B3798" w:rsidP="004F6468">
      <w:pPr>
        <w:rPr>
          <w:sz w:val="24"/>
          <w:szCs w:val="24"/>
          <w:lang w:val="it-IT"/>
        </w:rPr>
      </w:pPr>
    </w:p>
    <w:p w14:paraId="160A0DA5" w14:textId="496B22D5" w:rsidR="001A039A" w:rsidRDefault="004B3798" w:rsidP="004F64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Data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1A039A">
        <w:rPr>
          <w:sz w:val="24"/>
          <w:szCs w:val="24"/>
          <w:lang w:val="it-IT"/>
        </w:rPr>
        <w:t>Cognome Nome_________________________________</w:t>
      </w:r>
    </w:p>
    <w:p w14:paraId="13D11782" w14:textId="77777777" w:rsidR="001A039A" w:rsidRDefault="001A039A" w:rsidP="001A039A">
      <w:pPr>
        <w:ind w:left="4320" w:firstLine="720"/>
        <w:rPr>
          <w:sz w:val="24"/>
          <w:szCs w:val="24"/>
          <w:lang w:val="it-IT"/>
        </w:rPr>
      </w:pPr>
    </w:p>
    <w:p w14:paraId="201E66DA" w14:textId="7CFB6ECD" w:rsidR="004B3798" w:rsidRDefault="004B3798" w:rsidP="001A039A">
      <w:pPr>
        <w:ind w:left="4320" w:firstLine="72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 w:rsidR="001A039A">
        <w:rPr>
          <w:sz w:val="24"/>
          <w:szCs w:val="24"/>
          <w:lang w:val="it-IT"/>
        </w:rPr>
        <w:t>__________________________________________</w:t>
      </w:r>
    </w:p>
    <w:p w14:paraId="60570188" w14:textId="77777777" w:rsidR="001A039A" w:rsidRDefault="001A039A" w:rsidP="004F6468">
      <w:pPr>
        <w:rPr>
          <w:sz w:val="24"/>
          <w:szCs w:val="24"/>
          <w:lang w:val="it-IT"/>
        </w:rPr>
      </w:pPr>
    </w:p>
    <w:p w14:paraId="03E63B57" w14:textId="77777777" w:rsidR="001A039A" w:rsidRDefault="001A039A" w:rsidP="004F6468">
      <w:pPr>
        <w:rPr>
          <w:sz w:val="24"/>
          <w:szCs w:val="24"/>
          <w:lang w:val="it-IT"/>
        </w:rPr>
      </w:pPr>
    </w:p>
    <w:p w14:paraId="51AE8B9D" w14:textId="302EE6EB" w:rsidR="001A039A" w:rsidRPr="004F6468" w:rsidRDefault="001A039A" w:rsidP="004F64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</w:p>
    <w:sectPr w:rsidR="001A039A" w:rsidRPr="004F6468" w:rsidSect="00F70C32">
      <w:headerReference w:type="default" r:id="rId8"/>
      <w:pgSz w:w="12240" w:h="15840" w:code="1"/>
      <w:pgMar w:top="284" w:right="720" w:bottom="720" w:left="851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7F43" w14:textId="77777777" w:rsidR="00537150" w:rsidRDefault="00537150" w:rsidP="00DD43E1">
      <w:r>
        <w:separator/>
      </w:r>
    </w:p>
  </w:endnote>
  <w:endnote w:type="continuationSeparator" w:id="0">
    <w:p w14:paraId="1D29F4B6" w14:textId="77777777" w:rsidR="00537150" w:rsidRDefault="00537150" w:rsidP="00D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30F0" w14:textId="77777777" w:rsidR="00537150" w:rsidRDefault="00537150" w:rsidP="00DD43E1">
      <w:r>
        <w:separator/>
      </w:r>
    </w:p>
  </w:footnote>
  <w:footnote w:type="continuationSeparator" w:id="0">
    <w:p w14:paraId="61C6A2A4" w14:textId="77777777" w:rsidR="00537150" w:rsidRDefault="00537150" w:rsidP="00DD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891" w14:textId="20E320E0" w:rsidR="00F72646" w:rsidRDefault="004F6468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057058" wp14:editId="3FA465D3">
              <wp:simplePos x="0" y="0"/>
              <wp:positionH relativeFrom="column">
                <wp:posOffset>-13335</wp:posOffset>
              </wp:positionH>
              <wp:positionV relativeFrom="paragraph">
                <wp:posOffset>-207010</wp:posOffset>
              </wp:positionV>
              <wp:extent cx="803275" cy="82867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54F5" w14:textId="77777777" w:rsidR="00AE39F6" w:rsidRDefault="0067050B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6B341BAE" wp14:editId="4916C903">
                                <wp:extent cx="540508" cy="608072"/>
                                <wp:effectExtent l="19050" t="0" r="0" b="0"/>
                                <wp:docPr id="12" name="Immagine 12" descr="it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ta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193" cy="6099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570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.05pt;margin-top:-16.3pt;width:63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Id8QEAAMkDAAAOAAAAZHJzL2Uyb0RvYy54bWysU1Fv0zAQfkfiP1h+p2lLt5W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" stroked="f">
              <v:textbox>
                <w:txbxContent>
                  <w:p w14:paraId="054D54F5" w14:textId="77777777" w:rsidR="00AE39F6" w:rsidRDefault="0067050B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6B341BAE" wp14:editId="4916C903">
                          <wp:extent cx="540508" cy="608072"/>
                          <wp:effectExtent l="19050" t="0" r="0" b="0"/>
                          <wp:docPr id="12" name="Immagine 12" descr="it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ta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193" cy="6099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Cs w:val="22"/>
        <w:lang w:val="it-IT"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B3B8C3" wp14:editId="3FBA38FC">
              <wp:simplePos x="0" y="0"/>
              <wp:positionH relativeFrom="column">
                <wp:posOffset>6167755</wp:posOffset>
              </wp:positionH>
              <wp:positionV relativeFrom="paragraph">
                <wp:posOffset>-205740</wp:posOffset>
              </wp:positionV>
              <wp:extent cx="838835" cy="64389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9D777" w14:textId="77777777" w:rsidR="00AE39F6" w:rsidRDefault="0067050B" w:rsidP="00AE39F6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0A2A5A06" wp14:editId="15CC5B2B">
                                <wp:extent cx="636797" cy="552735"/>
                                <wp:effectExtent l="19050" t="0" r="0" b="0"/>
                                <wp:docPr id="13" name="Immagine 13" descr="Qualità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Qualità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 l="22146" r="22558" b="2116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397" cy="5558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B3B8C3" id="Text Box 6" o:spid="_x0000_s1027" type="#_x0000_t202" style="position:absolute;left:0;text-align:left;margin-left:485.65pt;margin-top:-16.2pt;width:66.05pt;height:5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" stroked="f">
              <v:textbox style="mso-fit-shape-to-text:t">
                <w:txbxContent>
                  <w:p w14:paraId="3BA9D777" w14:textId="77777777" w:rsidR="00AE39F6" w:rsidRDefault="0067050B" w:rsidP="00AE39F6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0A2A5A06" wp14:editId="15CC5B2B">
                          <wp:extent cx="636797" cy="552735"/>
                          <wp:effectExtent l="19050" t="0" r="0" b="0"/>
                          <wp:docPr id="13" name="Immagine 13" descr="Qualità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Qualità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 l="22146" r="22558" b="2116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397" cy="555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C75AF" w:rsidRPr="004A5E45">
      <w:rPr>
        <w:b/>
        <w:i/>
        <w:color w:val="002060"/>
        <w:sz w:val="40"/>
        <w:szCs w:val="40"/>
        <w:lang w:val="it-IT"/>
      </w:rPr>
      <w:t xml:space="preserve">ISTITUTO SUPERIORE D’ISTRUZIONE </w:t>
    </w:r>
  </w:p>
  <w:p w14:paraId="23DA449F" w14:textId="3D2B2835" w:rsidR="004C75AF" w:rsidRDefault="004F6468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C3CDAE" wp14:editId="36AA4523">
              <wp:simplePos x="0" y="0"/>
              <wp:positionH relativeFrom="column">
                <wp:posOffset>5443855</wp:posOffset>
              </wp:positionH>
              <wp:positionV relativeFrom="paragraph">
                <wp:posOffset>198755</wp:posOffset>
              </wp:positionV>
              <wp:extent cx="1403985" cy="4387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DF19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LICEO SCIENTIFICO</w:t>
                          </w:r>
                        </w:p>
                        <w:p w14:paraId="77459806" w14:textId="77777777" w:rsidR="004A5E45" w:rsidRPr="000F0D8E" w:rsidRDefault="00884A4A" w:rsidP="00F36A5E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      </w:t>
                          </w:r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“G.Galilei”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3CDAE" id="Text Box 4" o:spid="_x0000_s1028" type="#_x0000_t202" style="position:absolute;left:0;text-align:left;margin-left:428.65pt;margin-top:15.65pt;width:110.55pt;height:34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" stroked="f">
              <v:textbox style="mso-fit-shape-to-text:t">
                <w:txbxContent>
                  <w:p w14:paraId="2552DF19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LICEO SCIENTIFICO</w:t>
                    </w:r>
                  </w:p>
                  <w:p w14:paraId="77459806" w14:textId="77777777" w:rsidR="004A5E45" w:rsidRPr="000F0D8E" w:rsidRDefault="00884A4A" w:rsidP="00F36A5E">
                    <w:pPr>
                      <w:rPr>
                        <w:color w:val="002060"/>
                      </w:rPr>
                    </w:pPr>
                    <w:r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      </w:t>
                    </w:r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“G.Galilei”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678EF" wp14:editId="26936EE9">
              <wp:simplePos x="0" y="0"/>
              <wp:positionH relativeFrom="column">
                <wp:posOffset>4004945</wp:posOffset>
              </wp:positionH>
              <wp:positionV relativeFrom="paragraph">
                <wp:posOffset>183515</wp:posOffset>
              </wp:positionV>
              <wp:extent cx="1596390" cy="4362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436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FB301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.T.T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</w:p>
                        <w:p w14:paraId="74631C67" w14:textId="77777777" w:rsidR="004A5E45" w:rsidRPr="000F0D8E" w:rsidRDefault="00F36A5E" w:rsidP="00F36A5E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      “F. Vecchiacchi”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678EF" id="Text Box 3" o:spid="_x0000_s1029" type="#_x0000_t202" style="position:absolute;left:0;text-align:left;margin-left:315.35pt;margin-top:14.45pt;width:125.7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" filled="f" stroked="f">
              <v:textbox>
                <w:txbxContent>
                  <w:p w14:paraId="6A5FB301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</w:t>
                    </w:r>
                    <w:r w:rsidR="00884A4A">
                      <w:rPr>
                        <w:rFonts w:ascii="Arial" w:hAnsi="Arial" w:cs="Arial"/>
                        <w:color w:val="002060"/>
                        <w:lang w:val="it-IT"/>
                      </w:rPr>
                      <w:t>.T.T</w:t>
                    </w: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</w:p>
                  <w:p w14:paraId="74631C67" w14:textId="77777777" w:rsidR="004A5E45" w:rsidRPr="000F0D8E" w:rsidRDefault="00F36A5E" w:rsidP="00F36A5E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      “F. Vecchiacchi”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A31CF" wp14:editId="49684BDC">
              <wp:simplePos x="0" y="0"/>
              <wp:positionH relativeFrom="column">
                <wp:posOffset>1347470</wp:posOffset>
              </wp:positionH>
              <wp:positionV relativeFrom="paragraph">
                <wp:posOffset>184150</wp:posOffset>
              </wp:positionV>
              <wp:extent cx="1212850" cy="438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A7D6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I.T.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</w:rPr>
                            <w:t>E.T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.</w:t>
                          </w:r>
                        </w:p>
                        <w:p w14:paraId="7EF888DE" w14:textId="77777777" w:rsidR="004A5E45" w:rsidRPr="000F0D8E" w:rsidRDefault="00591188" w:rsidP="00591188">
                          <w:pPr>
                            <w:rPr>
                              <w:color w:val="002060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“L. Campedelli” 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A31CF" id="Text Box 2" o:spid="_x0000_s1030" type="#_x0000_t202" style="position:absolute;left:0;text-align:left;margin-left:106.1pt;margin-top:14.5pt;width:95.5pt;height:34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" stroked="f">
              <v:textbox style="mso-fit-shape-to-text:t">
                <w:txbxContent>
                  <w:p w14:paraId="1F89A7D6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I.T.</w:t>
                    </w:r>
                    <w:r w:rsidR="00884A4A">
                      <w:rPr>
                        <w:rFonts w:ascii="Arial" w:hAnsi="Arial" w:cs="Arial"/>
                        <w:color w:val="002060"/>
                      </w:rPr>
                      <w:t>E.T</w:t>
                    </w:r>
                    <w:r w:rsidRPr="000F0D8E">
                      <w:rPr>
                        <w:rFonts w:ascii="Arial" w:hAnsi="Arial" w:cs="Arial"/>
                        <w:color w:val="002060"/>
                      </w:rPr>
                      <w:t>.</w:t>
                    </w:r>
                  </w:p>
                  <w:p w14:paraId="7EF888DE" w14:textId="77777777" w:rsidR="004A5E45" w:rsidRPr="000F0D8E" w:rsidRDefault="00591188" w:rsidP="00591188">
                    <w:pPr>
                      <w:rPr>
                        <w:color w:val="002060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“L. Campedelli”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658287" wp14:editId="69463E45">
              <wp:simplePos x="0" y="0"/>
              <wp:positionH relativeFrom="column">
                <wp:posOffset>353060</wp:posOffset>
              </wp:positionH>
              <wp:positionV relativeFrom="paragraph">
                <wp:posOffset>194310</wp:posOffset>
              </wp:positionV>
              <wp:extent cx="909320" cy="43878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3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416F1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I.P.S.I.A</w:t>
                          </w:r>
                        </w:p>
                        <w:p w14:paraId="43F11F46" w14:textId="77777777" w:rsidR="00297D76" w:rsidRPr="000F0D8E" w:rsidRDefault="00591188" w:rsidP="00591188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  <w:r w:rsidRPr="000F0D8E">
                            <w:rPr>
                              <w:rFonts w:ascii="Arial" w:hAnsi="Arial" w:cs="Arial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“</w:t>
                          </w: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S.Simoni”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658287" id="Text Box 7" o:spid="_x0000_s1031" type="#_x0000_t202" style="position:absolute;left:0;text-align:left;margin-left:27.8pt;margin-top:15.3pt;width:71.6pt;height:34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" stroked="f">
              <v:textbox style="mso-fit-shape-to-text:t">
                <w:txbxContent>
                  <w:p w14:paraId="7C0416F1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I.P.S.I.A</w:t>
                    </w:r>
                  </w:p>
                  <w:p w14:paraId="43F11F46" w14:textId="77777777" w:rsidR="00297D76" w:rsidRPr="000F0D8E" w:rsidRDefault="00591188" w:rsidP="00591188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  <w:r w:rsidRPr="000F0D8E">
                      <w:rPr>
                        <w:rFonts w:ascii="Arial" w:hAnsi="Arial" w:cs="Arial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“</w:t>
                    </w: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S.Simoni”             </w:t>
                    </w:r>
                  </w:p>
                </w:txbxContent>
              </v:textbox>
            </v:shape>
          </w:pict>
        </mc:Fallback>
      </mc:AlternateContent>
    </w:r>
    <w:r w:rsidR="004C75AF" w:rsidRPr="00745585">
      <w:rPr>
        <w:b/>
        <w:i/>
        <w:color w:val="002060"/>
        <w:sz w:val="40"/>
        <w:szCs w:val="40"/>
        <w:lang w:val="it-IT"/>
      </w:rPr>
      <w:t>“GARFAGNANA”</w:t>
    </w:r>
  </w:p>
  <w:p w14:paraId="0787461C" w14:textId="77777777" w:rsidR="00753B67" w:rsidRPr="00745585" w:rsidRDefault="00753B67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</w:p>
  <w:p w14:paraId="6B994915" w14:textId="77777777" w:rsidR="004C75AF" w:rsidRPr="005F0192" w:rsidRDefault="004C75AF" w:rsidP="004C75AF">
    <w:pPr>
      <w:pStyle w:val="Intestazione"/>
      <w:jc w:val="center"/>
      <w:rPr>
        <w:b/>
        <w:i/>
        <w:color w:val="002060"/>
        <w:sz w:val="12"/>
        <w:szCs w:val="44"/>
        <w:lang w:val="it-IT"/>
      </w:rPr>
    </w:pPr>
  </w:p>
  <w:p w14:paraId="72958B35" w14:textId="77777777" w:rsidR="004C75AF" w:rsidRPr="004A5E45" w:rsidRDefault="004C75AF" w:rsidP="005F0192">
    <w:pPr>
      <w:widowControl w:val="0"/>
      <w:jc w:val="center"/>
      <w:rPr>
        <w:color w:val="002060"/>
        <w:w w:val="150"/>
        <w:szCs w:val="22"/>
        <w:lang w:val="it-IT"/>
      </w:rPr>
    </w:pPr>
    <w:r w:rsidRPr="004A5E45">
      <w:rPr>
        <w:color w:val="002060"/>
        <w:w w:val="150"/>
        <w:szCs w:val="22"/>
        <w:lang w:val="it-IT"/>
      </w:rPr>
      <w:t>Via XX Aprile 12, 55032 Castelnuovo di Garfagnana (LU)</w:t>
    </w:r>
  </w:p>
  <w:p w14:paraId="6E0A75B3" w14:textId="77777777" w:rsidR="00884A4A" w:rsidRPr="00884A4A" w:rsidRDefault="004C75AF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>tel:  0583 62454-62166</w:t>
    </w:r>
    <w:r w:rsidR="00C73719">
      <w:rPr>
        <w:color w:val="002060"/>
        <w:w w:val="150"/>
        <w:szCs w:val="22"/>
      </w:rPr>
      <w:t xml:space="preserve">   e-mail:luis00400q@istruzione.</w:t>
    </w:r>
    <w:r w:rsidRPr="00884A4A">
      <w:rPr>
        <w:color w:val="002060"/>
        <w:w w:val="150"/>
        <w:szCs w:val="22"/>
      </w:rPr>
      <w:t>it</w:t>
    </w:r>
  </w:p>
  <w:p w14:paraId="22524133" w14:textId="77777777" w:rsidR="004C75AF" w:rsidRPr="00884A4A" w:rsidRDefault="00884A4A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 xml:space="preserve"> Sito web</w:t>
    </w:r>
    <w:r w:rsidR="00594C0B">
      <w:rPr>
        <w:color w:val="002060"/>
        <w:w w:val="150"/>
        <w:szCs w:val="22"/>
      </w:rPr>
      <w:t>:</w:t>
    </w:r>
    <w:r>
      <w:rPr>
        <w:color w:val="002060"/>
        <w:w w:val="150"/>
        <w:szCs w:val="22"/>
      </w:rPr>
      <w:t xml:space="preserve"> www.isigarfagnana.e</w:t>
    </w:r>
    <w:r w:rsidRPr="00884A4A">
      <w:rPr>
        <w:color w:val="002060"/>
        <w:w w:val="150"/>
        <w:szCs w:val="22"/>
      </w:rPr>
      <w:t>du.it</w:t>
    </w:r>
  </w:p>
  <w:p w14:paraId="489C0E07" w14:textId="77777777" w:rsidR="004C75AF" w:rsidRDefault="004C75AF" w:rsidP="006239B8">
    <w:pPr>
      <w:widowControl w:val="0"/>
      <w:jc w:val="center"/>
    </w:pPr>
    <w:r w:rsidRPr="004A5E45">
      <w:rPr>
        <w:color w:val="002060"/>
        <w:w w:val="150"/>
        <w:szCs w:val="22"/>
      </w:rPr>
      <w:t>C.F. 81000560466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A0CD4A6"/>
    <w:lvl w:ilvl="0" w:tplc="6BD070EA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157178"/>
    <w:multiLevelType w:val="hybridMultilevel"/>
    <w:tmpl w:val="9D94BD02"/>
    <w:lvl w:ilvl="0" w:tplc="FFFFFFFF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color w:val="20201F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39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8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3304064"/>
    <w:multiLevelType w:val="hybridMultilevel"/>
    <w:tmpl w:val="679AF1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1D6B21"/>
    <w:multiLevelType w:val="hybridMultilevel"/>
    <w:tmpl w:val="650C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34DAC"/>
    <w:multiLevelType w:val="hybridMultilevel"/>
    <w:tmpl w:val="9D94BD02"/>
    <w:lvl w:ilvl="0" w:tplc="FFFFFFFF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color w:val="20201F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39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8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E587C35"/>
    <w:multiLevelType w:val="hybridMultilevel"/>
    <w:tmpl w:val="A3DA8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2737"/>
    <w:multiLevelType w:val="hybridMultilevel"/>
    <w:tmpl w:val="9D94BD02"/>
    <w:lvl w:ilvl="0" w:tplc="7982DE5C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color w:val="20201F"/>
        <w:w w:val="99"/>
        <w:sz w:val="20"/>
        <w:szCs w:val="20"/>
        <w:lang w:val="it-IT" w:eastAsia="en-US" w:bidi="ar-SA"/>
      </w:rPr>
    </w:lvl>
    <w:lvl w:ilvl="1" w:tplc="F49A7D8A">
      <w:numFmt w:val="bullet"/>
      <w:lvlText w:val="•"/>
      <w:lvlJc w:val="left"/>
      <w:pPr>
        <w:ind w:left="1395" w:hanging="360"/>
      </w:pPr>
      <w:rPr>
        <w:rFonts w:hint="default"/>
        <w:lang w:val="it-IT" w:eastAsia="en-US" w:bidi="ar-SA"/>
      </w:rPr>
    </w:lvl>
    <w:lvl w:ilvl="2" w:tplc="8F4021F0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3" w:tplc="64601526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4" w:tplc="BD5E7AB6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5" w:tplc="1EECB2F0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2796F8E0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7" w:tplc="398E8D4A">
      <w:numFmt w:val="bullet"/>
      <w:lvlText w:val="•"/>
      <w:lvlJc w:val="left"/>
      <w:pPr>
        <w:ind w:left="4845" w:hanging="360"/>
      </w:pPr>
      <w:rPr>
        <w:rFonts w:hint="default"/>
        <w:lang w:val="it-IT" w:eastAsia="en-US" w:bidi="ar-SA"/>
      </w:rPr>
    </w:lvl>
    <w:lvl w:ilvl="8" w:tplc="B3EE57B0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3E144F9"/>
    <w:multiLevelType w:val="hybridMultilevel"/>
    <w:tmpl w:val="8D00A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04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4689164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94224939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74327817">
    <w:abstractNumId w:val="7"/>
  </w:num>
  <w:num w:numId="5" w16cid:durableId="1106121284">
    <w:abstractNumId w:val="10"/>
  </w:num>
  <w:num w:numId="6" w16cid:durableId="171653458">
    <w:abstractNumId w:val="11"/>
  </w:num>
  <w:num w:numId="7" w16cid:durableId="1586039248">
    <w:abstractNumId w:val="4"/>
  </w:num>
  <w:num w:numId="8" w16cid:durableId="1258060749">
    <w:abstractNumId w:val="9"/>
  </w:num>
  <w:num w:numId="9" w16cid:durableId="838424527">
    <w:abstractNumId w:val="5"/>
  </w:num>
  <w:num w:numId="10" w16cid:durableId="1169061494">
    <w:abstractNumId w:val="8"/>
  </w:num>
  <w:num w:numId="11" w16cid:durableId="337851694">
    <w:abstractNumId w:val="6"/>
  </w:num>
  <w:num w:numId="12" w16cid:durableId="1563247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E1"/>
    <w:rsid w:val="00003AC5"/>
    <w:rsid w:val="00031C66"/>
    <w:rsid w:val="00060A4E"/>
    <w:rsid w:val="000D247E"/>
    <w:rsid w:val="000D4FB8"/>
    <w:rsid w:val="000F0D8E"/>
    <w:rsid w:val="00122D07"/>
    <w:rsid w:val="00131EE6"/>
    <w:rsid w:val="00161C30"/>
    <w:rsid w:val="00163C43"/>
    <w:rsid w:val="00194B1B"/>
    <w:rsid w:val="001A039A"/>
    <w:rsid w:val="001B326D"/>
    <w:rsid w:val="001C6984"/>
    <w:rsid w:val="001D190B"/>
    <w:rsid w:val="001D37C6"/>
    <w:rsid w:val="001E681D"/>
    <w:rsid w:val="001F45F0"/>
    <w:rsid w:val="001F5F4E"/>
    <w:rsid w:val="00210654"/>
    <w:rsid w:val="00240679"/>
    <w:rsid w:val="00252C3F"/>
    <w:rsid w:val="00292D9D"/>
    <w:rsid w:val="00297D76"/>
    <w:rsid w:val="002A5F6F"/>
    <w:rsid w:val="002A6E78"/>
    <w:rsid w:val="002B2EAD"/>
    <w:rsid w:val="002B5DC8"/>
    <w:rsid w:val="00325120"/>
    <w:rsid w:val="00341F60"/>
    <w:rsid w:val="00343CC6"/>
    <w:rsid w:val="00371214"/>
    <w:rsid w:val="0037352F"/>
    <w:rsid w:val="00384D23"/>
    <w:rsid w:val="003B58CF"/>
    <w:rsid w:val="003B7DE5"/>
    <w:rsid w:val="003C43B5"/>
    <w:rsid w:val="004148A3"/>
    <w:rsid w:val="00437A1C"/>
    <w:rsid w:val="004775A9"/>
    <w:rsid w:val="00492F6E"/>
    <w:rsid w:val="00496718"/>
    <w:rsid w:val="004A5E45"/>
    <w:rsid w:val="004B3798"/>
    <w:rsid w:val="004C75AF"/>
    <w:rsid w:val="004E752E"/>
    <w:rsid w:val="004F540C"/>
    <w:rsid w:val="004F6468"/>
    <w:rsid w:val="00537150"/>
    <w:rsid w:val="00546758"/>
    <w:rsid w:val="0058335C"/>
    <w:rsid w:val="005837B1"/>
    <w:rsid w:val="00591188"/>
    <w:rsid w:val="00594C0B"/>
    <w:rsid w:val="005B37C2"/>
    <w:rsid w:val="005C22A7"/>
    <w:rsid w:val="005F0192"/>
    <w:rsid w:val="005F07BC"/>
    <w:rsid w:val="005F70E4"/>
    <w:rsid w:val="00606D3B"/>
    <w:rsid w:val="0062356C"/>
    <w:rsid w:val="006239B8"/>
    <w:rsid w:val="0063484F"/>
    <w:rsid w:val="006454AD"/>
    <w:rsid w:val="0067050B"/>
    <w:rsid w:val="006C6CA9"/>
    <w:rsid w:val="006E546A"/>
    <w:rsid w:val="006E5B31"/>
    <w:rsid w:val="00701D06"/>
    <w:rsid w:val="00703205"/>
    <w:rsid w:val="007203C0"/>
    <w:rsid w:val="00724592"/>
    <w:rsid w:val="007368B4"/>
    <w:rsid w:val="00745585"/>
    <w:rsid w:val="00753B67"/>
    <w:rsid w:val="007A2E43"/>
    <w:rsid w:val="007C01B1"/>
    <w:rsid w:val="007C42AA"/>
    <w:rsid w:val="007C6D03"/>
    <w:rsid w:val="007D2445"/>
    <w:rsid w:val="007E6E6B"/>
    <w:rsid w:val="007F7C5D"/>
    <w:rsid w:val="00812C9F"/>
    <w:rsid w:val="008310EB"/>
    <w:rsid w:val="00852747"/>
    <w:rsid w:val="00853956"/>
    <w:rsid w:val="00857C7A"/>
    <w:rsid w:val="00884A4A"/>
    <w:rsid w:val="008A1090"/>
    <w:rsid w:val="008A2A53"/>
    <w:rsid w:val="008B1CA3"/>
    <w:rsid w:val="008B52D8"/>
    <w:rsid w:val="008E2A74"/>
    <w:rsid w:val="00904EDB"/>
    <w:rsid w:val="00911906"/>
    <w:rsid w:val="00911C33"/>
    <w:rsid w:val="00912042"/>
    <w:rsid w:val="00914FA6"/>
    <w:rsid w:val="009159CD"/>
    <w:rsid w:val="0092599D"/>
    <w:rsid w:val="00925A87"/>
    <w:rsid w:val="0093107D"/>
    <w:rsid w:val="00934BA8"/>
    <w:rsid w:val="009418F1"/>
    <w:rsid w:val="00946743"/>
    <w:rsid w:val="00964655"/>
    <w:rsid w:val="009A16BA"/>
    <w:rsid w:val="009B5E67"/>
    <w:rsid w:val="009C1C7C"/>
    <w:rsid w:val="009C5326"/>
    <w:rsid w:val="009C7786"/>
    <w:rsid w:val="009D7210"/>
    <w:rsid w:val="00A14964"/>
    <w:rsid w:val="00A26887"/>
    <w:rsid w:val="00A31681"/>
    <w:rsid w:val="00A3711F"/>
    <w:rsid w:val="00A51D3F"/>
    <w:rsid w:val="00A803FE"/>
    <w:rsid w:val="00A81815"/>
    <w:rsid w:val="00AA7772"/>
    <w:rsid w:val="00AC3677"/>
    <w:rsid w:val="00AC70F9"/>
    <w:rsid w:val="00AE39F6"/>
    <w:rsid w:val="00AE725A"/>
    <w:rsid w:val="00AF6E40"/>
    <w:rsid w:val="00B024DE"/>
    <w:rsid w:val="00B26038"/>
    <w:rsid w:val="00B330E5"/>
    <w:rsid w:val="00B762B5"/>
    <w:rsid w:val="00B81D4B"/>
    <w:rsid w:val="00BC7234"/>
    <w:rsid w:val="00BE471B"/>
    <w:rsid w:val="00BF24E2"/>
    <w:rsid w:val="00C50E96"/>
    <w:rsid w:val="00C51ADD"/>
    <w:rsid w:val="00C73719"/>
    <w:rsid w:val="00C753B9"/>
    <w:rsid w:val="00C8095F"/>
    <w:rsid w:val="00C825A1"/>
    <w:rsid w:val="00C919AC"/>
    <w:rsid w:val="00CB0BB7"/>
    <w:rsid w:val="00CB6DA8"/>
    <w:rsid w:val="00CD446D"/>
    <w:rsid w:val="00CE6E48"/>
    <w:rsid w:val="00CF0F3D"/>
    <w:rsid w:val="00D7798F"/>
    <w:rsid w:val="00D85FB8"/>
    <w:rsid w:val="00D956E7"/>
    <w:rsid w:val="00DD43E1"/>
    <w:rsid w:val="00DF6C14"/>
    <w:rsid w:val="00E32935"/>
    <w:rsid w:val="00E348A7"/>
    <w:rsid w:val="00E65CBA"/>
    <w:rsid w:val="00E92C89"/>
    <w:rsid w:val="00EB18D7"/>
    <w:rsid w:val="00ED7783"/>
    <w:rsid w:val="00EF1C57"/>
    <w:rsid w:val="00F10896"/>
    <w:rsid w:val="00F16810"/>
    <w:rsid w:val="00F303C9"/>
    <w:rsid w:val="00F36A5E"/>
    <w:rsid w:val="00F70C32"/>
    <w:rsid w:val="00F72646"/>
    <w:rsid w:val="00F83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9B26"/>
  <w15:docId w15:val="{7C3A0878-7223-4FC7-8109-F4A1185F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90B"/>
    <w:rPr>
      <w:color w:val="212120"/>
      <w:kern w:val="28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D7210"/>
    <w:pPr>
      <w:keepNext/>
      <w:jc w:val="center"/>
      <w:outlineLvl w:val="0"/>
    </w:pPr>
    <w:rPr>
      <w:b/>
      <w:bCs/>
      <w:color w:val="auto"/>
      <w:kern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D4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43E1"/>
    <w:rPr>
      <w:color w:val="212120"/>
      <w:kern w:val="28"/>
      <w:lang w:val="en-US" w:eastAsia="en-US"/>
    </w:rPr>
  </w:style>
  <w:style w:type="paragraph" w:styleId="Pidipagina">
    <w:name w:val="footer"/>
    <w:basedOn w:val="Normale"/>
    <w:link w:val="PidipaginaCarattere"/>
    <w:rsid w:val="00DD4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D43E1"/>
    <w:rPr>
      <w:color w:val="212120"/>
      <w:kern w:val="28"/>
      <w:lang w:val="en-US" w:eastAsia="en-US"/>
    </w:rPr>
  </w:style>
  <w:style w:type="paragraph" w:styleId="Testofumetto">
    <w:name w:val="Balloon Text"/>
    <w:basedOn w:val="Normale"/>
    <w:link w:val="TestofumettoCarattere"/>
    <w:rsid w:val="00E329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2935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character" w:styleId="Collegamentoipertestuale">
    <w:name w:val="Hyperlink"/>
    <w:unhideWhenUsed/>
    <w:rsid w:val="00CB0BB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0BB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9D7210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D4F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99"/>
    <w:qFormat/>
    <w:rsid w:val="005837B1"/>
    <w:pPr>
      <w:keepNext/>
      <w:keepLines/>
      <w:spacing w:after="60" w:line="276" w:lineRule="auto"/>
    </w:pPr>
    <w:rPr>
      <w:rFonts w:ascii="Arial" w:eastAsia="Arial" w:hAnsi="Arial" w:cs="Arial"/>
      <w:color w:val="auto"/>
      <w:kern w:val="0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837B1"/>
    <w:rPr>
      <w:rFonts w:ascii="Arial" w:eastAsia="Arial" w:hAnsi="Arial" w:cs="Arial"/>
      <w:sz w:val="52"/>
      <w:szCs w:val="52"/>
    </w:rPr>
  </w:style>
  <w:style w:type="paragraph" w:styleId="NormaleWeb">
    <w:name w:val="Normal (Web)"/>
    <w:basedOn w:val="Normale"/>
    <w:uiPriority w:val="99"/>
    <w:rsid w:val="005837B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kern w:val="0"/>
      <w:sz w:val="24"/>
      <w:szCs w:val="24"/>
      <w:lang w:val="it-IT" w:eastAsia="it-IT"/>
    </w:rPr>
  </w:style>
  <w:style w:type="paragraph" w:customStyle="1" w:styleId="Default">
    <w:name w:val="Default"/>
    <w:rsid w:val="004F64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F6468"/>
    <w:pPr>
      <w:widowControl w:val="0"/>
      <w:autoSpaceDE w:val="0"/>
      <w:autoSpaceDN w:val="0"/>
      <w:ind w:left="107"/>
    </w:pPr>
    <w:rPr>
      <w:color w:val="auto"/>
      <w:kern w:val="0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cgcampedelli.it/?cat=49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20.jpeg"/><Relationship Id="rId5" Type="http://schemas.openxmlformats.org/officeDocument/2006/relationships/hyperlink" Target="http://www.itcgcampedelli.it/?cat=49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egnanti\AppData\Roaming\Microsoft\Templates\Carta%20intestata%20societ&#224;%20I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2F5B-ACE2-4A1E-835B-22307CE7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società IT.dot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StockLayouts LLC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insegnanti</dc:creator>
  <cp:lastModifiedBy>Segreteria-09</cp:lastModifiedBy>
  <cp:revision>3</cp:revision>
  <cp:lastPrinted>2020-02-28T07:46:00Z</cp:lastPrinted>
  <dcterms:created xsi:type="dcterms:W3CDTF">2026-03-03T12:32:00Z</dcterms:created>
  <dcterms:modified xsi:type="dcterms:W3CDTF">2026-03-03T12:57:00Z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TC102580331040</vt:lpwstr>
  </property>
</Properties>
</file>