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1B77" w14:textId="3219CBD3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Allegato A istanza di partecipazione</w:t>
      </w:r>
    </w:p>
    <w:p w14:paraId="483F2DB5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3"/>
        <w:gridCol w:w="3856"/>
      </w:tblGrid>
      <w:tr w:rsidR="00AB4BEA" w:rsidRPr="00502FD2" w14:paraId="23BE1BDA" w14:textId="77777777" w:rsidTr="001865CD">
        <w:tc>
          <w:tcPr>
            <w:tcW w:w="6912" w:type="dxa"/>
          </w:tcPr>
          <w:p w14:paraId="5A170552" w14:textId="06746EC5" w:rsidR="00AB4BEA" w:rsidRPr="00502FD2" w:rsidRDefault="00AB4BEA" w:rsidP="00AB4BEA">
            <w:pPr>
              <w:jc w:val="right"/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Alla</w:t>
            </w:r>
          </w:p>
        </w:tc>
        <w:tc>
          <w:tcPr>
            <w:tcW w:w="3897" w:type="dxa"/>
          </w:tcPr>
          <w:p w14:paraId="4033F155" w14:textId="681E240D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Dirigente Scolastica</w:t>
            </w:r>
          </w:p>
        </w:tc>
      </w:tr>
      <w:tr w:rsidR="00AB4BEA" w:rsidRPr="00502FD2" w14:paraId="4B26C8E7" w14:textId="77777777" w:rsidTr="001865CD">
        <w:tc>
          <w:tcPr>
            <w:tcW w:w="6912" w:type="dxa"/>
          </w:tcPr>
          <w:p w14:paraId="4F3F4918" w14:textId="77777777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97" w:type="dxa"/>
          </w:tcPr>
          <w:p w14:paraId="49E401D3" w14:textId="764F724C" w:rsidR="00AB4BEA" w:rsidRPr="00502FD2" w:rsidRDefault="00AB4BEA" w:rsidP="004C75AF">
            <w:pPr>
              <w:rPr>
                <w:rFonts w:ascii="Times New Roman" w:hAnsi="Times New Roman" w:cs="Times New Roman"/>
                <w:lang w:val="it-IT"/>
              </w:rPr>
            </w:pPr>
            <w:r w:rsidRPr="00502FD2">
              <w:rPr>
                <w:rFonts w:ascii="Times New Roman" w:hAnsi="Times New Roman" w:cs="Times New Roman"/>
                <w:lang w:val="it-IT"/>
              </w:rPr>
              <w:t>I.S.I. Garfagnana</w:t>
            </w:r>
          </w:p>
        </w:tc>
      </w:tr>
    </w:tbl>
    <w:p w14:paraId="59277ABE" w14:textId="77777777" w:rsidR="00AB4BEA" w:rsidRPr="00502FD2" w:rsidRDefault="00AB4BEA" w:rsidP="004C75AF">
      <w:pPr>
        <w:rPr>
          <w:sz w:val="22"/>
          <w:szCs w:val="22"/>
          <w:lang w:val="it-IT"/>
        </w:rPr>
      </w:pPr>
    </w:p>
    <w:p w14:paraId="2E7FD070" w14:textId="2CC72B97" w:rsidR="00AC3677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Domanda di partecipazione all’avviso di selezione Esperto interno/esterno, in qualità di </w:t>
      </w:r>
      <w:r w:rsidR="00FD3A31">
        <w:rPr>
          <w:sz w:val="22"/>
          <w:szCs w:val="22"/>
          <w:lang w:val="it-IT"/>
        </w:rPr>
        <w:t>docente</w:t>
      </w:r>
    </w:p>
    <w:p w14:paraId="59FFDB73" w14:textId="6D3BF757" w:rsidR="00AB4BEA" w:rsidRDefault="00AB4BEA" w:rsidP="0071155D">
      <w:pPr>
        <w:spacing w:before="120"/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Per il Progetto</w:t>
      </w:r>
      <w:r w:rsidR="00FD3A31">
        <w:rPr>
          <w:sz w:val="22"/>
          <w:szCs w:val="22"/>
          <w:lang w:val="it-IT"/>
        </w:rPr>
        <w:t xml:space="preserve"> P.E.Z. 202</w:t>
      </w:r>
      <w:r w:rsidR="00B3706A">
        <w:rPr>
          <w:sz w:val="22"/>
          <w:szCs w:val="22"/>
          <w:lang w:val="it-IT"/>
        </w:rPr>
        <w:t>5</w:t>
      </w:r>
      <w:r w:rsidR="00FD3A31">
        <w:rPr>
          <w:sz w:val="22"/>
          <w:szCs w:val="22"/>
          <w:lang w:val="it-IT"/>
        </w:rPr>
        <w:t>/202</w:t>
      </w:r>
      <w:r w:rsidR="00B3706A">
        <w:rPr>
          <w:sz w:val="22"/>
          <w:szCs w:val="22"/>
          <w:lang w:val="it-IT"/>
        </w:rPr>
        <w:t>6</w:t>
      </w:r>
      <w:r w:rsidR="00FD3A31">
        <w:rPr>
          <w:sz w:val="22"/>
          <w:szCs w:val="22"/>
          <w:lang w:val="it-IT"/>
        </w:rPr>
        <w:t xml:space="preserve"> – </w:t>
      </w:r>
      <w:r w:rsidR="0071155D">
        <w:rPr>
          <w:sz w:val="22"/>
          <w:szCs w:val="22"/>
          <w:lang w:val="it-IT"/>
        </w:rPr>
        <w:t xml:space="preserve">Laboratorio </w:t>
      </w:r>
      <w:r w:rsidR="00FD3A31">
        <w:rPr>
          <w:sz w:val="22"/>
          <w:szCs w:val="22"/>
          <w:lang w:val="it-IT"/>
        </w:rPr>
        <w:t xml:space="preserve">Mis. </w:t>
      </w:r>
      <w:r w:rsidR="00694ED3">
        <w:rPr>
          <w:sz w:val="22"/>
          <w:szCs w:val="22"/>
          <w:lang w:val="it-IT"/>
        </w:rPr>
        <w:t>B</w:t>
      </w:r>
      <w:r w:rsidR="00EC73C3">
        <w:rPr>
          <w:sz w:val="22"/>
          <w:szCs w:val="22"/>
          <w:lang w:val="it-IT"/>
        </w:rPr>
        <w:t>.3.</w:t>
      </w:r>
      <w:r w:rsidR="00FD3A31">
        <w:rPr>
          <w:sz w:val="22"/>
          <w:szCs w:val="22"/>
          <w:lang w:val="it-IT"/>
        </w:rPr>
        <w:t xml:space="preserve"> </w:t>
      </w:r>
      <w:r w:rsidR="00876BC3">
        <w:rPr>
          <w:sz w:val="22"/>
          <w:szCs w:val="22"/>
          <w:lang w:val="it-IT"/>
        </w:rPr>
        <w:t xml:space="preserve">– ore docenza per </w:t>
      </w:r>
      <w:r w:rsidR="00876BC3" w:rsidRPr="00EC73C3">
        <w:rPr>
          <w:sz w:val="28"/>
          <w:szCs w:val="28"/>
          <w:lang w:val="it-IT"/>
        </w:rPr>
        <w:t>____________________________</w:t>
      </w:r>
    </w:p>
    <w:p w14:paraId="2A97FB0E" w14:textId="77777777" w:rsidR="00770E56" w:rsidRPr="00502FD2" w:rsidRDefault="00770E56" w:rsidP="004C75AF">
      <w:pPr>
        <w:rPr>
          <w:sz w:val="22"/>
          <w:szCs w:val="22"/>
          <w:lang w:val="it-IT"/>
        </w:rPr>
      </w:pPr>
    </w:p>
    <w:p w14:paraId="5F7196B1" w14:textId="56264CF5" w:rsidR="00AB4BEA" w:rsidRPr="00502FD2" w:rsidRDefault="00AB4BEA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>Il/la sottoscritto/a</w:t>
      </w:r>
    </w:p>
    <w:p w14:paraId="0265A1F1" w14:textId="763F8D5E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62D12" w:rsidRPr="00502FD2" w14:paraId="7B352ED1" w14:textId="623B01A9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16927" w14:textId="7F1F3845" w:rsidR="00B62D12" w:rsidRPr="00502FD2" w:rsidRDefault="00B62D12" w:rsidP="004C75AF">
            <w:pPr>
              <w:rPr>
                <w:lang w:val="it-IT"/>
              </w:rPr>
            </w:pPr>
            <w:r w:rsidRPr="00502FD2">
              <w:rPr>
                <w:lang w:val="it-IT"/>
              </w:rPr>
              <w:t xml:space="preserve">COGNOME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0BB7EA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4965C7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46C6A8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21CD7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AB9F1D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8CEB7EB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236E6E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5337175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974889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B18C97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9B4F11" w14:textId="6B75E3D0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D80A34F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4A93E00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903D7C2" w14:textId="77777777" w:rsidR="00B62D12" w:rsidRPr="00502FD2" w:rsidRDefault="00B62D12" w:rsidP="004C75AF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CBB97B9" w14:textId="77777777" w:rsidR="00B62D12" w:rsidRPr="00502FD2" w:rsidRDefault="00B62D12" w:rsidP="004C75AF">
            <w:pPr>
              <w:rPr>
                <w:lang w:val="it-IT"/>
              </w:rPr>
            </w:pPr>
          </w:p>
        </w:tc>
      </w:tr>
    </w:tbl>
    <w:p w14:paraId="7776D839" w14:textId="2736F51A" w:rsidR="00AB4BEA" w:rsidRPr="00502FD2" w:rsidRDefault="00AB4BEA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7FB05898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FB6AB" w14:textId="37586A23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NOME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024F89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405AC30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74F7A62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BAD034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76372C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D3696F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4AE37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E06171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AB1922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941654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CD6E64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B4C0B8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F63118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6A57A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56430C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3C01D22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426"/>
        <w:gridCol w:w="510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F110B" w:rsidRPr="00502FD2" w14:paraId="643B084D" w14:textId="77777777" w:rsidTr="001F110B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20BC5" w14:textId="23015778" w:rsidR="001F110B" w:rsidRPr="00502FD2" w:rsidRDefault="001F110B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CODICE FISCALE</w:t>
            </w:r>
          </w:p>
        </w:tc>
        <w:tc>
          <w:tcPr>
            <w:tcW w:w="567" w:type="dxa"/>
          </w:tcPr>
          <w:p w14:paraId="71E19279" w14:textId="7777777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0877E4E" w14:textId="648F8B58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14:paraId="52FA4920" w14:textId="7A3EA68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66D4322E" w14:textId="690760FC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2" w:type="dxa"/>
          </w:tcPr>
          <w:p w14:paraId="7595FB94" w14:textId="6B52F82A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5E15A0C" w14:textId="2F911157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1484CD0" w14:textId="05B944CD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DB781DB" w14:textId="0F95ED3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13FD948A" w14:textId="4F126412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0238393E" w14:textId="265CB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41F8C176" w14:textId="754D0243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F229FB6" w14:textId="2981D820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6E5603C6" w14:textId="1B0853C1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74DBAA1A" w14:textId="61E4A12E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2A19AC4B" w14:textId="278985F4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35F39509" w14:textId="02BCFED9" w:rsidR="001F110B" w:rsidRPr="00502FD2" w:rsidRDefault="001F110B" w:rsidP="005A2BE2">
            <w:pPr>
              <w:rPr>
                <w:lang w:val="it-IT"/>
              </w:rPr>
            </w:pPr>
          </w:p>
        </w:tc>
        <w:tc>
          <w:tcPr>
            <w:tcW w:w="533" w:type="dxa"/>
          </w:tcPr>
          <w:p w14:paraId="5CA9414D" w14:textId="1FF7DBEE" w:rsidR="001F110B" w:rsidRPr="00502FD2" w:rsidRDefault="001F110B" w:rsidP="005A2BE2">
            <w:pPr>
              <w:rPr>
                <w:lang w:val="it-IT"/>
              </w:rPr>
            </w:pPr>
          </w:p>
        </w:tc>
      </w:tr>
    </w:tbl>
    <w:p w14:paraId="63358B68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0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6400" w:rsidRPr="00502FD2" w14:paraId="2E9416D6" w14:textId="77777777" w:rsidTr="00050B33">
        <w:trPr>
          <w:trHeight w:val="460"/>
        </w:trPr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613F1" w14:textId="10EE8CF0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DATA DI NASCITA</w:t>
            </w:r>
            <w:r w:rsidR="00B16400" w:rsidRPr="00502FD2">
              <w:rPr>
                <w:lang w:val="it-IT"/>
              </w:rPr>
              <w:t xml:space="preserve"> 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AA7C9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1E6983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266A2C0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5226FAC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3C6F8B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6" w:type="dxa"/>
          </w:tcPr>
          <w:p w14:paraId="1E3519C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62AD4C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643125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4C6AA9E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3305A66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7ACD142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288A32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58D22D0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12167D0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57" w:type="dxa"/>
          </w:tcPr>
          <w:p w14:paraId="03C819D8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246B32E4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9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B16400" w:rsidRPr="00502FD2" w14:paraId="538AE27E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DB2BC" w14:textId="6A512E57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LUOGO DI NASCITA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1EAEF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2A027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BAD111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76010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F12BA5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C848AE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3D1A93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549E8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251B5A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B3563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0011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BE063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019C36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8D2A5D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43154B0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7452DC63" w14:textId="327189A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502FD2" w:rsidRPr="00502FD2" w14:paraId="3943E1F3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CEBD7" w14:textId="757729FC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  <w:r w:rsidR="00B16400" w:rsidRPr="00502FD2">
              <w:rPr>
                <w:lang w:val="it-IT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3089F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029DA7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0AEEC3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1A98DF1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0B72FB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EAE5F2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285A660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C4C7BB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D337A0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ADCD76E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541409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358ED4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5947F22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CDE253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146EECD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691F278B" w14:textId="013ABAE1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3"/>
        <w:gridCol w:w="556"/>
        <w:gridCol w:w="556"/>
        <w:gridCol w:w="55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B16400" w:rsidRPr="00502FD2" w14:paraId="636832C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7D6C" w14:textId="67042849" w:rsidR="00B16400" w:rsidRPr="00502FD2" w:rsidRDefault="001865CD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COMUNE DI RES.ZA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8B6AF5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F9300DC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594D92D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A5C8AD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B47E8F8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0C16423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2B57DF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D6F8F4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D19748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498D269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5CCDEC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8B9A4A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9AAD77B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197847" w14:textId="77777777" w:rsidR="00B16400" w:rsidRPr="00502FD2" w:rsidRDefault="00B16400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281986" w14:textId="77777777" w:rsidR="00B16400" w:rsidRPr="00502FD2" w:rsidRDefault="00B16400" w:rsidP="005A2BE2">
            <w:pPr>
              <w:rPr>
                <w:lang w:val="it-IT"/>
              </w:rPr>
            </w:pPr>
          </w:p>
        </w:tc>
      </w:tr>
    </w:tbl>
    <w:p w14:paraId="3D3E5BAB" w14:textId="77777777" w:rsidR="00B16400" w:rsidRPr="00502FD2" w:rsidRDefault="00B16400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7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713FB705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1E0B7" w14:textId="7E9B49CB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PROVINCIA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A6988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336814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D0991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31AE5E6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F249C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F04102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EBE0D5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91D4E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45C5F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6D0515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0CE0F8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35ED4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BDDA59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125CE7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6FACA9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7F82D86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9"/>
        <w:gridCol w:w="553"/>
        <w:gridCol w:w="553"/>
        <w:gridCol w:w="553"/>
        <w:gridCol w:w="553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C00C86" w:rsidRPr="00502FD2" w14:paraId="46BC712C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CED2" w14:textId="30C9222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VIA/PIAZZA/CORSO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0C3C8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7A288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72CDE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C526D4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1377D3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CB457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935306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8E2DD1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807B5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907F52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155608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36579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7018E39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1B9E03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2DCABEC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4DF0E47A" w14:textId="47B08D5E" w:rsidR="00C00C86" w:rsidRPr="00502FD2" w:rsidRDefault="00C00C86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6"/>
        <w:gridCol w:w="556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050B33" w:rsidRPr="00502FD2" w14:paraId="043B289D" w14:textId="77777777" w:rsidTr="00050B33">
        <w:trPr>
          <w:trHeight w:val="46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FC74" w14:textId="24F450EE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TELEFONO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D6C9B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A04D6E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6B4636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157702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0276E91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6D96F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E8CC34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92DAA3A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67E86F1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5AFA1D6B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484772D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780D0A8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2758C86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140C496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67" w:type="dxa"/>
          </w:tcPr>
          <w:p w14:paraId="36696457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0317817B" w14:textId="77777777" w:rsidR="00713D0B" w:rsidRPr="00502FD2" w:rsidRDefault="00713D0B" w:rsidP="004C75AF">
      <w:pPr>
        <w:rPr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1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050B33" w:rsidRPr="00502FD2" w14:paraId="329095B1" w14:textId="77777777" w:rsidTr="00050B33">
        <w:trPr>
          <w:trHeight w:val="460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DF9F5D4" w14:textId="613997B1" w:rsidR="00C00C86" w:rsidRPr="00502FD2" w:rsidRDefault="00C00C86" w:rsidP="005A2BE2">
            <w:pPr>
              <w:rPr>
                <w:lang w:val="it-IT"/>
              </w:rPr>
            </w:pPr>
            <w:r w:rsidRPr="00502FD2">
              <w:rPr>
                <w:lang w:val="it-IT"/>
              </w:rPr>
              <w:t>E-MAIL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7958D38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FB8CD1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FA00753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4945E88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9F72432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93443C4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2518997C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BC4F760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0E52E2B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CD11D5E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D60552D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13B0516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E2F9CC7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339E7F9F" w14:textId="77777777" w:rsidR="00C00C86" w:rsidRPr="00502FD2" w:rsidRDefault="00C00C86" w:rsidP="005A2BE2">
            <w:pPr>
              <w:rPr>
                <w:lang w:val="it-IT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</w:tcPr>
          <w:p w14:paraId="6292BE04" w14:textId="77777777" w:rsidR="00C00C86" w:rsidRPr="00502FD2" w:rsidRDefault="00C00C86" w:rsidP="005A2BE2">
            <w:pPr>
              <w:rPr>
                <w:lang w:val="it-IT"/>
              </w:rPr>
            </w:pPr>
          </w:p>
        </w:tc>
      </w:tr>
    </w:tbl>
    <w:p w14:paraId="3E592C01" w14:textId="77777777" w:rsidR="00C00C86" w:rsidRPr="00502FD2" w:rsidRDefault="00C00C86" w:rsidP="004C75AF">
      <w:pPr>
        <w:rPr>
          <w:sz w:val="22"/>
          <w:szCs w:val="22"/>
          <w:lang w:val="it-IT"/>
        </w:rPr>
      </w:pPr>
    </w:p>
    <w:p w14:paraId="2E809EDE" w14:textId="3D32935C" w:rsidR="00713D0B" w:rsidRDefault="00050B33" w:rsidP="004C75AF">
      <w:pPr>
        <w:rPr>
          <w:sz w:val="22"/>
          <w:szCs w:val="22"/>
          <w:lang w:val="it-IT"/>
        </w:rPr>
      </w:pPr>
      <w:r w:rsidRPr="00502FD2">
        <w:rPr>
          <w:sz w:val="22"/>
          <w:szCs w:val="22"/>
          <w:lang w:val="it-IT"/>
        </w:rPr>
        <w:t xml:space="preserve">TITOLO DI STUDIO  </w:t>
      </w:r>
      <w:r w:rsidR="004A727D">
        <w:rPr>
          <w:sz w:val="22"/>
          <w:szCs w:val="22"/>
          <w:lang w:val="it-IT"/>
        </w:rPr>
        <w:t xml:space="preserve">     </w:t>
      </w:r>
      <w:r w:rsidRPr="00502FD2">
        <w:rPr>
          <w:sz w:val="22"/>
          <w:szCs w:val="22"/>
          <w:lang w:val="it-IT"/>
        </w:rPr>
        <w:t>______________________________________________________________________</w:t>
      </w:r>
      <w:r w:rsidR="004A727D">
        <w:rPr>
          <w:sz w:val="22"/>
          <w:szCs w:val="22"/>
          <w:lang w:val="it-IT"/>
        </w:rPr>
        <w:t>_____</w:t>
      </w:r>
    </w:p>
    <w:p w14:paraId="26067709" w14:textId="77777777" w:rsidR="004443BB" w:rsidRDefault="004443BB" w:rsidP="004C75AF">
      <w:pPr>
        <w:rPr>
          <w:sz w:val="22"/>
          <w:szCs w:val="22"/>
          <w:lang w:val="it-IT"/>
        </w:rPr>
      </w:pPr>
    </w:p>
    <w:p w14:paraId="737AE832" w14:textId="77777777" w:rsidR="004443BB" w:rsidRDefault="004443BB" w:rsidP="004C75AF">
      <w:pPr>
        <w:rPr>
          <w:sz w:val="22"/>
          <w:szCs w:val="22"/>
          <w:lang w:val="it-IT"/>
        </w:rPr>
      </w:pPr>
    </w:p>
    <w:p w14:paraId="7C877BC9" w14:textId="77777777" w:rsidR="004443BB" w:rsidRDefault="004443BB" w:rsidP="004C75AF">
      <w:pPr>
        <w:rPr>
          <w:sz w:val="22"/>
          <w:szCs w:val="22"/>
          <w:lang w:val="it-IT"/>
        </w:rPr>
      </w:pPr>
    </w:p>
    <w:p w14:paraId="7299463D" w14:textId="77777777" w:rsidR="004443BB" w:rsidRDefault="004443BB" w:rsidP="004C75AF">
      <w:pPr>
        <w:rPr>
          <w:sz w:val="22"/>
          <w:szCs w:val="22"/>
          <w:lang w:val="it-IT"/>
        </w:rPr>
      </w:pPr>
    </w:p>
    <w:p w14:paraId="195E41B5" w14:textId="77777777" w:rsidR="004443BB" w:rsidRDefault="004443BB" w:rsidP="004C75AF">
      <w:pPr>
        <w:rPr>
          <w:sz w:val="22"/>
          <w:szCs w:val="22"/>
          <w:lang w:val="it-IT"/>
        </w:rPr>
      </w:pPr>
    </w:p>
    <w:p w14:paraId="61E8D896" w14:textId="21C63DC6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 xml:space="preserve">CHIEDE di essere ammesso/a alla procedura di selezione </w:t>
      </w:r>
      <w:r w:rsidR="00B3706A">
        <w:rPr>
          <w:sz w:val="22"/>
          <w:szCs w:val="22"/>
          <w:lang w:val="it-IT"/>
        </w:rPr>
        <w:t xml:space="preserve">per il Laboratorio </w:t>
      </w:r>
      <w:r w:rsidR="00694ED3">
        <w:rPr>
          <w:sz w:val="22"/>
          <w:szCs w:val="22"/>
          <w:lang w:val="it-IT"/>
        </w:rPr>
        <w:t>B</w:t>
      </w:r>
      <w:r w:rsidR="00B3706A">
        <w:rPr>
          <w:sz w:val="22"/>
          <w:szCs w:val="22"/>
          <w:lang w:val="it-IT"/>
        </w:rPr>
        <w:t>.3</w:t>
      </w:r>
      <w:r>
        <w:rPr>
          <w:sz w:val="22"/>
          <w:szCs w:val="22"/>
          <w:lang w:val="it-IT"/>
        </w:rPr>
        <w:t>___________________________</w:t>
      </w:r>
      <w:r w:rsidR="00453BF9">
        <w:rPr>
          <w:sz w:val="22"/>
          <w:szCs w:val="22"/>
          <w:lang w:val="it-IT"/>
        </w:rPr>
        <w:t>_______</w:t>
      </w:r>
    </w:p>
    <w:p w14:paraId="2194CD9A" w14:textId="5B5D36CE" w:rsidR="004443BB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 tal fine, valendosi delle disposizioni di cui all’art. 46 del DPR 28/12/2000 N. 445, consapevole delle sanzioni stabilite per le false attestazioni e mendaci dichiarazioni, previste dal </w:t>
      </w:r>
      <w:r w:rsidR="00B55A5C">
        <w:rPr>
          <w:sz w:val="22"/>
          <w:szCs w:val="22"/>
          <w:lang w:val="it-IT"/>
        </w:rPr>
        <w:t>Codice penale</w:t>
      </w:r>
      <w:r>
        <w:rPr>
          <w:sz w:val="22"/>
          <w:szCs w:val="22"/>
          <w:lang w:val="it-IT"/>
        </w:rPr>
        <w:t xml:space="preserve"> e dalle Leggi speciali in materia</w:t>
      </w:r>
    </w:p>
    <w:p w14:paraId="781DDC04" w14:textId="77777777" w:rsidR="004443BB" w:rsidRDefault="004443BB" w:rsidP="00453BF9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</w:t>
      </w:r>
    </w:p>
    <w:p w14:paraId="2C310605" w14:textId="77777777" w:rsidR="00970FA5" w:rsidRDefault="004443BB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Sotto la personale responsabilità di:</w:t>
      </w:r>
    </w:p>
    <w:p w14:paraId="7A05D581" w14:textId="126237C3" w:rsidR="00105DEC" w:rsidRDefault="00105DEC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 w:rsidRPr="00503030">
        <w:rPr>
          <w:sz w:val="22"/>
          <w:szCs w:val="22"/>
          <w:lang w:val="it-IT"/>
        </w:rPr>
        <w:t>essere in possesso della cittadinanza italiana o di uno degli Stati</w:t>
      </w:r>
      <w:r w:rsidR="00503030" w:rsidRPr="00503030">
        <w:rPr>
          <w:sz w:val="22"/>
          <w:szCs w:val="22"/>
          <w:lang w:val="it-IT"/>
        </w:rPr>
        <w:t xml:space="preserve"> membri dell’Unione Europea;</w:t>
      </w:r>
    </w:p>
    <w:p w14:paraId="55A3350B" w14:textId="3D6C008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godere dei diritti civili e politici;</w:t>
      </w:r>
    </w:p>
    <w:p w14:paraId="3CE9C8CA" w14:textId="65ECFA1B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05C02C" w14:textId="095ABCE8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a conoscenza di non essere sottoposto a procedimenti penali;</w:t>
      </w:r>
    </w:p>
    <w:p w14:paraId="20FED0EF" w14:textId="3C443027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essere in possesso dei requisiti essenziali previsti del presente avviso;</w:t>
      </w:r>
    </w:p>
    <w:p w14:paraId="3090D4A6" w14:textId="52FA7B81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aver preso visione dell’Avviso e di approvarne senza riserva ogni contenuto;</w:t>
      </w:r>
    </w:p>
    <w:p w14:paraId="15C9ECB2" w14:textId="5C9B32E4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essere consapevole che può anche non ricevere un incarico/contratto;</w:t>
      </w:r>
    </w:p>
    <w:p w14:paraId="0D18AD7D" w14:textId="5E0F09E3" w:rsidR="00503030" w:rsidRDefault="00503030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possedere titoli e competenze specifiche più adeguate a trattare i percorsi formativi scelti</w:t>
      </w:r>
      <w:r w:rsidR="003F7774">
        <w:rPr>
          <w:sz w:val="22"/>
          <w:szCs w:val="22"/>
          <w:lang w:val="it-IT"/>
        </w:rPr>
        <w:t>.</w:t>
      </w:r>
    </w:p>
    <w:p w14:paraId="53A9C4F8" w14:textId="77777777" w:rsidR="003F7774" w:rsidRDefault="003F7774" w:rsidP="003F7774">
      <w:pPr>
        <w:pStyle w:val="Paragrafoelenco"/>
        <w:rPr>
          <w:sz w:val="22"/>
          <w:szCs w:val="22"/>
          <w:lang w:val="it-IT"/>
        </w:rPr>
      </w:pPr>
    </w:p>
    <w:p w14:paraId="19F0BFBC" w14:textId="3CA2FBFC" w:rsidR="003F7774" w:rsidRPr="003F7774" w:rsidRDefault="003F7774" w:rsidP="00453BF9">
      <w:pPr>
        <w:jc w:val="both"/>
        <w:rPr>
          <w:sz w:val="22"/>
          <w:szCs w:val="22"/>
          <w:lang w:val="it-IT"/>
        </w:rPr>
      </w:pPr>
      <w:r w:rsidRPr="003F7774">
        <w:rPr>
          <w:sz w:val="22"/>
          <w:szCs w:val="22"/>
          <w:lang w:val="it-IT"/>
        </w:rPr>
        <w:t>Come previsto dall’Avviso, allega:</w:t>
      </w:r>
    </w:p>
    <w:p w14:paraId="29AD2A6E" w14:textId="7EDC1779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copia di un documento di identità valido;</w:t>
      </w:r>
    </w:p>
    <w:p w14:paraId="5354755E" w14:textId="6501566F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Curriculum Vitae in formato europeo con indicati i riferimenti dei titoli valutati di cui all’allegato 2 – Tabella di autovalutazione.</w:t>
      </w:r>
    </w:p>
    <w:p w14:paraId="4E861668" w14:textId="77777777" w:rsidR="003F7774" w:rsidRDefault="003F7774" w:rsidP="003F7774">
      <w:pPr>
        <w:rPr>
          <w:sz w:val="22"/>
          <w:szCs w:val="22"/>
          <w:lang w:val="it-IT"/>
        </w:rPr>
      </w:pPr>
    </w:p>
    <w:p w14:paraId="4F2DD035" w14:textId="37518C74" w:rsidR="003F7774" w:rsidRDefault="003F7774" w:rsidP="00453BF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Dichiara, inoltre:</w:t>
      </w:r>
    </w:p>
    <w:p w14:paraId="5B67428B" w14:textId="55584B67" w:rsidR="003F7774" w:rsidRDefault="003F7774" w:rsidP="00453BF9">
      <w:pPr>
        <w:pStyle w:val="Paragrafoelenco"/>
        <w:numPr>
          <w:ilvl w:val="0"/>
          <w:numId w:val="10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 conoscere e accettare le seguenti condizioni:</w:t>
      </w:r>
    </w:p>
    <w:p w14:paraId="3C50003F" w14:textId="37F5584E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redigere un puntuale progetto didattico relativamente alle tematiche previste dal percorso formativo;</w:t>
      </w:r>
    </w:p>
    <w:p w14:paraId="4D0338D6" w14:textId="598529E8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partecipare agli incontri per l’organizzazione dei percorsi formativi presso l’istituto;</w:t>
      </w:r>
    </w:p>
    <w:p w14:paraId="3E533A89" w14:textId="67F4C496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tenere gli incontri formativi sulle specifiche tematiche oggetto dell’incarico ricevuto, in base al calendario stabilito dalla scuola conferenze;</w:t>
      </w:r>
    </w:p>
    <w:p w14:paraId="48AFEF5D" w14:textId="7C2E1DF1" w:rsidR="003F7774" w:rsidRDefault="003F7774" w:rsidP="00453BF9">
      <w:pPr>
        <w:pStyle w:val="Paragrafoelenco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provvedere</w:t>
      </w:r>
      <w:r w:rsidR="00334311">
        <w:rPr>
          <w:sz w:val="22"/>
          <w:szCs w:val="22"/>
          <w:lang w:val="it-IT"/>
        </w:rPr>
        <w:t xml:space="preserve"> alla stesura di una dettagliata relazione finale;</w:t>
      </w:r>
    </w:p>
    <w:p w14:paraId="71F90DCC" w14:textId="3586AB95" w:rsidR="00334311" w:rsidRDefault="00334311" w:rsidP="00453BF9">
      <w:pPr>
        <w:pStyle w:val="Paragrafoelenco"/>
        <w:ind w:left="14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ogni altra attività di competenza, richiesta dalla realizzazione del percorso formativo e dalla piattaforma gestionale.</w:t>
      </w:r>
    </w:p>
    <w:p w14:paraId="3C9C4E45" w14:textId="77777777" w:rsidR="00334311" w:rsidRDefault="00334311" w:rsidP="00334311">
      <w:pPr>
        <w:rPr>
          <w:sz w:val="22"/>
          <w:szCs w:val="22"/>
          <w:lang w:val="it-IT"/>
        </w:rPr>
      </w:pPr>
    </w:p>
    <w:p w14:paraId="6DFBF70C" w14:textId="3BC4093F" w:rsidR="00334311" w:rsidRDefault="00334311" w:rsidP="00334311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Elegge come domicilio per le comunicazioni relative alla selezione:</w:t>
      </w:r>
    </w:p>
    <w:p w14:paraId="21829096" w14:textId="77777777" w:rsidR="00334311" w:rsidRDefault="00334311" w:rsidP="00334311">
      <w:pPr>
        <w:rPr>
          <w:sz w:val="22"/>
          <w:szCs w:val="22"/>
          <w:lang w:val="it-IT"/>
        </w:rPr>
      </w:pPr>
    </w:p>
    <w:p w14:paraId="5745F90D" w14:textId="520AEC03" w:rsidR="00334311" w:rsidRDefault="00334311" w:rsidP="00334311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48E2" wp14:editId="3303695F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209550" cy="161925"/>
                <wp:effectExtent l="0" t="0" r="19050" b="28575"/>
                <wp:wrapNone/>
                <wp:docPr id="1268391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1304" id="Rettangolo 1" o:spid="_x0000_s1026" style="position:absolute;margin-left:1.7pt;margin-top:.8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" filled="f" strokecolor="#0a121c [484]" strokeweight="2pt"/>
            </w:pict>
          </mc:Fallback>
        </mc:AlternateContent>
      </w:r>
      <w:r>
        <w:rPr>
          <w:sz w:val="22"/>
          <w:szCs w:val="22"/>
          <w:lang w:val="it-IT"/>
        </w:rPr>
        <w:t xml:space="preserve">        la propria residenza</w:t>
      </w:r>
    </w:p>
    <w:p w14:paraId="5EA13ED0" w14:textId="20B54C40" w:rsidR="00334311" w:rsidRDefault="00334311" w:rsidP="004C75AF">
      <w:pPr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BC252" wp14:editId="4CB98F79">
                <wp:simplePos x="0" y="0"/>
                <wp:positionH relativeFrom="margin">
                  <wp:posOffset>28575</wp:posOffset>
                </wp:positionH>
                <wp:positionV relativeFrom="paragraph">
                  <wp:posOffset>132080</wp:posOffset>
                </wp:positionV>
                <wp:extent cx="209550" cy="161925"/>
                <wp:effectExtent l="0" t="0" r="19050" b="28575"/>
                <wp:wrapNone/>
                <wp:docPr id="20836439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DCD8E" id="Rettangolo 1" o:spid="_x0000_s1026" style="position:absolute;margin-left:2.25pt;margin-top:10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" filled="f" strokecolor="#1c334e" strokeweight="2pt">
                <w10:wrap anchorx="margin"/>
              </v:rect>
            </w:pict>
          </mc:Fallback>
        </mc:AlternateContent>
      </w:r>
    </w:p>
    <w:p w14:paraId="4B29A4E4" w14:textId="5CA325F4" w:rsidR="00503030" w:rsidRDefault="00334311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altro domicilio: _________________________________________________________________________</w:t>
      </w:r>
    </w:p>
    <w:p w14:paraId="1D3A5835" w14:textId="77777777" w:rsidR="00334311" w:rsidRDefault="00334311" w:rsidP="004C75AF">
      <w:pPr>
        <w:rPr>
          <w:sz w:val="22"/>
          <w:szCs w:val="22"/>
          <w:lang w:val="it-IT"/>
        </w:rPr>
      </w:pPr>
    </w:p>
    <w:p w14:paraId="50884FA3" w14:textId="7DD63AA2" w:rsidR="00334311" w:rsidRPr="006F7325" w:rsidRDefault="00334311" w:rsidP="00334311">
      <w:pPr>
        <w:rPr>
          <w:b/>
          <w:bCs/>
          <w:sz w:val="22"/>
          <w:szCs w:val="22"/>
          <w:lang w:val="it-IT"/>
        </w:rPr>
      </w:pPr>
      <w:r w:rsidRPr="006F7325">
        <w:rPr>
          <w:b/>
          <w:bCs/>
          <w:sz w:val="22"/>
          <w:szCs w:val="22"/>
          <w:lang w:val="it-IT"/>
        </w:rPr>
        <w:t xml:space="preserve">Informativa ex art. 13 D.Lgs. n. 196/2003 </w:t>
      </w:r>
      <w:r w:rsidR="00EF4A2C" w:rsidRPr="006F7325">
        <w:rPr>
          <w:b/>
          <w:bCs/>
          <w:sz w:val="22"/>
          <w:szCs w:val="22"/>
          <w:lang w:val="it-IT"/>
        </w:rPr>
        <w:t xml:space="preserve">modificato dal D.Lgs. 101 del 10/08/2018 </w:t>
      </w:r>
      <w:r w:rsidRPr="006F7325">
        <w:rPr>
          <w:b/>
          <w:bCs/>
          <w:sz w:val="22"/>
          <w:szCs w:val="22"/>
          <w:lang w:val="it-IT"/>
        </w:rPr>
        <w:t>e ex art. 13 del Regolamento Europeo 2016/679, per il trattamento dei dati personali dei dipendenti</w:t>
      </w:r>
    </w:p>
    <w:p w14:paraId="7D5BA5D1" w14:textId="77777777" w:rsidR="00334311" w:rsidRPr="00EF4A2C" w:rsidRDefault="00334311" w:rsidP="004C75AF">
      <w:pPr>
        <w:rPr>
          <w:sz w:val="22"/>
          <w:szCs w:val="22"/>
          <w:lang w:val="it-IT"/>
        </w:rPr>
      </w:pPr>
    </w:p>
    <w:p w14:paraId="3D1A91CF" w14:textId="61C8A9C7" w:rsidR="00334311" w:rsidRDefault="00334311" w:rsidP="004C75AF">
      <w:pPr>
        <w:rPr>
          <w:sz w:val="22"/>
          <w:szCs w:val="22"/>
          <w:lang w:val="it-IT"/>
        </w:rPr>
      </w:pPr>
      <w:r w:rsidRPr="00EF4A2C">
        <w:rPr>
          <w:sz w:val="22"/>
          <w:szCs w:val="22"/>
          <w:lang w:val="it-IT"/>
        </w:rPr>
        <w:t>Il/la sottoscritto/a con la presente, ai sensi degli articoli 13 e 23 del D.Lgs.</w:t>
      </w:r>
      <w:r>
        <w:rPr>
          <w:sz w:val="22"/>
          <w:szCs w:val="22"/>
          <w:lang w:val="it-IT"/>
        </w:rPr>
        <w:t xml:space="preserve"> </w:t>
      </w:r>
      <w:r w:rsidR="00EF4A2C">
        <w:rPr>
          <w:sz w:val="22"/>
          <w:szCs w:val="22"/>
          <w:lang w:val="it-IT"/>
        </w:rPr>
        <w:t>196/2003 modificato dal D.Lgs n. 101 del 10/08/2018 (di seguito indicato come “Codice Privacy”)</w:t>
      </w:r>
    </w:p>
    <w:p w14:paraId="1EBD507A" w14:textId="593A49E0" w:rsidR="004443BB" w:rsidRDefault="004443BB" w:rsidP="004C75AF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</w:p>
    <w:p w14:paraId="72900D8F" w14:textId="3E276428" w:rsidR="006425BE" w:rsidRDefault="006425BE" w:rsidP="006425BE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AUTORIZZA</w:t>
      </w:r>
    </w:p>
    <w:p w14:paraId="3818E8F7" w14:textId="1E945023" w:rsidR="006425BE" w:rsidRDefault="006425BE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L’Istituto I.S.I. Garfagnana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="00CA67EA">
        <w:rPr>
          <w:sz w:val="22"/>
          <w:szCs w:val="22"/>
          <w:lang w:val="it-IT"/>
        </w:rPr>
        <w:t>personali</w:t>
      </w:r>
      <w:r w:rsidR="005C7F1D">
        <w:rPr>
          <w:sz w:val="22"/>
          <w:szCs w:val="22"/>
          <w:lang w:val="it-IT"/>
        </w:rPr>
        <w:t xml:space="preserve"> previsti dall’art. 7 del “Codice Privacy” e dal Capo III del Regolamento (ivi inclusi, a titolo esemplificato e non esaustivo, il diritto di ottenere la conferma dell’esistenza degli stessi, conoscerne il contenuto e le finalità e modalità di trattamento, verificarne </w:t>
      </w:r>
      <w:r w:rsidR="005C7F1D">
        <w:rPr>
          <w:sz w:val="22"/>
          <w:szCs w:val="22"/>
          <w:lang w:val="it-IT"/>
        </w:rPr>
        <w:lastRenderedPageBreak/>
        <w:t>l’esattezza, richiedere eventuali integrazioni, modifiche e/o la cancellazione, nonché l’opposizione al trattamento degli stessi).</w:t>
      </w:r>
    </w:p>
    <w:p w14:paraId="4C699F1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60883573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5433DB3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348171D0" w14:textId="77777777" w:rsidR="005C7F1D" w:rsidRDefault="005C7F1D" w:rsidP="00A004C5">
      <w:pPr>
        <w:jc w:val="both"/>
        <w:rPr>
          <w:sz w:val="22"/>
          <w:szCs w:val="22"/>
          <w:lang w:val="it-IT"/>
        </w:rPr>
      </w:pPr>
    </w:p>
    <w:p w14:paraId="197FA6C5" w14:textId="0836AD50" w:rsidR="005C7F1D" w:rsidRDefault="005C7F1D" w:rsidP="00A004C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Firma________________________________</w:t>
      </w:r>
    </w:p>
    <w:p w14:paraId="016E284B" w14:textId="77777777" w:rsidR="006425BE" w:rsidRDefault="006425BE" w:rsidP="006425BE">
      <w:pPr>
        <w:rPr>
          <w:sz w:val="22"/>
          <w:szCs w:val="22"/>
          <w:lang w:val="it-IT"/>
        </w:rPr>
      </w:pPr>
    </w:p>
    <w:p w14:paraId="5EEC48A4" w14:textId="77777777" w:rsidR="00C85C44" w:rsidRDefault="00C85C44" w:rsidP="006425BE">
      <w:pPr>
        <w:rPr>
          <w:sz w:val="22"/>
          <w:szCs w:val="22"/>
          <w:lang w:val="it-IT"/>
        </w:rPr>
      </w:pPr>
    </w:p>
    <w:p w14:paraId="53350B07" w14:textId="77777777" w:rsidR="00290615" w:rsidRPr="00502FD2" w:rsidRDefault="00290615" w:rsidP="006425BE">
      <w:pPr>
        <w:rPr>
          <w:sz w:val="22"/>
          <w:szCs w:val="22"/>
          <w:lang w:val="it-IT"/>
        </w:rPr>
      </w:pPr>
    </w:p>
    <w:sectPr w:rsidR="00290615" w:rsidRPr="00502FD2" w:rsidSect="007E0763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5EA1" w14:textId="77777777" w:rsidR="00B849DB" w:rsidRDefault="00B849DB" w:rsidP="00DD43E1">
      <w:r>
        <w:separator/>
      </w:r>
    </w:p>
  </w:endnote>
  <w:endnote w:type="continuationSeparator" w:id="0">
    <w:p w14:paraId="4D39B540" w14:textId="77777777" w:rsidR="00B849DB" w:rsidRDefault="00B849DB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E5E0" w14:textId="77777777" w:rsidR="00B849DB" w:rsidRDefault="00B849DB" w:rsidP="00DD43E1">
      <w:r>
        <w:separator/>
      </w:r>
    </w:p>
  </w:footnote>
  <w:footnote w:type="continuationSeparator" w:id="0">
    <w:p w14:paraId="2935E72A" w14:textId="77777777" w:rsidR="00B849DB" w:rsidRDefault="00B849DB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05E9C464" w:rsidR="00F72646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75959108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7C999968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18E2929B" w:rsidR="004C75AF" w:rsidRDefault="00B62D12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03316454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“G.Galilei”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</w:t>
                    </w:r>
                    <w:proofErr w:type="spellStart"/>
                    <w:proofErr w:type="gramStart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G.Galilei</w:t>
                    </w:r>
                    <w:proofErr w:type="spellEnd"/>
                    <w:proofErr w:type="gramEnd"/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161BCEC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Vecchiacchi”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Vecchiacchi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5C944CAD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6025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02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Campedelli”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7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</w:t>
                    </w:r>
                    <w:proofErr w:type="spellStart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>Campedelli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0783C4A9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12495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S.Simoni”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85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proofErr w:type="gramStart"/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proofErr w:type="spellStart"/>
                    <w:proofErr w:type="gram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S.Simoni</w:t>
                    </w:r>
                    <w:proofErr w:type="spellEnd"/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>tel:  0583 62454-62166</w:t>
    </w:r>
    <w:r w:rsidR="00C73719">
      <w:rPr>
        <w:color w:val="002060"/>
        <w:w w:val="150"/>
        <w:szCs w:val="22"/>
      </w:rPr>
      <w:t xml:space="preserve">   e-mail:luis00400q@istruzione.</w:t>
    </w:r>
    <w:r w:rsidRPr="00884A4A">
      <w:rPr>
        <w:color w:val="002060"/>
        <w:w w:val="150"/>
        <w:szCs w:val="22"/>
      </w:rPr>
      <w:t>it</w:t>
    </w:r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75E93"/>
    <w:multiLevelType w:val="hybridMultilevel"/>
    <w:tmpl w:val="2DF6A428"/>
    <w:lvl w:ilvl="0" w:tplc="06CC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73524"/>
    <w:multiLevelType w:val="hybridMultilevel"/>
    <w:tmpl w:val="DB4EC548"/>
    <w:lvl w:ilvl="0" w:tplc="8C169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5"/>
  </w:num>
  <w:num w:numId="5" w16cid:durableId="1106121284">
    <w:abstractNumId w:val="7"/>
  </w:num>
  <w:num w:numId="6" w16cid:durableId="171653458">
    <w:abstractNumId w:val="10"/>
  </w:num>
  <w:num w:numId="7" w16cid:durableId="1586039248">
    <w:abstractNumId w:val="3"/>
  </w:num>
  <w:num w:numId="8" w16cid:durableId="1258060749">
    <w:abstractNumId w:val="6"/>
  </w:num>
  <w:num w:numId="9" w16cid:durableId="838424527">
    <w:abstractNumId w:val="4"/>
  </w:num>
  <w:num w:numId="10" w16cid:durableId="1024477367">
    <w:abstractNumId w:val="9"/>
  </w:num>
  <w:num w:numId="11" w16cid:durableId="1307662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50B33"/>
    <w:rsid w:val="00060A4E"/>
    <w:rsid w:val="000D247E"/>
    <w:rsid w:val="000D4FB8"/>
    <w:rsid w:val="000F0D8E"/>
    <w:rsid w:val="00105DEC"/>
    <w:rsid w:val="00122D07"/>
    <w:rsid w:val="00131EE6"/>
    <w:rsid w:val="00154081"/>
    <w:rsid w:val="001608FB"/>
    <w:rsid w:val="00161C30"/>
    <w:rsid w:val="00163C43"/>
    <w:rsid w:val="001865CD"/>
    <w:rsid w:val="00194B1B"/>
    <w:rsid w:val="001B326D"/>
    <w:rsid w:val="001C6984"/>
    <w:rsid w:val="001D190B"/>
    <w:rsid w:val="001D37C6"/>
    <w:rsid w:val="001D6F19"/>
    <w:rsid w:val="001E681D"/>
    <w:rsid w:val="001F110B"/>
    <w:rsid w:val="001F45F0"/>
    <w:rsid w:val="001F5F4E"/>
    <w:rsid w:val="00210654"/>
    <w:rsid w:val="00237E59"/>
    <w:rsid w:val="00240679"/>
    <w:rsid w:val="00252C3F"/>
    <w:rsid w:val="002745F5"/>
    <w:rsid w:val="00290615"/>
    <w:rsid w:val="00292D9D"/>
    <w:rsid w:val="00297D76"/>
    <w:rsid w:val="002A5F6F"/>
    <w:rsid w:val="002A6E78"/>
    <w:rsid w:val="002B2EAD"/>
    <w:rsid w:val="002B5DC8"/>
    <w:rsid w:val="00325120"/>
    <w:rsid w:val="00334311"/>
    <w:rsid w:val="00341F60"/>
    <w:rsid w:val="00371214"/>
    <w:rsid w:val="00384D23"/>
    <w:rsid w:val="003B58CF"/>
    <w:rsid w:val="003B7DE5"/>
    <w:rsid w:val="003C43B5"/>
    <w:rsid w:val="003F7774"/>
    <w:rsid w:val="004148A3"/>
    <w:rsid w:val="00437A1C"/>
    <w:rsid w:val="004443BB"/>
    <w:rsid w:val="00453BF9"/>
    <w:rsid w:val="0045469F"/>
    <w:rsid w:val="004775A9"/>
    <w:rsid w:val="00492F6E"/>
    <w:rsid w:val="00496718"/>
    <w:rsid w:val="004A5E45"/>
    <w:rsid w:val="004A727D"/>
    <w:rsid w:val="004C75AF"/>
    <w:rsid w:val="004E752E"/>
    <w:rsid w:val="004F540C"/>
    <w:rsid w:val="00502FD2"/>
    <w:rsid w:val="00503030"/>
    <w:rsid w:val="00546758"/>
    <w:rsid w:val="00552571"/>
    <w:rsid w:val="005617D5"/>
    <w:rsid w:val="0058335C"/>
    <w:rsid w:val="005837B1"/>
    <w:rsid w:val="00591188"/>
    <w:rsid w:val="00594C0B"/>
    <w:rsid w:val="005C22A7"/>
    <w:rsid w:val="005C7F1D"/>
    <w:rsid w:val="005E5367"/>
    <w:rsid w:val="005F0192"/>
    <w:rsid w:val="005F07BC"/>
    <w:rsid w:val="005F70E4"/>
    <w:rsid w:val="005F71CF"/>
    <w:rsid w:val="006025A5"/>
    <w:rsid w:val="00606D3B"/>
    <w:rsid w:val="0062356C"/>
    <w:rsid w:val="006239B8"/>
    <w:rsid w:val="006425BE"/>
    <w:rsid w:val="006454AD"/>
    <w:rsid w:val="0067050B"/>
    <w:rsid w:val="00694ED3"/>
    <w:rsid w:val="006C6CA9"/>
    <w:rsid w:val="006E5B31"/>
    <w:rsid w:val="006F7325"/>
    <w:rsid w:val="00701D06"/>
    <w:rsid w:val="00703205"/>
    <w:rsid w:val="0071155D"/>
    <w:rsid w:val="00713D0B"/>
    <w:rsid w:val="007203C0"/>
    <w:rsid w:val="00724592"/>
    <w:rsid w:val="007368B4"/>
    <w:rsid w:val="00745585"/>
    <w:rsid w:val="00753B67"/>
    <w:rsid w:val="00770E56"/>
    <w:rsid w:val="0079089E"/>
    <w:rsid w:val="007A2E43"/>
    <w:rsid w:val="007C01B1"/>
    <w:rsid w:val="007C42AA"/>
    <w:rsid w:val="007D2445"/>
    <w:rsid w:val="007E0763"/>
    <w:rsid w:val="007E6E6B"/>
    <w:rsid w:val="007F7C5D"/>
    <w:rsid w:val="00812C9F"/>
    <w:rsid w:val="00852747"/>
    <w:rsid w:val="00853956"/>
    <w:rsid w:val="00857C7A"/>
    <w:rsid w:val="00876BC3"/>
    <w:rsid w:val="00884A4A"/>
    <w:rsid w:val="00890973"/>
    <w:rsid w:val="008A2A53"/>
    <w:rsid w:val="008B1CA3"/>
    <w:rsid w:val="008B52D8"/>
    <w:rsid w:val="008E2A74"/>
    <w:rsid w:val="00904EDB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70FA5"/>
    <w:rsid w:val="009A16BA"/>
    <w:rsid w:val="009B5E67"/>
    <w:rsid w:val="009C1C7C"/>
    <w:rsid w:val="009C5326"/>
    <w:rsid w:val="009C7786"/>
    <w:rsid w:val="009D7210"/>
    <w:rsid w:val="00A004C5"/>
    <w:rsid w:val="00A14964"/>
    <w:rsid w:val="00A26887"/>
    <w:rsid w:val="00A31681"/>
    <w:rsid w:val="00A3711F"/>
    <w:rsid w:val="00A803FE"/>
    <w:rsid w:val="00A81815"/>
    <w:rsid w:val="00AA2DD5"/>
    <w:rsid w:val="00AA7772"/>
    <w:rsid w:val="00AB4BEA"/>
    <w:rsid w:val="00AC3677"/>
    <w:rsid w:val="00AC70F9"/>
    <w:rsid w:val="00AE39F6"/>
    <w:rsid w:val="00AF6E40"/>
    <w:rsid w:val="00B024DE"/>
    <w:rsid w:val="00B16400"/>
    <w:rsid w:val="00B26038"/>
    <w:rsid w:val="00B330E5"/>
    <w:rsid w:val="00B3706A"/>
    <w:rsid w:val="00B55A5C"/>
    <w:rsid w:val="00B62D12"/>
    <w:rsid w:val="00B762B5"/>
    <w:rsid w:val="00B77029"/>
    <w:rsid w:val="00B81D4B"/>
    <w:rsid w:val="00B849DB"/>
    <w:rsid w:val="00BC7234"/>
    <w:rsid w:val="00BE471B"/>
    <w:rsid w:val="00BF24E2"/>
    <w:rsid w:val="00C00C86"/>
    <w:rsid w:val="00C50E96"/>
    <w:rsid w:val="00C51ADD"/>
    <w:rsid w:val="00C73719"/>
    <w:rsid w:val="00C753B9"/>
    <w:rsid w:val="00C825A1"/>
    <w:rsid w:val="00C85C44"/>
    <w:rsid w:val="00C919AC"/>
    <w:rsid w:val="00CA67EA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C73C3"/>
    <w:rsid w:val="00ED7783"/>
    <w:rsid w:val="00EF1C57"/>
    <w:rsid w:val="00EF4A2C"/>
    <w:rsid w:val="00F10896"/>
    <w:rsid w:val="00F16810"/>
    <w:rsid w:val="00F303C9"/>
    <w:rsid w:val="00F36A5E"/>
    <w:rsid w:val="00F72646"/>
    <w:rsid w:val="00FA7565"/>
    <w:rsid w:val="00FD3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4</cp:revision>
  <cp:lastPrinted>2020-02-28T07:46:00Z</cp:lastPrinted>
  <dcterms:created xsi:type="dcterms:W3CDTF">2026-03-03T12:29:00Z</dcterms:created>
  <dcterms:modified xsi:type="dcterms:W3CDTF">2026-03-03T12:40:00Z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