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73B1" w14:textId="77777777" w:rsidR="00AE725A" w:rsidRDefault="00AE725A" w:rsidP="004F6468">
      <w:pPr>
        <w:pStyle w:val="Default"/>
      </w:pPr>
    </w:p>
    <w:p w14:paraId="03386C2D" w14:textId="45A3CEA5" w:rsidR="00AE725A" w:rsidRPr="00AE725A" w:rsidRDefault="004F6468" w:rsidP="00AE725A">
      <w:pPr>
        <w:ind w:left="220"/>
        <w:rPr>
          <w:b/>
          <w:color w:val="auto"/>
          <w:kern w:val="0"/>
          <w:szCs w:val="22"/>
          <w:lang w:val="it-IT"/>
        </w:rPr>
      </w:pPr>
      <w:r w:rsidRPr="00AE725A">
        <w:rPr>
          <w:sz w:val="24"/>
          <w:szCs w:val="24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BANDO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RECLUTAMENTO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ESPERTO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INTERNO</w:t>
      </w:r>
      <w:r w:rsidR="00733483">
        <w:rPr>
          <w:color w:val="20201F"/>
          <w:kern w:val="0"/>
          <w:sz w:val="22"/>
          <w:szCs w:val="22"/>
          <w:lang w:val="it-IT"/>
        </w:rPr>
        <w:t>/ESTERNO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PER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IL</w:t>
      </w:r>
      <w:r w:rsidR="00AE725A" w:rsidRPr="00AE725A">
        <w:rPr>
          <w:color w:val="20201F"/>
          <w:spacing w:val="-4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CONFERIMENTO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ORE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DOCENZA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NEL</w:t>
      </w:r>
      <w:r w:rsidR="00AE725A" w:rsidRPr="00AE725A">
        <w:rPr>
          <w:color w:val="20201F"/>
          <w:spacing w:val="-47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PROGETTO P.E.Z. 202</w:t>
      </w:r>
      <w:r w:rsidR="00015344">
        <w:rPr>
          <w:color w:val="20201F"/>
          <w:kern w:val="0"/>
          <w:sz w:val="22"/>
          <w:szCs w:val="22"/>
          <w:lang w:val="it-IT"/>
        </w:rPr>
        <w:t>5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202</w:t>
      </w:r>
      <w:r w:rsidR="00015344">
        <w:rPr>
          <w:color w:val="20201F"/>
          <w:kern w:val="0"/>
          <w:sz w:val="22"/>
          <w:szCs w:val="22"/>
          <w:lang w:val="it-IT"/>
        </w:rPr>
        <w:t>6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 - </w:t>
      </w:r>
      <w:r w:rsidR="00911906" w:rsidRPr="00AE725A">
        <w:rPr>
          <w:b/>
          <w:color w:val="20201F"/>
          <w:kern w:val="0"/>
          <w:szCs w:val="22"/>
          <w:lang w:val="it-IT"/>
        </w:rPr>
        <w:t>LABORATORI</w:t>
      </w:r>
      <w:r w:rsidR="00911906" w:rsidRPr="00AE725A">
        <w:rPr>
          <w:color w:val="20201F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Mis</w:t>
      </w:r>
      <w:r w:rsidR="00733483">
        <w:rPr>
          <w:color w:val="20201F"/>
          <w:kern w:val="0"/>
          <w:sz w:val="22"/>
          <w:szCs w:val="22"/>
          <w:lang w:val="it-IT"/>
        </w:rPr>
        <w:t>ura A.</w:t>
      </w:r>
      <w:proofErr w:type="gramStart"/>
      <w:r w:rsidR="00733483">
        <w:rPr>
          <w:color w:val="20201F"/>
          <w:kern w:val="0"/>
          <w:sz w:val="22"/>
          <w:szCs w:val="22"/>
          <w:lang w:val="it-IT"/>
        </w:rPr>
        <w:t>3.</w:t>
      </w:r>
      <w:r w:rsidR="00AE725A" w:rsidRPr="00AE725A">
        <w:rPr>
          <w:color w:val="20201F"/>
          <w:kern w:val="0"/>
          <w:sz w:val="22"/>
          <w:szCs w:val="22"/>
          <w:lang w:val="it-IT"/>
        </w:rPr>
        <w:t>.</w:t>
      </w:r>
      <w:proofErr w:type="gramEnd"/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 </w:t>
      </w:r>
      <w:r w:rsidR="00034B05">
        <w:rPr>
          <w:b/>
          <w:color w:val="20201F"/>
          <w:kern w:val="0"/>
          <w:szCs w:val="22"/>
          <w:lang w:val="it-IT"/>
        </w:rPr>
        <w:t>_____</w:t>
      </w:r>
      <w:r w:rsidR="008A1090">
        <w:rPr>
          <w:b/>
          <w:color w:val="20201F"/>
          <w:kern w:val="0"/>
          <w:szCs w:val="22"/>
          <w:lang w:val="it-IT"/>
        </w:rPr>
        <w:t>.</w:t>
      </w:r>
      <w:r w:rsidR="00AE725A" w:rsidRPr="00AE725A">
        <w:rPr>
          <w:b/>
          <w:color w:val="20201F"/>
          <w:spacing w:val="4"/>
          <w:kern w:val="0"/>
          <w:szCs w:val="22"/>
          <w:lang w:val="it-IT"/>
        </w:rPr>
        <w:t xml:space="preserve"> </w:t>
      </w:r>
      <w:r w:rsidR="00AE725A" w:rsidRPr="00AE725A">
        <w:rPr>
          <w:b/>
          <w:color w:val="20201F"/>
          <w:kern w:val="0"/>
          <w:szCs w:val="22"/>
          <w:lang w:val="it-IT"/>
        </w:rPr>
        <w:t>–</w:t>
      </w:r>
      <w:r w:rsidR="00733483">
        <w:rPr>
          <w:b/>
          <w:color w:val="20201F"/>
          <w:kern w:val="0"/>
          <w:szCs w:val="22"/>
          <w:lang w:val="it-IT"/>
        </w:rPr>
        <w:t xml:space="preserve"> __________________________</w:t>
      </w:r>
    </w:p>
    <w:p w14:paraId="1C8A2DD6" w14:textId="77777777" w:rsidR="00A51D3F" w:rsidRPr="00AE725A" w:rsidRDefault="00A51D3F" w:rsidP="004F6468">
      <w:pPr>
        <w:rPr>
          <w:sz w:val="24"/>
          <w:szCs w:val="24"/>
          <w:lang w:val="it-IT"/>
        </w:rPr>
      </w:pPr>
    </w:p>
    <w:p w14:paraId="2E7FD070" w14:textId="19102C8F" w:rsidR="00AC3677" w:rsidRDefault="004F6468" w:rsidP="004F6468">
      <w:pPr>
        <w:rPr>
          <w:color w:val="1F1F1F"/>
          <w:sz w:val="24"/>
          <w:szCs w:val="24"/>
          <w:lang w:val="it-IT"/>
        </w:rPr>
      </w:pPr>
      <w:bookmarkStart w:id="0" w:name="_Hlk192490137"/>
      <w:r w:rsidRPr="00A51D3F">
        <w:rPr>
          <w:color w:val="1F1F1F"/>
          <w:sz w:val="24"/>
          <w:szCs w:val="24"/>
          <w:lang w:val="it-IT"/>
        </w:rPr>
        <w:t>Allegato B scheda di autovalutazione</w:t>
      </w:r>
    </w:p>
    <w:p w14:paraId="53AEF342" w14:textId="77777777" w:rsidR="008C1CF0" w:rsidRDefault="008C1CF0" w:rsidP="004F6468">
      <w:pPr>
        <w:rPr>
          <w:color w:val="1F1F1F"/>
          <w:sz w:val="24"/>
          <w:szCs w:val="24"/>
          <w:lang w:val="it-IT"/>
        </w:rPr>
      </w:pPr>
    </w:p>
    <w:p w14:paraId="02D2673A" w14:textId="0357A058" w:rsidR="008C1CF0" w:rsidRDefault="008C1CF0" w:rsidP="004F6468">
      <w:pPr>
        <w:rPr>
          <w:color w:val="1F1F1F"/>
          <w:sz w:val="24"/>
          <w:szCs w:val="24"/>
          <w:lang w:val="it-IT"/>
        </w:rPr>
      </w:pPr>
      <w:r w:rsidRPr="004F6468">
        <w:rPr>
          <w:color w:val="1F1F1F"/>
          <w:sz w:val="24"/>
          <w:szCs w:val="24"/>
          <w:lang w:val="it-IT"/>
        </w:rPr>
        <w:t>Griglia valutazione Avviso di selezione personale interno/esterno</w:t>
      </w:r>
    </w:p>
    <w:p w14:paraId="6BDFA49C" w14:textId="77777777" w:rsidR="008C1CF0" w:rsidRDefault="008C1CF0" w:rsidP="004F6468">
      <w:pPr>
        <w:rPr>
          <w:color w:val="1F1F1F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2265"/>
        <w:gridCol w:w="1274"/>
        <w:gridCol w:w="1686"/>
        <w:gridCol w:w="1753"/>
      </w:tblGrid>
      <w:tr w:rsidR="008C1CF0" w14:paraId="7F5ACE7F" w14:textId="77777777" w:rsidTr="008C1CF0">
        <w:tc>
          <w:tcPr>
            <w:tcW w:w="3681" w:type="dxa"/>
          </w:tcPr>
          <w:p w14:paraId="52976029" w14:textId="20CE1AFA" w:rsidR="008C1CF0" w:rsidRDefault="008C1CF0" w:rsidP="004F6468">
            <w:pPr>
              <w:rPr>
                <w:color w:val="1F1F1F"/>
                <w:sz w:val="24"/>
                <w:szCs w:val="24"/>
                <w:lang w:val="it-IT"/>
              </w:rPr>
            </w:pPr>
            <w:r w:rsidRPr="00AE34FC">
              <w:rPr>
                <w:rFonts w:ascii="Times New Roman"/>
                <w:b/>
                <w:bCs/>
                <w:color w:val="000000"/>
                <w:sz w:val="24"/>
                <w:szCs w:val="24"/>
                <w:lang w:val="it-IT"/>
              </w:rPr>
              <w:t>Requisiti d</w:t>
            </w:r>
            <w:r w:rsidRPr="00AE34FC">
              <w:rPr>
                <w:rFonts w:ascii="Times New Roman"/>
                <w:b/>
                <w:bCs/>
                <w:color w:val="000000"/>
                <w:sz w:val="24"/>
                <w:szCs w:val="24"/>
                <w:lang w:val="it-IT"/>
              </w:rPr>
              <w:t>’</w:t>
            </w:r>
            <w:r w:rsidRPr="00AE34FC">
              <w:rPr>
                <w:rFonts w:ascii="Times New Roman"/>
                <w:b/>
                <w:bCs/>
                <w:color w:val="000000"/>
                <w:sz w:val="24"/>
                <w:szCs w:val="24"/>
                <w:lang w:val="it-IT"/>
              </w:rPr>
              <w:t>accesso obbligatori</w:t>
            </w:r>
          </w:p>
        </w:tc>
        <w:tc>
          <w:tcPr>
            <w:tcW w:w="6978" w:type="dxa"/>
            <w:gridSpan w:val="4"/>
          </w:tcPr>
          <w:p w14:paraId="29649604" w14:textId="77777777" w:rsidR="008C1CF0" w:rsidRPr="003F01FB" w:rsidRDefault="008C1CF0" w:rsidP="008C1CF0">
            <w:pPr>
              <w:pStyle w:val="Paragrafoelenco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0"/>
                <w:lang w:val="it-IT"/>
              </w:rPr>
            </w:pPr>
            <w:r w:rsidRPr="003F01FB">
              <w:rPr>
                <w:rFonts w:ascii="Times New Roman"/>
                <w:b/>
                <w:bCs/>
                <w:color w:val="000000"/>
                <w:sz w:val="20"/>
                <w:lang w:val="it-IT"/>
              </w:rPr>
              <w:t>Laurea o diploma specifico attivit</w:t>
            </w:r>
            <w:r w:rsidRPr="003F01FB">
              <w:rPr>
                <w:rFonts w:ascii="Times New Roman"/>
                <w:b/>
                <w:bCs/>
                <w:color w:val="000000"/>
                <w:sz w:val="20"/>
                <w:lang w:val="it-IT"/>
              </w:rPr>
              <w:t>à</w:t>
            </w:r>
          </w:p>
          <w:p w14:paraId="12DBE4A2" w14:textId="77777777" w:rsidR="008C1CF0" w:rsidRPr="008C1CF0" w:rsidRDefault="008C1CF0" w:rsidP="008C1CF0">
            <w:pPr>
              <w:pStyle w:val="Paragrafoelenco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0"/>
                <w:lang w:val="it-IT"/>
              </w:rPr>
            </w:pPr>
            <w:r w:rsidRPr="003F01FB">
              <w:rPr>
                <w:rFonts w:ascii="Times New Roman"/>
                <w:color w:val="000000"/>
                <w:sz w:val="20"/>
                <w:lang w:val="it-IT"/>
              </w:rPr>
              <w:t>Che abbia a disposizione locali consoni allo svolgimento dell</w:t>
            </w:r>
            <w:r w:rsidRPr="003F01FB">
              <w:rPr>
                <w:rFonts w:ascii="Times New Roman"/>
                <w:color w:val="000000"/>
                <w:sz w:val="20"/>
                <w:lang w:val="it-IT"/>
              </w:rPr>
              <w:t>’</w:t>
            </w:r>
            <w:r w:rsidRPr="003F01FB">
              <w:rPr>
                <w:rFonts w:ascii="Times New Roman"/>
                <w:color w:val="000000"/>
                <w:sz w:val="20"/>
                <w:lang w:val="it-IT"/>
              </w:rPr>
              <w:t>attivit</w:t>
            </w:r>
            <w:r w:rsidRPr="003F01FB">
              <w:rPr>
                <w:rFonts w:ascii="Times New Roman"/>
                <w:color w:val="000000"/>
                <w:sz w:val="20"/>
                <w:lang w:val="it-IT"/>
              </w:rPr>
              <w:t>à</w:t>
            </w:r>
            <w:r w:rsidRPr="003F01FB">
              <w:rPr>
                <w:rFonts w:ascii="Times New Roman"/>
                <w:color w:val="000000"/>
                <w:sz w:val="20"/>
                <w:lang w:val="it-IT"/>
              </w:rPr>
              <w:t xml:space="preserve"> teatrale in prossimit</w:t>
            </w:r>
            <w:r w:rsidRPr="003F01FB">
              <w:rPr>
                <w:rFonts w:ascii="Times New Roman"/>
                <w:color w:val="000000"/>
                <w:sz w:val="20"/>
                <w:lang w:val="it-IT"/>
              </w:rPr>
              <w:t>à</w:t>
            </w:r>
            <w:r w:rsidRPr="003F01FB">
              <w:rPr>
                <w:rFonts w:ascii="Times New Roman"/>
                <w:color w:val="000000"/>
                <w:sz w:val="20"/>
                <w:lang w:val="it-IT"/>
              </w:rPr>
              <w:t xml:space="preserve"> della scuola;</w:t>
            </w:r>
          </w:p>
          <w:p w14:paraId="1450EB2D" w14:textId="2DDCF31B" w:rsidR="008C1CF0" w:rsidRPr="008C1CF0" w:rsidRDefault="008C1CF0" w:rsidP="008C1CF0">
            <w:pPr>
              <w:pStyle w:val="Paragrafoelenco"/>
              <w:numPr>
                <w:ilvl w:val="0"/>
                <w:numId w:val="15"/>
              </w:numPr>
              <w:rPr>
                <w:color w:val="1F1F1F"/>
                <w:sz w:val="24"/>
                <w:szCs w:val="24"/>
                <w:lang w:val="it-IT"/>
              </w:rPr>
            </w:pPr>
            <w:r w:rsidRPr="008C1CF0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Possibilità di svolgere laboratori di illuminotecnica presso teatri convenzionati</w:t>
            </w:r>
            <w:r w:rsidRPr="008C1CF0">
              <w:rPr>
                <w:color w:val="000000"/>
                <w:lang w:val="it-IT"/>
              </w:rPr>
              <w:t>;</w:t>
            </w:r>
          </w:p>
        </w:tc>
      </w:tr>
      <w:bookmarkEnd w:id="0"/>
      <w:tr w:rsidR="004F6468" w:rsidRPr="004F6468" w14:paraId="37A44869" w14:textId="77777777" w:rsidTr="00733483">
        <w:tc>
          <w:tcPr>
            <w:tcW w:w="5946" w:type="dxa"/>
            <w:gridSpan w:val="2"/>
          </w:tcPr>
          <w:p w14:paraId="4129934E" w14:textId="6D34C3CF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Tabella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proofErr w:type="spellEnd"/>
          </w:p>
        </w:tc>
        <w:tc>
          <w:tcPr>
            <w:tcW w:w="1274" w:type="dxa"/>
          </w:tcPr>
          <w:p w14:paraId="1F1F2A5A" w14:textId="1567E5FB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</w:p>
          <w:p w14:paraId="7304DF0A" w14:textId="5E9CA5D3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86" w:type="dxa"/>
          </w:tcPr>
          <w:p w14:paraId="1CED7C52" w14:textId="3895941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753" w:type="dxa"/>
          </w:tcPr>
          <w:p w14:paraId="5DC708AA" w14:textId="1A6309C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ufficio</w:t>
            </w:r>
            <w:proofErr w:type="spellEnd"/>
          </w:p>
        </w:tc>
      </w:tr>
      <w:tr w:rsidR="004F6468" w:rsidRPr="00015344" w14:paraId="33782EA7" w14:textId="77777777" w:rsidTr="00733483">
        <w:tc>
          <w:tcPr>
            <w:tcW w:w="5946" w:type="dxa"/>
            <w:gridSpan w:val="2"/>
          </w:tcPr>
          <w:p w14:paraId="42DD7FD3" w14:textId="5EE6AA72" w:rsidR="00CF3C8A" w:rsidRPr="00CF3C8A" w:rsidRDefault="004F6468" w:rsidP="00735BC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after="240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C8A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Laurea</w:t>
            </w:r>
            <w:r w:rsidRPr="00CF3C8A">
              <w:rPr>
                <w:rFonts w:ascii="Times New Roman" w:hAnsi="Times New Roman" w:cs="Times New Roman"/>
                <w:color w:val="20201F"/>
                <w:spacing w:val="-2"/>
                <w:sz w:val="24"/>
                <w:szCs w:val="24"/>
              </w:rPr>
              <w:t xml:space="preserve"> </w:t>
            </w:r>
            <w:r w:rsidR="00CF3C8A" w:rsidRPr="00CF3C8A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>specifico per attività__________________</w:t>
            </w:r>
            <w:r w:rsidR="00735BC1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>___</w:t>
            </w:r>
          </w:p>
          <w:p w14:paraId="347AB824" w14:textId="53700080" w:rsidR="004F6468" w:rsidRPr="00CF3C8A" w:rsidRDefault="00CF3C8A" w:rsidP="00CF3C8A">
            <w:pPr>
              <w:pStyle w:val="TableParagraph"/>
              <w:tabs>
                <w:tab w:val="left" w:pos="827"/>
                <w:tab w:val="left" w:pos="828"/>
              </w:tabs>
              <w:spacing w:after="240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C8A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>a1)</w:t>
            </w:r>
            <w:r w:rsidR="004F6468" w:rsidRPr="00CF3C8A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 xml:space="preserve"> </w:t>
            </w:r>
            <w:r w:rsidR="00733483" w:rsidRPr="00CF3C8A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>diploma specifico per attività</w:t>
            </w:r>
            <w:r w:rsidRPr="00CF3C8A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>____________________</w:t>
            </w:r>
          </w:p>
        </w:tc>
        <w:tc>
          <w:tcPr>
            <w:tcW w:w="1274" w:type="dxa"/>
          </w:tcPr>
          <w:p w14:paraId="62F7084E" w14:textId="71506639" w:rsidR="004F6468" w:rsidRPr="00CF3C8A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3C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1686" w:type="dxa"/>
          </w:tcPr>
          <w:p w14:paraId="3A068043" w14:textId="77777777" w:rsidR="004F6468" w:rsidRPr="00015344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753" w:type="dxa"/>
          </w:tcPr>
          <w:p w14:paraId="267361B5" w14:textId="77777777" w:rsidR="004F6468" w:rsidRPr="00015344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</w:p>
        </w:tc>
      </w:tr>
      <w:tr w:rsidR="00733483" w:rsidRPr="00015344" w14:paraId="461AE79D" w14:textId="77777777" w:rsidTr="00733483">
        <w:tc>
          <w:tcPr>
            <w:tcW w:w="5946" w:type="dxa"/>
            <w:gridSpan w:val="2"/>
          </w:tcPr>
          <w:p w14:paraId="6A231A91" w14:textId="344510BE" w:rsidR="00CF3C8A" w:rsidRPr="00195EBB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spacing w:val="1"/>
                <w:sz w:val="20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01EE4" wp14:editId="043CF9D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175895</wp:posOffset>
                      </wp:positionV>
                      <wp:extent cx="200025" cy="114300"/>
                      <wp:effectExtent l="0" t="0" r="28575" b="19050"/>
                      <wp:wrapNone/>
                      <wp:docPr id="1236654691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230F40" id="Rettangolo 8" o:spid="_x0000_s1026" style="position:absolute;margin-left:32.05pt;margin-top:13.85pt;width:15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" fillcolor="white [3201]" strokecolor="black [3213]" strokeweight=".25pt"/>
                  </w:pict>
                </mc:Fallback>
              </mc:AlternateContent>
            </w:r>
            <w:r w:rsidR="00CF3C8A" w:rsidRPr="00195EBB">
              <w:rPr>
                <w:rFonts w:ascii="Times New Roman"/>
                <w:spacing w:val="1"/>
                <w:sz w:val="20"/>
                <w:lang w:val="it-IT"/>
              </w:rPr>
              <w:t>b) PUNTI 10 esperienze lavorative nel teatro (max 5 per un tot. di 50 punti):</w:t>
            </w:r>
          </w:p>
          <w:p w14:paraId="5FBF2E13" w14:textId="402D93D7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sz w:val="20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A1A280" wp14:editId="03DC0742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28575</wp:posOffset>
                      </wp:positionV>
                      <wp:extent cx="200025" cy="114300"/>
                      <wp:effectExtent l="0" t="0" r="28575" b="19050"/>
                      <wp:wrapNone/>
                      <wp:docPr id="873905284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19A7ED" id="Rettangolo 8" o:spid="_x0000_s1026" style="position:absolute;margin-left:218.5pt;margin-top:2.25pt;width:15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sz w:val="20"/>
                <w:lang w:val="it-IT"/>
              </w:rPr>
              <w:t>E</w:t>
            </w:r>
            <w:r w:rsidR="00CF3C8A" w:rsidRPr="00944990">
              <w:rPr>
                <w:rFonts w:ascii="Times New Roman"/>
                <w:sz w:val="20"/>
                <w:lang w:val="it-IT"/>
              </w:rPr>
              <w:t>sperienz</w:t>
            </w:r>
            <w:r w:rsidR="00CF3C8A">
              <w:rPr>
                <w:rFonts w:ascii="Times New Roman"/>
                <w:sz w:val="20"/>
                <w:lang w:val="it-IT"/>
              </w:rPr>
              <w:t xml:space="preserve">a come direttore artistico da almeno </w:t>
            </w:r>
            <w:proofErr w:type="gramStart"/>
            <w:r w:rsidR="00CF3C8A">
              <w:rPr>
                <w:rFonts w:ascii="Times New Roman"/>
                <w:sz w:val="20"/>
                <w:lang w:val="it-IT"/>
              </w:rPr>
              <w:t>5</w:t>
            </w:r>
            <w:proofErr w:type="gramEnd"/>
            <w:r w:rsidR="00CF3C8A">
              <w:rPr>
                <w:rFonts w:ascii="Times New Roman"/>
                <w:sz w:val="20"/>
                <w:lang w:val="it-IT"/>
              </w:rPr>
              <w:t xml:space="preserve"> anni</w:t>
            </w:r>
          </w:p>
          <w:p w14:paraId="44578357" w14:textId="628D750C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spacing w:val="1"/>
                <w:sz w:val="20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DEEAAF" wp14:editId="7C97FBB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178435</wp:posOffset>
                      </wp:positionV>
                      <wp:extent cx="200025" cy="114300"/>
                      <wp:effectExtent l="0" t="0" r="28575" b="19050"/>
                      <wp:wrapNone/>
                      <wp:docPr id="1219615971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0EA778" id="Rettangolo 8" o:spid="_x0000_s1026" style="position:absolute;margin-left:68.5pt;margin-top:14.05pt;width:15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spacing w:val="1"/>
                <w:sz w:val="20"/>
                <w:lang w:val="it-IT"/>
              </w:rPr>
              <w:t>Esperienza come attore di teatro professionista con esperienza da almeno 20anni;</w:t>
            </w:r>
            <w:r>
              <w:rPr>
                <w:rFonts w:ascii="Times New Roman"/>
                <w:noProof/>
                <w:spacing w:val="1"/>
                <w:sz w:val="20"/>
                <w:lang w:val="it-IT"/>
              </w:rPr>
              <w:t xml:space="preserve"> </w:t>
            </w:r>
          </w:p>
          <w:p w14:paraId="6C5684C8" w14:textId="7EAB6CD9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color w:val="000000"/>
                <w:sz w:val="18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F7A2FE" wp14:editId="2DD3B797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159385</wp:posOffset>
                      </wp:positionV>
                      <wp:extent cx="200025" cy="114300"/>
                      <wp:effectExtent l="0" t="0" r="28575" b="19050"/>
                      <wp:wrapNone/>
                      <wp:docPr id="1049425343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E27F1" id="Rettangolo 8" o:spid="_x0000_s1026" style="position:absolute;margin-left:34.75pt;margin-top:12.55pt;width:15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color w:val="000000"/>
                <w:sz w:val="18"/>
                <w:lang w:val="it-IT"/>
              </w:rPr>
              <w:t xml:space="preserve">Esperienza come formatore in ambito sociale, educativo e culturale da almeno </w:t>
            </w:r>
            <w:proofErr w:type="gramStart"/>
            <w:r w:rsidR="00CF3C8A">
              <w:rPr>
                <w:rFonts w:ascii="Times New Roman"/>
                <w:color w:val="000000"/>
                <w:sz w:val="18"/>
                <w:lang w:val="it-IT"/>
              </w:rPr>
              <w:t>10</w:t>
            </w:r>
            <w:proofErr w:type="gramEnd"/>
            <w:r w:rsidR="00CF3C8A">
              <w:rPr>
                <w:rFonts w:ascii="Times New Roman"/>
                <w:color w:val="000000"/>
                <w:sz w:val="18"/>
                <w:lang w:val="it-IT"/>
              </w:rPr>
              <w:t xml:space="preserve"> anni;</w:t>
            </w:r>
            <w:r>
              <w:rPr>
                <w:rFonts w:ascii="Times New Roman"/>
                <w:noProof/>
                <w:spacing w:val="1"/>
                <w:sz w:val="20"/>
                <w:lang w:val="it-IT"/>
              </w:rPr>
              <w:t xml:space="preserve"> </w:t>
            </w:r>
          </w:p>
          <w:p w14:paraId="4E30E73D" w14:textId="698288C8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color w:val="000000"/>
                <w:sz w:val="18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E82E26" wp14:editId="0351E2BC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19050</wp:posOffset>
                      </wp:positionV>
                      <wp:extent cx="200025" cy="114300"/>
                      <wp:effectExtent l="0" t="0" r="28575" b="19050"/>
                      <wp:wrapNone/>
                      <wp:docPr id="269056487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D6C1AD" id="Rettangolo 8" o:spid="_x0000_s1026" style="position:absolute;margin-left:188.5pt;margin-top:1.5pt;width:15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color w:val="000000"/>
                <w:sz w:val="18"/>
                <w:lang w:val="it-IT"/>
              </w:rPr>
              <w:t>Abilitazione all</w:t>
            </w:r>
            <w:r w:rsidR="00CF3C8A">
              <w:rPr>
                <w:rFonts w:ascii="Times New Roman"/>
                <w:color w:val="000000"/>
                <w:sz w:val="18"/>
                <w:lang w:val="it-IT"/>
              </w:rPr>
              <w:t>’</w:t>
            </w:r>
            <w:r w:rsidR="00CF3C8A">
              <w:rPr>
                <w:rFonts w:ascii="Times New Roman"/>
                <w:color w:val="000000"/>
                <w:sz w:val="18"/>
                <w:lang w:val="it-IT"/>
              </w:rPr>
              <w:t>insegnamento e corsetteria storica;</w:t>
            </w:r>
          </w:p>
          <w:p w14:paraId="4523EF4B" w14:textId="3C4441FE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color w:val="000000"/>
                <w:sz w:val="18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A45EF0" wp14:editId="3E480792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26035</wp:posOffset>
                      </wp:positionV>
                      <wp:extent cx="200025" cy="114300"/>
                      <wp:effectExtent l="0" t="0" r="28575" b="19050"/>
                      <wp:wrapNone/>
                      <wp:docPr id="2086527823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64746" id="Rettangolo 8" o:spid="_x0000_s1026" style="position:absolute;margin-left:206.5pt;margin-top:2.05pt;width:15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color w:val="000000"/>
                <w:sz w:val="18"/>
                <w:lang w:val="it-IT"/>
              </w:rPr>
              <w:t xml:space="preserve">Responsabile reparto tecnico di teatro da almeno </w:t>
            </w:r>
            <w:proofErr w:type="gramStart"/>
            <w:r w:rsidR="00CF3C8A">
              <w:rPr>
                <w:rFonts w:ascii="Times New Roman"/>
                <w:color w:val="000000"/>
                <w:sz w:val="18"/>
                <w:lang w:val="it-IT"/>
              </w:rPr>
              <w:t>5</w:t>
            </w:r>
            <w:proofErr w:type="gramEnd"/>
            <w:r w:rsidR="00CF3C8A">
              <w:rPr>
                <w:rFonts w:ascii="Times New Roman"/>
                <w:color w:val="000000"/>
                <w:sz w:val="18"/>
                <w:lang w:val="it-IT"/>
              </w:rPr>
              <w:t xml:space="preserve"> anni;</w:t>
            </w:r>
          </w:p>
          <w:p w14:paraId="0E9FEBD0" w14:textId="22A76D28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spacing w:val="1"/>
                <w:sz w:val="20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42377D" wp14:editId="3D64AF30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26035</wp:posOffset>
                      </wp:positionV>
                      <wp:extent cx="200025" cy="114300"/>
                      <wp:effectExtent l="0" t="0" r="28575" b="19050"/>
                      <wp:wrapNone/>
                      <wp:docPr id="1338450444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F41FC" id="Rettangolo 8" o:spid="_x0000_s1026" style="position:absolute;margin-left:105.25pt;margin-top:2.05pt;width:15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" fillcolor="window" strokecolor="windowText" strokeweight=".25pt"/>
                  </w:pict>
                </mc:Fallback>
              </mc:AlternateContent>
            </w:r>
            <w:r w:rsidR="00CF3C8A" w:rsidRPr="00195EBB">
              <w:rPr>
                <w:rFonts w:ascii="Times New Roman"/>
                <w:spacing w:val="1"/>
                <w:sz w:val="20"/>
                <w:lang w:val="it-IT"/>
              </w:rPr>
              <w:t>Workshop di psicologia</w:t>
            </w:r>
            <w:r w:rsidR="00CF3C8A">
              <w:rPr>
                <w:rFonts w:ascii="Times New Roman"/>
                <w:spacing w:val="1"/>
                <w:sz w:val="20"/>
                <w:lang w:val="it-IT"/>
              </w:rPr>
              <w:t>;</w:t>
            </w:r>
            <w:r>
              <w:rPr>
                <w:rFonts w:ascii="Times New Roman"/>
                <w:noProof/>
                <w:spacing w:val="1"/>
                <w:sz w:val="20"/>
                <w:lang w:val="it-IT"/>
              </w:rPr>
              <w:t xml:space="preserve"> </w:t>
            </w:r>
          </w:p>
          <w:p w14:paraId="28263CB1" w14:textId="002123C2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spacing w:val="1"/>
                <w:sz w:val="20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5BF8ED" wp14:editId="2544AEBA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9525</wp:posOffset>
                      </wp:positionV>
                      <wp:extent cx="200025" cy="114300"/>
                      <wp:effectExtent l="0" t="0" r="28575" b="19050"/>
                      <wp:wrapNone/>
                      <wp:docPr id="297227317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AE759F" id="Rettangolo 8" o:spid="_x0000_s1026" style="position:absolute;margin-left:209.5pt;margin-top:.75pt;width:15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spacing w:val="1"/>
                <w:sz w:val="20"/>
                <w:lang w:val="it-IT"/>
              </w:rPr>
              <w:t>Laurea triennale in DAMS o ad indirizzo specifico;</w:t>
            </w:r>
            <w:r>
              <w:rPr>
                <w:rFonts w:ascii="Times New Roman"/>
                <w:noProof/>
                <w:spacing w:val="1"/>
                <w:sz w:val="20"/>
                <w:lang w:val="it-IT"/>
              </w:rPr>
              <w:t xml:space="preserve"> </w:t>
            </w:r>
          </w:p>
          <w:p w14:paraId="5DF319A2" w14:textId="05C936F7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spacing w:val="1"/>
                <w:sz w:val="20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176B3C" wp14:editId="5F1B8951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28575</wp:posOffset>
                      </wp:positionV>
                      <wp:extent cx="200025" cy="114300"/>
                      <wp:effectExtent l="0" t="0" r="28575" b="19050"/>
                      <wp:wrapNone/>
                      <wp:docPr id="1719634933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5E922" id="Rettangolo 8" o:spid="_x0000_s1026" style="position:absolute;margin-left:203.5pt;margin-top:2.25pt;width:15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spacing w:val="1"/>
                <w:sz w:val="20"/>
                <w:lang w:val="it-IT"/>
              </w:rPr>
              <w:t>Diploma Centro di ricerca e formazione teatrale;</w:t>
            </w:r>
            <w:r>
              <w:rPr>
                <w:rFonts w:ascii="Times New Roman"/>
                <w:noProof/>
                <w:spacing w:val="1"/>
                <w:sz w:val="20"/>
                <w:lang w:val="it-IT"/>
              </w:rPr>
              <w:t xml:space="preserve"> </w:t>
            </w:r>
          </w:p>
          <w:p w14:paraId="522B32B1" w14:textId="18F79B6D" w:rsidR="00CF3C8A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spacing w:val="1"/>
                <w:sz w:val="20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2D63AB" wp14:editId="5441DA9D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159385</wp:posOffset>
                      </wp:positionV>
                      <wp:extent cx="200025" cy="114300"/>
                      <wp:effectExtent l="0" t="0" r="28575" b="19050"/>
                      <wp:wrapNone/>
                      <wp:docPr id="1365305525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32E695" id="Rettangolo 8" o:spid="_x0000_s1026" style="position:absolute;margin-left:91.75pt;margin-top:12.55pt;width:15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spacing w:val="1"/>
                <w:sz w:val="20"/>
                <w:lang w:val="it-IT"/>
              </w:rPr>
              <w:t>Diploma primo, secondo e terzo livello di modellista taglio e confezione sartoriale;</w:t>
            </w:r>
            <w:r>
              <w:rPr>
                <w:rFonts w:ascii="Times New Roman"/>
                <w:noProof/>
                <w:spacing w:val="1"/>
                <w:sz w:val="20"/>
                <w:lang w:val="it-IT"/>
              </w:rPr>
              <w:t xml:space="preserve"> </w:t>
            </w:r>
          </w:p>
          <w:p w14:paraId="5E449E25" w14:textId="41554006" w:rsidR="00CF3C8A" w:rsidRPr="00195EBB" w:rsidRDefault="00735BC1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spacing w:val="1"/>
                <w:sz w:val="20"/>
                <w:lang w:val="it-IT"/>
              </w:rPr>
            </w:pPr>
            <w:r>
              <w:rPr>
                <w:noProof/>
                <w:spacing w:val="1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364825" wp14:editId="53009F73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19050</wp:posOffset>
                      </wp:positionV>
                      <wp:extent cx="200025" cy="114300"/>
                      <wp:effectExtent l="0" t="0" r="28575" b="19050"/>
                      <wp:wrapNone/>
                      <wp:docPr id="266445894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F2AF4D" id="Rettangolo 8" o:spid="_x0000_s1026" style="position:absolute;margin-left:165.25pt;margin-top:1.5pt;width:15.7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" fillcolor="window" strokecolor="windowText" strokeweight=".25pt"/>
                  </w:pict>
                </mc:Fallback>
              </mc:AlternateContent>
            </w:r>
            <w:r w:rsidR="00CF3C8A">
              <w:rPr>
                <w:rFonts w:ascii="Times New Roman"/>
                <w:spacing w:val="1"/>
                <w:sz w:val="20"/>
                <w:lang w:val="it-IT"/>
              </w:rPr>
              <w:t>Diploma macchinista e illuminotecnica.</w:t>
            </w:r>
            <w:r>
              <w:rPr>
                <w:rFonts w:ascii="Times New Roman"/>
                <w:noProof/>
                <w:spacing w:val="1"/>
                <w:sz w:val="20"/>
                <w:lang w:val="it-IT"/>
              </w:rPr>
              <w:t xml:space="preserve"> </w:t>
            </w:r>
          </w:p>
          <w:p w14:paraId="2143DC8F" w14:textId="0AD022F1" w:rsidR="00733483" w:rsidRPr="00CF3C8A" w:rsidRDefault="00733483" w:rsidP="00CF3C8A">
            <w:pPr>
              <w:rPr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274" w:type="dxa"/>
          </w:tcPr>
          <w:p w14:paraId="43712567" w14:textId="4414C241" w:rsidR="00733483" w:rsidRPr="00CF3C8A" w:rsidRDefault="00733483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3C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  <w:r w:rsidR="00CF3C8A" w:rsidRPr="00CF3C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(x5)</w:t>
            </w:r>
          </w:p>
        </w:tc>
        <w:tc>
          <w:tcPr>
            <w:tcW w:w="1686" w:type="dxa"/>
          </w:tcPr>
          <w:p w14:paraId="66B4B6E2" w14:textId="77777777" w:rsidR="00733483" w:rsidRPr="00015344" w:rsidRDefault="00733483" w:rsidP="004F64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1753" w:type="dxa"/>
          </w:tcPr>
          <w:p w14:paraId="3DD8ED78" w14:textId="77777777" w:rsidR="00733483" w:rsidRPr="00015344" w:rsidRDefault="00733483" w:rsidP="004F64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</w:p>
        </w:tc>
      </w:tr>
      <w:tr w:rsidR="004F6468" w:rsidRPr="004F6468" w14:paraId="3FA15841" w14:textId="77777777" w:rsidTr="00733483">
        <w:tc>
          <w:tcPr>
            <w:tcW w:w="5946" w:type="dxa"/>
            <w:gridSpan w:val="2"/>
          </w:tcPr>
          <w:p w14:paraId="58F3511B" w14:textId="7053EA6D" w:rsidR="004F6468" w:rsidRPr="008C1CF0" w:rsidRDefault="00CF3C8A" w:rsidP="00CF3C8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>c)  PUNTI __10__continuit</w:t>
            </w: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>à</w:t>
            </w: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 xml:space="preserve"> con il progetto </w:t>
            </w: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>“</w:t>
            </w: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>Tutti in scena</w:t>
            </w: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>”</w:t>
            </w: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 xml:space="preserve"> realizzato nell</w:t>
            </w: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>’</w:t>
            </w:r>
            <w:r w:rsidRPr="008C1CF0">
              <w:rPr>
                <w:rFonts w:ascii="Times New Roman"/>
                <w:color w:val="000000"/>
                <w:sz w:val="20"/>
                <w:szCs w:val="20"/>
                <w:lang w:val="it-IT"/>
              </w:rPr>
              <w:t>anno scolastico 2024/2025 presso il nostro Istituto.</w:t>
            </w:r>
          </w:p>
        </w:tc>
        <w:tc>
          <w:tcPr>
            <w:tcW w:w="1274" w:type="dxa"/>
          </w:tcPr>
          <w:p w14:paraId="097B5859" w14:textId="6422CD12" w:rsidR="004F6468" w:rsidRPr="00CF3C8A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3C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1686" w:type="dxa"/>
          </w:tcPr>
          <w:p w14:paraId="5BF8F22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53" w:type="dxa"/>
          </w:tcPr>
          <w:p w14:paraId="786E6EE6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A275944" w14:textId="14B8B252" w:rsidR="004F6468" w:rsidRDefault="004F6468" w:rsidP="004F6468">
      <w:pPr>
        <w:rPr>
          <w:sz w:val="24"/>
          <w:szCs w:val="24"/>
          <w:lang w:val="it-IT"/>
        </w:rPr>
      </w:pPr>
    </w:p>
    <w:p w14:paraId="30F9A197" w14:textId="77777777" w:rsidR="004B3798" w:rsidRDefault="004B3798" w:rsidP="004F6468">
      <w:pPr>
        <w:rPr>
          <w:sz w:val="24"/>
          <w:szCs w:val="24"/>
          <w:lang w:val="it-IT"/>
        </w:rPr>
      </w:pPr>
    </w:p>
    <w:p w14:paraId="18488D41" w14:textId="77777777" w:rsidR="004B3798" w:rsidRDefault="004B3798" w:rsidP="004F6468">
      <w:pPr>
        <w:rPr>
          <w:sz w:val="24"/>
          <w:szCs w:val="24"/>
          <w:lang w:val="it-IT"/>
        </w:rPr>
      </w:pPr>
    </w:p>
    <w:p w14:paraId="1E1AE2DA" w14:textId="77777777" w:rsidR="004B3798" w:rsidRDefault="004B3798" w:rsidP="004F6468">
      <w:pPr>
        <w:rPr>
          <w:sz w:val="24"/>
          <w:szCs w:val="24"/>
          <w:lang w:val="it-IT"/>
        </w:rPr>
      </w:pPr>
    </w:p>
    <w:p w14:paraId="54F7BD33" w14:textId="77777777" w:rsidR="004B3798" w:rsidRDefault="004B3798" w:rsidP="004F6468">
      <w:pPr>
        <w:rPr>
          <w:sz w:val="24"/>
          <w:szCs w:val="24"/>
          <w:lang w:val="it-IT"/>
        </w:rPr>
      </w:pPr>
    </w:p>
    <w:p w14:paraId="160A0DA5" w14:textId="496B22D5" w:rsidR="001A039A" w:rsidRDefault="004B3798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1A039A">
        <w:rPr>
          <w:sz w:val="24"/>
          <w:szCs w:val="24"/>
          <w:lang w:val="it-IT"/>
        </w:rPr>
        <w:t>Cognome Nome_________________________________</w:t>
      </w:r>
    </w:p>
    <w:p w14:paraId="13D11782" w14:textId="77777777" w:rsidR="001A039A" w:rsidRDefault="001A039A" w:rsidP="001A039A">
      <w:pPr>
        <w:ind w:left="4320" w:firstLine="720"/>
        <w:rPr>
          <w:sz w:val="24"/>
          <w:szCs w:val="24"/>
          <w:lang w:val="it-IT"/>
        </w:rPr>
      </w:pPr>
    </w:p>
    <w:p w14:paraId="201E66DA" w14:textId="7CFB6ECD" w:rsidR="004B3798" w:rsidRDefault="004B3798" w:rsidP="001A039A">
      <w:pPr>
        <w:ind w:left="4320"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="001A039A">
        <w:rPr>
          <w:sz w:val="24"/>
          <w:szCs w:val="24"/>
          <w:lang w:val="it-IT"/>
        </w:rPr>
        <w:t>__________________________________________</w:t>
      </w:r>
    </w:p>
    <w:p w14:paraId="60570188" w14:textId="77777777" w:rsidR="001A039A" w:rsidRDefault="001A039A" w:rsidP="004F6468">
      <w:pPr>
        <w:rPr>
          <w:sz w:val="24"/>
          <w:szCs w:val="24"/>
          <w:lang w:val="it-IT"/>
        </w:rPr>
      </w:pPr>
    </w:p>
    <w:p w14:paraId="03E63B57" w14:textId="77777777" w:rsidR="001A039A" w:rsidRDefault="001A039A" w:rsidP="004F6468">
      <w:pPr>
        <w:rPr>
          <w:sz w:val="24"/>
          <w:szCs w:val="24"/>
          <w:lang w:val="it-IT"/>
        </w:rPr>
      </w:pPr>
    </w:p>
    <w:p w14:paraId="51AE8B9D" w14:textId="302EE6EB" w:rsidR="001A039A" w:rsidRPr="004F6468" w:rsidRDefault="001A039A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sectPr w:rsidR="001A039A" w:rsidRPr="004F6468" w:rsidSect="00F70C32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2F75" w14:textId="77777777" w:rsidR="00BA5012" w:rsidRDefault="00BA5012" w:rsidP="00DD43E1">
      <w:r>
        <w:separator/>
      </w:r>
    </w:p>
  </w:endnote>
  <w:endnote w:type="continuationSeparator" w:id="0">
    <w:p w14:paraId="4E1EAF21" w14:textId="77777777" w:rsidR="00BA5012" w:rsidRDefault="00BA5012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C6BF" w14:textId="77777777" w:rsidR="00BA5012" w:rsidRDefault="00BA5012" w:rsidP="00DD43E1">
      <w:r>
        <w:separator/>
      </w:r>
    </w:p>
  </w:footnote>
  <w:footnote w:type="continuationSeparator" w:id="0">
    <w:p w14:paraId="0D57C423" w14:textId="77777777" w:rsidR="00BA5012" w:rsidRDefault="00BA5012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0E320E0" w:rsidR="00F72646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3FA465D3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3FBA38FC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2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3D2B2835" w:rsidR="004C75AF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36AA4523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</w:t>
                          </w:r>
                          <w:proofErr w:type="spellStart"/>
                          <w:proofErr w:type="gramStart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G.Galilei</w:t>
                          </w:r>
                          <w:proofErr w:type="spellEnd"/>
                          <w:proofErr w:type="gramEnd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6936EE9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Vecchiacchi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49684BDC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Campedelli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69463E45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proofErr w:type="gramStart"/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S.Simoni</w:t>
                          </w:r>
                          <w:proofErr w:type="spellEnd"/>
                          <w:proofErr w:type="gram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proofErr w:type="spellStart"/>
    <w:r w:rsidRPr="00884A4A">
      <w:rPr>
        <w:color w:val="002060"/>
        <w:w w:val="150"/>
        <w:szCs w:val="22"/>
      </w:rPr>
      <w:t>tel</w:t>
    </w:r>
    <w:proofErr w:type="spellEnd"/>
    <w:r w:rsidRPr="00884A4A">
      <w:rPr>
        <w:color w:val="002060"/>
        <w:w w:val="150"/>
        <w:szCs w:val="22"/>
      </w:rPr>
      <w:t>:  0583 62454-62166</w:t>
    </w:r>
    <w:r w:rsidR="00C73719">
      <w:rPr>
        <w:color w:val="002060"/>
        <w:w w:val="150"/>
        <w:szCs w:val="22"/>
      </w:rPr>
      <w:t xml:space="preserve">   </w:t>
    </w:r>
    <w:proofErr w:type="gramStart"/>
    <w:r w:rsidR="00C73719">
      <w:rPr>
        <w:color w:val="002060"/>
        <w:w w:val="150"/>
        <w:szCs w:val="22"/>
      </w:rPr>
      <w:t>e-mail:luis00400q@istruzione.</w:t>
    </w:r>
    <w:r w:rsidRPr="00884A4A">
      <w:rPr>
        <w:color w:val="002060"/>
        <w:w w:val="150"/>
        <w:szCs w:val="22"/>
      </w:rPr>
      <w:t>it</w:t>
    </w:r>
    <w:proofErr w:type="gramEnd"/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24F5152"/>
    <w:multiLevelType w:val="hybridMultilevel"/>
    <w:tmpl w:val="6EE24AF8"/>
    <w:lvl w:ilvl="0" w:tplc="9BF6DC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57178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34DAC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72737"/>
    <w:multiLevelType w:val="hybridMultilevel"/>
    <w:tmpl w:val="ABB4BD9A"/>
    <w:lvl w:ilvl="0" w:tplc="5E1A9F74">
      <w:start w:val="1"/>
      <w:numFmt w:val="lowerLetter"/>
      <w:lvlText w:val="%1)"/>
      <w:lvlJc w:val="left"/>
      <w:pPr>
        <w:ind w:left="827" w:hanging="360"/>
      </w:pPr>
      <w:rPr>
        <w:rFonts w:ascii="Times New Roman" w:eastAsiaTheme="minorHAnsi" w:hAnsi="Times New Roman" w:cs="Times New Roman"/>
        <w:color w:val="20201F"/>
        <w:w w:val="99"/>
        <w:sz w:val="20"/>
        <w:szCs w:val="20"/>
        <w:lang w:val="it-IT" w:eastAsia="en-US" w:bidi="ar-SA"/>
      </w:rPr>
    </w:lvl>
    <w:lvl w:ilvl="1" w:tplc="F49A7D8A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8F4021F0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64601526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BD5E7AB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1EECB2F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2796F8E0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398E8D4A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B3EE57B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C722A"/>
    <w:multiLevelType w:val="hybridMultilevel"/>
    <w:tmpl w:val="077C87FA"/>
    <w:lvl w:ilvl="0" w:tplc="AC04C7B6">
      <w:start w:val="1"/>
      <w:numFmt w:val="lowerLetter"/>
      <w:lvlText w:val="%1)"/>
      <w:lvlJc w:val="left"/>
      <w:pPr>
        <w:ind w:left="467" w:hanging="360"/>
      </w:pPr>
      <w:rPr>
        <w:rFonts w:hint="default"/>
        <w:color w:val="20201F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A3EBE"/>
    <w:multiLevelType w:val="hybridMultilevel"/>
    <w:tmpl w:val="4AFCF6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8"/>
  </w:num>
  <w:num w:numId="5" w16cid:durableId="1106121284">
    <w:abstractNumId w:val="12"/>
  </w:num>
  <w:num w:numId="6" w16cid:durableId="171653458">
    <w:abstractNumId w:val="14"/>
  </w:num>
  <w:num w:numId="7" w16cid:durableId="1586039248">
    <w:abstractNumId w:val="5"/>
  </w:num>
  <w:num w:numId="8" w16cid:durableId="1258060749">
    <w:abstractNumId w:val="10"/>
  </w:num>
  <w:num w:numId="9" w16cid:durableId="838424527">
    <w:abstractNumId w:val="6"/>
  </w:num>
  <w:num w:numId="10" w16cid:durableId="1169061494">
    <w:abstractNumId w:val="9"/>
  </w:num>
  <w:num w:numId="11" w16cid:durableId="337851694">
    <w:abstractNumId w:val="7"/>
  </w:num>
  <w:num w:numId="12" w16cid:durableId="1563247986">
    <w:abstractNumId w:val="4"/>
  </w:num>
  <w:num w:numId="13" w16cid:durableId="1025517558">
    <w:abstractNumId w:val="13"/>
  </w:num>
  <w:num w:numId="14" w16cid:durableId="1335113780">
    <w:abstractNumId w:val="11"/>
  </w:num>
  <w:num w:numId="15" w16cid:durableId="49803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15344"/>
    <w:rsid w:val="00025389"/>
    <w:rsid w:val="00031C66"/>
    <w:rsid w:val="00034B05"/>
    <w:rsid w:val="00060A4E"/>
    <w:rsid w:val="000D247E"/>
    <w:rsid w:val="000D4FB8"/>
    <w:rsid w:val="000F0D8E"/>
    <w:rsid w:val="00122D07"/>
    <w:rsid w:val="00131EE6"/>
    <w:rsid w:val="00145EC2"/>
    <w:rsid w:val="00161C30"/>
    <w:rsid w:val="00163C43"/>
    <w:rsid w:val="00194B1B"/>
    <w:rsid w:val="001A039A"/>
    <w:rsid w:val="001B2E7B"/>
    <w:rsid w:val="001B326D"/>
    <w:rsid w:val="001C6984"/>
    <w:rsid w:val="001D190B"/>
    <w:rsid w:val="001D37C6"/>
    <w:rsid w:val="001E681D"/>
    <w:rsid w:val="001F45F0"/>
    <w:rsid w:val="001F5F4E"/>
    <w:rsid w:val="00210654"/>
    <w:rsid w:val="00240679"/>
    <w:rsid w:val="00252C3F"/>
    <w:rsid w:val="00292D9D"/>
    <w:rsid w:val="00297D76"/>
    <w:rsid w:val="002A5F6F"/>
    <w:rsid w:val="002A6E78"/>
    <w:rsid w:val="002B2EAD"/>
    <w:rsid w:val="002B5DC8"/>
    <w:rsid w:val="00316DC1"/>
    <w:rsid w:val="00320A45"/>
    <w:rsid w:val="00325120"/>
    <w:rsid w:val="00341F60"/>
    <w:rsid w:val="00343CC6"/>
    <w:rsid w:val="00371214"/>
    <w:rsid w:val="00384D23"/>
    <w:rsid w:val="003B58CF"/>
    <w:rsid w:val="003B7DE5"/>
    <w:rsid w:val="003C43B5"/>
    <w:rsid w:val="00402E03"/>
    <w:rsid w:val="004148A3"/>
    <w:rsid w:val="00437A1C"/>
    <w:rsid w:val="0044057D"/>
    <w:rsid w:val="004775A9"/>
    <w:rsid w:val="00492F6E"/>
    <w:rsid w:val="004A5E45"/>
    <w:rsid w:val="004B3798"/>
    <w:rsid w:val="004C75AF"/>
    <w:rsid w:val="004E752E"/>
    <w:rsid w:val="004F540C"/>
    <w:rsid w:val="004F6468"/>
    <w:rsid w:val="00546758"/>
    <w:rsid w:val="005504E8"/>
    <w:rsid w:val="0058335C"/>
    <w:rsid w:val="005837B1"/>
    <w:rsid w:val="00591188"/>
    <w:rsid w:val="00594C0B"/>
    <w:rsid w:val="005C22A7"/>
    <w:rsid w:val="005F0192"/>
    <w:rsid w:val="005F07BC"/>
    <w:rsid w:val="005F70E4"/>
    <w:rsid w:val="00606D3B"/>
    <w:rsid w:val="0062356C"/>
    <w:rsid w:val="006239B8"/>
    <w:rsid w:val="006454AD"/>
    <w:rsid w:val="0067050B"/>
    <w:rsid w:val="006C6CA9"/>
    <w:rsid w:val="006E546A"/>
    <w:rsid w:val="006E5B31"/>
    <w:rsid w:val="00701D06"/>
    <w:rsid w:val="00703205"/>
    <w:rsid w:val="007203C0"/>
    <w:rsid w:val="00724592"/>
    <w:rsid w:val="00733483"/>
    <w:rsid w:val="00735BC1"/>
    <w:rsid w:val="007368B4"/>
    <w:rsid w:val="00745585"/>
    <w:rsid w:val="00753B67"/>
    <w:rsid w:val="007A2E43"/>
    <w:rsid w:val="007C01B1"/>
    <w:rsid w:val="007C42AA"/>
    <w:rsid w:val="007C6D03"/>
    <w:rsid w:val="007D2445"/>
    <w:rsid w:val="007E6E6B"/>
    <w:rsid w:val="007F7C5D"/>
    <w:rsid w:val="00812C9F"/>
    <w:rsid w:val="008310EB"/>
    <w:rsid w:val="00852747"/>
    <w:rsid w:val="00853956"/>
    <w:rsid w:val="00857C7A"/>
    <w:rsid w:val="00884A4A"/>
    <w:rsid w:val="008A1090"/>
    <w:rsid w:val="008A2A53"/>
    <w:rsid w:val="008B1CA3"/>
    <w:rsid w:val="008B52D8"/>
    <w:rsid w:val="008C1CF0"/>
    <w:rsid w:val="008C7F77"/>
    <w:rsid w:val="008E2A74"/>
    <w:rsid w:val="00904EDB"/>
    <w:rsid w:val="00911906"/>
    <w:rsid w:val="00911C33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A16BA"/>
    <w:rsid w:val="009A41F3"/>
    <w:rsid w:val="009B5E67"/>
    <w:rsid w:val="009C1C7C"/>
    <w:rsid w:val="009C5326"/>
    <w:rsid w:val="009C7786"/>
    <w:rsid w:val="009D7210"/>
    <w:rsid w:val="00A14964"/>
    <w:rsid w:val="00A26887"/>
    <w:rsid w:val="00A31681"/>
    <w:rsid w:val="00A3711F"/>
    <w:rsid w:val="00A51D3F"/>
    <w:rsid w:val="00A803FE"/>
    <w:rsid w:val="00A81815"/>
    <w:rsid w:val="00AA7772"/>
    <w:rsid w:val="00AC3677"/>
    <w:rsid w:val="00AC70F9"/>
    <w:rsid w:val="00AE39F6"/>
    <w:rsid w:val="00AE725A"/>
    <w:rsid w:val="00AF6E40"/>
    <w:rsid w:val="00B024DE"/>
    <w:rsid w:val="00B26038"/>
    <w:rsid w:val="00B330E5"/>
    <w:rsid w:val="00B762B5"/>
    <w:rsid w:val="00B81D4B"/>
    <w:rsid w:val="00BA5012"/>
    <w:rsid w:val="00BC7234"/>
    <w:rsid w:val="00BE471B"/>
    <w:rsid w:val="00BF24E2"/>
    <w:rsid w:val="00C50E96"/>
    <w:rsid w:val="00C51ADD"/>
    <w:rsid w:val="00C73719"/>
    <w:rsid w:val="00C753B9"/>
    <w:rsid w:val="00C8095F"/>
    <w:rsid w:val="00C825A1"/>
    <w:rsid w:val="00C919AC"/>
    <w:rsid w:val="00CB0BB7"/>
    <w:rsid w:val="00CB6DA8"/>
    <w:rsid w:val="00CD446D"/>
    <w:rsid w:val="00CE6E48"/>
    <w:rsid w:val="00CF0F3D"/>
    <w:rsid w:val="00CF22C8"/>
    <w:rsid w:val="00CF3C8A"/>
    <w:rsid w:val="00D60020"/>
    <w:rsid w:val="00D7798F"/>
    <w:rsid w:val="00D85FB8"/>
    <w:rsid w:val="00D956E7"/>
    <w:rsid w:val="00DD43E1"/>
    <w:rsid w:val="00DD4A3F"/>
    <w:rsid w:val="00DF6C14"/>
    <w:rsid w:val="00E32935"/>
    <w:rsid w:val="00E348A7"/>
    <w:rsid w:val="00E65CBA"/>
    <w:rsid w:val="00E92C89"/>
    <w:rsid w:val="00EA54F6"/>
    <w:rsid w:val="00EB18D7"/>
    <w:rsid w:val="00ED7783"/>
    <w:rsid w:val="00EF1C57"/>
    <w:rsid w:val="00F10896"/>
    <w:rsid w:val="00F16810"/>
    <w:rsid w:val="00F303C9"/>
    <w:rsid w:val="00F36A5E"/>
    <w:rsid w:val="00F70C32"/>
    <w:rsid w:val="00F72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paragraph" w:customStyle="1" w:styleId="Default">
    <w:name w:val="Default"/>
    <w:rsid w:val="004F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F6468"/>
    <w:pPr>
      <w:widowControl w:val="0"/>
      <w:autoSpaceDE w:val="0"/>
      <w:autoSpaceDN w:val="0"/>
      <w:ind w:left="107"/>
    </w:pPr>
    <w:rPr>
      <w:color w:val="auto"/>
      <w:kern w:val="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tcgcampedelli.it/?cat=49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6</cp:revision>
  <cp:lastPrinted>2020-02-28T07:46:00Z</cp:lastPrinted>
  <dcterms:created xsi:type="dcterms:W3CDTF">2026-01-17T10:57:00Z</dcterms:created>
  <dcterms:modified xsi:type="dcterms:W3CDTF">2026-02-05T08:23:00Z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