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2837B" w14:textId="77777777" w:rsidR="0040140C" w:rsidRDefault="0040140C" w:rsidP="00AB78AE"/>
    <w:p w14:paraId="12603109" w14:textId="77777777" w:rsidR="002F250A" w:rsidRPr="002F250A" w:rsidRDefault="002F250A" w:rsidP="002F250A">
      <w:pPr>
        <w:rPr>
          <w:b/>
          <w:sz w:val="24"/>
          <w:szCs w:val="24"/>
          <w:lang w:val="it-IT"/>
        </w:rPr>
      </w:pPr>
      <w:r w:rsidRPr="002F250A">
        <w:rPr>
          <w:b/>
          <w:sz w:val="24"/>
          <w:szCs w:val="24"/>
          <w:lang w:val="it-IT"/>
        </w:rPr>
        <w:t>Allegato A</w:t>
      </w:r>
    </w:p>
    <w:p w14:paraId="0F45D687" w14:textId="77777777" w:rsidR="002F250A" w:rsidRPr="002F250A" w:rsidRDefault="002F250A" w:rsidP="002F250A">
      <w:pPr>
        <w:rPr>
          <w:lang w:val="it-IT"/>
        </w:rPr>
      </w:pPr>
      <w:r w:rsidRPr="002F250A">
        <w:rPr>
          <w:lang w:val="it-IT"/>
        </w:rPr>
        <w:t>ALLA DIRIGENTE SCOLASTICA</w:t>
      </w:r>
    </w:p>
    <w:p w14:paraId="0543ABA0" w14:textId="77777777" w:rsidR="002F250A" w:rsidRPr="002F250A" w:rsidRDefault="002F250A" w:rsidP="002F250A">
      <w:pPr>
        <w:rPr>
          <w:lang w:val="it-IT"/>
        </w:rPr>
      </w:pPr>
      <w:r w:rsidRPr="002F250A">
        <w:rPr>
          <w:lang w:val="it-IT"/>
        </w:rPr>
        <w:t>Domanda di partecipazione all’avviso di selezione di ESPERTO/ INTERNO</w:t>
      </w:r>
    </w:p>
    <w:p w14:paraId="101BBD8B" w14:textId="77777777" w:rsidR="002F250A" w:rsidRPr="002F250A" w:rsidRDefault="002F250A" w:rsidP="002F250A">
      <w:pPr>
        <w:spacing w:after="120"/>
        <w:rPr>
          <w:lang w:val="it-IT"/>
        </w:rPr>
      </w:pPr>
      <w:r w:rsidRPr="002F250A">
        <w:rPr>
          <w:lang w:val="it-IT"/>
        </w:rPr>
        <w:t>Progetto: P.E.Z. 2025/2026 – “Laboratori Mis. A.3._________________________________________</w:t>
      </w:r>
    </w:p>
    <w:p w14:paraId="13433B9D" w14:textId="77777777" w:rsidR="002F250A" w:rsidRPr="002F250A" w:rsidRDefault="002F250A" w:rsidP="002F250A">
      <w:pPr>
        <w:rPr>
          <w:lang w:val="it-IT"/>
        </w:rPr>
      </w:pPr>
      <w:r w:rsidRPr="002F250A">
        <w:rPr>
          <w:lang w:val="it-IT"/>
        </w:rPr>
        <w:t>Il/la sottoscritto/</w:t>
      </w:r>
      <w:proofErr w:type="gramStart"/>
      <w:r w:rsidRPr="002F250A">
        <w:rPr>
          <w:lang w:val="it-IT"/>
        </w:rPr>
        <w:t>a  _</w:t>
      </w:r>
      <w:proofErr w:type="gramEnd"/>
      <w:r w:rsidRPr="002F250A">
        <w:rPr>
          <w:lang w:val="it-IT"/>
        </w:rPr>
        <w:t>________________________</w:t>
      </w:r>
    </w:p>
    <w:p w14:paraId="1552BFC4" w14:textId="77777777" w:rsidR="002F250A" w:rsidRPr="002F250A" w:rsidRDefault="002F250A" w:rsidP="002F250A">
      <w:pPr>
        <w:rPr>
          <w:lang w:val="it-IT"/>
        </w:rPr>
      </w:pPr>
      <w:r w:rsidRPr="002F250A">
        <w:rPr>
          <w:lang w:val="it-IT"/>
        </w:rPr>
        <w:t xml:space="preserve">Nato/a </w:t>
      </w:r>
      <w:proofErr w:type="spellStart"/>
      <w:r w:rsidRPr="002F250A">
        <w:rPr>
          <w:lang w:val="it-IT"/>
        </w:rPr>
        <w:t>a</w:t>
      </w:r>
      <w:proofErr w:type="spellEnd"/>
      <w:r w:rsidRPr="002F250A">
        <w:rPr>
          <w:lang w:val="it-IT"/>
        </w:rPr>
        <w:t xml:space="preserve"> _____________________________________________ (__</w:t>
      </w:r>
      <w:proofErr w:type="gramStart"/>
      <w:r w:rsidRPr="002F250A">
        <w:rPr>
          <w:lang w:val="it-IT"/>
        </w:rPr>
        <w:t>_)  il</w:t>
      </w:r>
      <w:proofErr w:type="gramEnd"/>
      <w:r w:rsidRPr="002F250A">
        <w:rPr>
          <w:lang w:val="it-IT"/>
        </w:rPr>
        <w:t xml:space="preserve">  _________________________</w:t>
      </w:r>
    </w:p>
    <w:p w14:paraId="229391DB" w14:textId="77777777" w:rsidR="002F250A" w:rsidRPr="002F250A" w:rsidRDefault="002F250A" w:rsidP="002F250A">
      <w:pPr>
        <w:rPr>
          <w:lang w:val="it-IT"/>
        </w:rPr>
      </w:pPr>
      <w:r w:rsidRPr="002F250A">
        <w:rPr>
          <w:lang w:val="it-IT"/>
        </w:rPr>
        <w:t>C.F.:  ___________________________________________</w:t>
      </w:r>
      <w:proofErr w:type="gramStart"/>
      <w:r w:rsidRPr="002F250A">
        <w:rPr>
          <w:lang w:val="it-IT"/>
        </w:rPr>
        <w:t>_ ,</w:t>
      </w:r>
      <w:proofErr w:type="gramEnd"/>
    </w:p>
    <w:p w14:paraId="124F3542" w14:textId="77777777" w:rsidR="002F250A" w:rsidRPr="002F250A" w:rsidRDefault="002F250A" w:rsidP="002F250A">
      <w:pPr>
        <w:jc w:val="center"/>
        <w:rPr>
          <w:lang w:val="it-IT"/>
        </w:rPr>
      </w:pPr>
      <w:r w:rsidRPr="002F250A">
        <w:rPr>
          <w:lang w:val="it-IT"/>
        </w:rPr>
        <w:t>CHIEDE</w:t>
      </w:r>
    </w:p>
    <w:p w14:paraId="357E443D" w14:textId="0FE6735C" w:rsidR="002F250A" w:rsidRPr="002F250A" w:rsidRDefault="002F250A" w:rsidP="002F250A">
      <w:pPr>
        <w:spacing w:after="120"/>
        <w:rPr>
          <w:lang w:val="it-IT"/>
        </w:rPr>
      </w:pPr>
      <w:r w:rsidRPr="002F250A">
        <w:rPr>
          <w:lang w:val="it-IT"/>
        </w:rPr>
        <w:t>L’ammissione alla selezione in qualità di docente ESPERTO ESTERNO PER IL CONFERIMENTO DI ORE DI DOCENZA NEL PROGETTO P.E.Z. 2025-2026– Laboratorio Misura A.3.____</w:t>
      </w:r>
      <w:r>
        <w:rPr>
          <w:lang w:val="it-IT"/>
        </w:rPr>
        <w:t xml:space="preserve">  ______</w:t>
      </w:r>
      <w:r w:rsidRPr="002F250A">
        <w:rPr>
          <w:lang w:val="it-IT"/>
        </w:rPr>
        <w:t>______________________________________________</w:t>
      </w:r>
    </w:p>
    <w:p w14:paraId="480CB67F" w14:textId="77777777" w:rsidR="002F250A" w:rsidRPr="002F250A" w:rsidRDefault="002F250A" w:rsidP="002F250A">
      <w:pPr>
        <w:rPr>
          <w:lang w:val="it-IT"/>
        </w:rPr>
      </w:pPr>
      <w:r w:rsidRPr="002F250A">
        <w:rPr>
          <w:lang w:val="it-IT"/>
        </w:rPr>
        <w:t xml:space="preserve">A tal fine, valendosi delle disposizioni di cui all’art. 46 del DPR 28/12/2000 n. 445, consapevole delle sanzioni stabilite per le false attestazioni e mendaci dichiarazioni, previste dal </w:t>
      </w:r>
      <w:proofErr w:type="gramStart"/>
      <w:r w:rsidRPr="002F250A">
        <w:rPr>
          <w:lang w:val="it-IT"/>
        </w:rPr>
        <w:t>Codice Penale</w:t>
      </w:r>
      <w:proofErr w:type="gramEnd"/>
      <w:r w:rsidRPr="002F250A">
        <w:rPr>
          <w:lang w:val="it-IT"/>
        </w:rPr>
        <w:t xml:space="preserve"> e dalle Leggi speciali in materia:</w:t>
      </w:r>
    </w:p>
    <w:p w14:paraId="2AC1F3EA" w14:textId="77777777" w:rsidR="002F250A" w:rsidRPr="002F250A" w:rsidRDefault="002F250A" w:rsidP="002F250A">
      <w:pPr>
        <w:rPr>
          <w:lang w:val="it-IT"/>
        </w:rPr>
      </w:pPr>
      <w:r w:rsidRPr="002F250A">
        <w:rPr>
          <w:lang w:val="it-IT"/>
        </w:rPr>
        <w:t>DICHIARA sotto la personale responsabilità di:</w:t>
      </w:r>
    </w:p>
    <w:p w14:paraId="6DB72050" w14:textId="77777777" w:rsidR="002F250A" w:rsidRPr="002F250A" w:rsidRDefault="002F250A" w:rsidP="002F250A">
      <w:pPr>
        <w:pStyle w:val="Paragrafoelenco"/>
        <w:numPr>
          <w:ilvl w:val="0"/>
          <w:numId w:val="17"/>
        </w:numPr>
        <w:spacing w:line="276" w:lineRule="auto"/>
        <w:rPr>
          <w:lang w:val="it-IT"/>
        </w:rPr>
      </w:pPr>
      <w:r w:rsidRPr="002F250A">
        <w:rPr>
          <w:lang w:val="it-IT"/>
        </w:rPr>
        <w:t>essere in possesso dei requisiti indicati nell’art. 1 – Requisiti generali:</w:t>
      </w:r>
    </w:p>
    <w:p w14:paraId="255F81C5" w14:textId="77777777" w:rsidR="002F250A" w:rsidRPr="002F250A" w:rsidRDefault="002F250A" w:rsidP="002F250A">
      <w:pPr>
        <w:pStyle w:val="Paragrafoelenco"/>
        <w:numPr>
          <w:ilvl w:val="0"/>
          <w:numId w:val="15"/>
        </w:numPr>
        <w:spacing w:line="276" w:lineRule="auto"/>
        <w:rPr>
          <w:lang w:val="it-IT"/>
        </w:rPr>
      </w:pPr>
      <w:r w:rsidRPr="002F250A">
        <w:rPr>
          <w:lang w:val="it-IT"/>
        </w:rPr>
        <w:t>essere in possesso della cittadinanza italiana o di uno degli Stati membri dell’Unione Europea;</w:t>
      </w:r>
    </w:p>
    <w:p w14:paraId="5C021AD6" w14:textId="77777777" w:rsidR="002F250A" w:rsidRPr="002F250A" w:rsidRDefault="002F250A" w:rsidP="002F250A">
      <w:pPr>
        <w:pStyle w:val="Paragrafoelenco"/>
        <w:numPr>
          <w:ilvl w:val="0"/>
          <w:numId w:val="15"/>
        </w:numPr>
        <w:spacing w:line="276" w:lineRule="auto"/>
        <w:rPr>
          <w:lang w:val="it-IT"/>
        </w:rPr>
      </w:pPr>
      <w:r w:rsidRPr="002F250A">
        <w:rPr>
          <w:lang w:val="it-IT"/>
        </w:rPr>
        <w:t>godere dei diritti civili e politici;</w:t>
      </w:r>
    </w:p>
    <w:p w14:paraId="57CC6D64" w14:textId="77777777" w:rsidR="002F250A" w:rsidRPr="002F250A" w:rsidRDefault="002F250A" w:rsidP="002F250A">
      <w:pPr>
        <w:pStyle w:val="Paragrafoelenco"/>
        <w:numPr>
          <w:ilvl w:val="0"/>
          <w:numId w:val="15"/>
        </w:numPr>
        <w:spacing w:line="276" w:lineRule="auto"/>
        <w:jc w:val="both"/>
        <w:rPr>
          <w:lang w:val="it-IT"/>
        </w:rPr>
      </w:pPr>
      <w:r w:rsidRPr="002F250A">
        <w:rPr>
          <w:lang w:val="it-IT"/>
        </w:rPr>
        <w:t>non aver riportato condanne penali e non essere destinatario di provvedimenti che riguardano l’applicazione di misure di prevenzione, o di provvedimenti iscritti nel casellario giudiziale, ovvero di aver riportato le seguenti condanne penali: ___________________///______________________;</w:t>
      </w:r>
    </w:p>
    <w:p w14:paraId="588D7383" w14:textId="77777777" w:rsidR="002F250A" w:rsidRPr="002F250A" w:rsidRDefault="002F250A" w:rsidP="002F250A">
      <w:pPr>
        <w:pStyle w:val="Paragrafoelenco"/>
        <w:numPr>
          <w:ilvl w:val="0"/>
          <w:numId w:val="15"/>
        </w:numPr>
        <w:spacing w:line="276" w:lineRule="auto"/>
        <w:rPr>
          <w:lang w:val="it-IT"/>
        </w:rPr>
      </w:pPr>
      <w:r w:rsidRPr="002F250A">
        <w:rPr>
          <w:lang w:val="it-IT"/>
        </w:rPr>
        <w:t>non essere sottoposto a procedimenti penali, ovvero di essere sottoposto ai seguenti procedimenti:</w:t>
      </w:r>
    </w:p>
    <w:p w14:paraId="45954ECB" w14:textId="77777777" w:rsidR="002F250A" w:rsidRPr="00731021" w:rsidRDefault="002F250A" w:rsidP="002F250A">
      <w:pPr>
        <w:ind w:firstLine="708"/>
      </w:pPr>
      <w:r w:rsidRPr="00731021">
        <w:t xml:space="preserve">_______________________________ /// </w:t>
      </w:r>
      <w:proofErr w:type="gramStart"/>
      <w:r w:rsidRPr="00731021">
        <w:t>_________________________________;</w:t>
      </w:r>
      <w:proofErr w:type="gramEnd"/>
    </w:p>
    <w:p w14:paraId="0BFC924C" w14:textId="77777777" w:rsidR="002F250A" w:rsidRPr="002F250A" w:rsidRDefault="002F250A" w:rsidP="002F250A">
      <w:pPr>
        <w:pStyle w:val="Paragrafoelenco"/>
        <w:numPr>
          <w:ilvl w:val="0"/>
          <w:numId w:val="16"/>
        </w:numPr>
        <w:spacing w:after="200" w:line="276" w:lineRule="auto"/>
        <w:jc w:val="both"/>
        <w:rPr>
          <w:lang w:val="it-IT"/>
        </w:rPr>
      </w:pPr>
      <w:r w:rsidRPr="002F250A">
        <w:rPr>
          <w:lang w:val="it-IT"/>
        </w:rPr>
        <w:t>non essere incorso nella destituzione, dispensa, decadenza o licenziamento nel corso di impieghi presso una Pubblica Amministrazione</w:t>
      </w:r>
    </w:p>
    <w:p w14:paraId="73852B33" w14:textId="77777777" w:rsidR="002F250A" w:rsidRPr="002F250A" w:rsidRDefault="002F250A" w:rsidP="002F250A">
      <w:pPr>
        <w:pStyle w:val="Paragrafoelenco"/>
        <w:numPr>
          <w:ilvl w:val="0"/>
          <w:numId w:val="14"/>
        </w:numPr>
        <w:spacing w:after="120" w:line="276" w:lineRule="auto"/>
        <w:jc w:val="both"/>
        <w:rPr>
          <w:lang w:val="it-IT"/>
        </w:rPr>
      </w:pPr>
      <w:r w:rsidRPr="002F250A">
        <w:rPr>
          <w:lang w:val="it-IT"/>
        </w:rPr>
        <w:t>Essere in possesso dei requisiti di accesso obbligatori indicati nell’art. 2 dell’Avviso prot. n. ___________ del ________________ e dei seguenti titoli oggetto di valutazione: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701"/>
        <w:gridCol w:w="7402"/>
      </w:tblGrid>
      <w:tr w:rsidR="002F250A" w:rsidRPr="002F250A" w14:paraId="2662BC4E" w14:textId="77777777" w:rsidTr="00705189">
        <w:tc>
          <w:tcPr>
            <w:tcW w:w="675" w:type="dxa"/>
          </w:tcPr>
          <w:p w14:paraId="56D72934" w14:textId="77777777" w:rsidR="002F250A" w:rsidRDefault="002F250A" w:rsidP="00705189">
            <w:r>
              <w:t xml:space="preserve">a </w:t>
            </w:r>
          </w:p>
          <w:p w14:paraId="17549C77" w14:textId="77777777" w:rsidR="002F250A" w:rsidRDefault="002F250A" w:rsidP="00705189"/>
          <w:p w14:paraId="24033C47" w14:textId="77777777" w:rsidR="002F250A" w:rsidRDefault="002F250A" w:rsidP="00705189"/>
          <w:p w14:paraId="2B2C285E" w14:textId="77777777" w:rsidR="002F250A" w:rsidRDefault="002F250A" w:rsidP="00705189"/>
          <w:p w14:paraId="581556F1" w14:textId="77777777" w:rsidR="002F250A" w:rsidRDefault="002F250A" w:rsidP="00705189"/>
          <w:p w14:paraId="45B54F9D" w14:textId="77777777" w:rsidR="002F250A" w:rsidRPr="00731021" w:rsidRDefault="002F250A" w:rsidP="00705189">
            <w:r>
              <w:t>a1</w:t>
            </w:r>
          </w:p>
        </w:tc>
        <w:tc>
          <w:tcPr>
            <w:tcW w:w="1701" w:type="dxa"/>
          </w:tcPr>
          <w:p w14:paraId="57BC21BC" w14:textId="77777777" w:rsidR="002F250A" w:rsidRPr="00731021" w:rsidRDefault="002F250A" w:rsidP="00705189">
            <w:proofErr w:type="spellStart"/>
            <w:r w:rsidRPr="00731021">
              <w:t>Titoli</w:t>
            </w:r>
            <w:proofErr w:type="spellEnd"/>
            <w:r w:rsidRPr="00731021">
              <w:t xml:space="preserve"> di studio</w:t>
            </w:r>
          </w:p>
        </w:tc>
        <w:tc>
          <w:tcPr>
            <w:tcW w:w="7402" w:type="dxa"/>
          </w:tcPr>
          <w:p w14:paraId="6767121F" w14:textId="77777777" w:rsidR="002F250A" w:rsidRPr="002F250A" w:rsidRDefault="002F250A" w:rsidP="00705189">
            <w:pPr>
              <w:rPr>
                <w:lang w:val="it-IT"/>
              </w:rPr>
            </w:pPr>
            <w:r w:rsidRPr="002F250A">
              <w:rPr>
                <w:lang w:val="it-IT"/>
              </w:rPr>
              <w:t xml:space="preserve">LAUREA (specificare)________________________________________: </w:t>
            </w:r>
          </w:p>
          <w:p w14:paraId="782F0D85" w14:textId="77777777" w:rsidR="002F250A" w:rsidRPr="002F250A" w:rsidRDefault="002F250A" w:rsidP="00705189">
            <w:pPr>
              <w:rPr>
                <w:lang w:val="it-IT"/>
              </w:rPr>
            </w:pPr>
            <w:r w:rsidRPr="002F250A">
              <w:rPr>
                <w:lang w:val="it-IT"/>
              </w:rPr>
              <w:t xml:space="preserve">                  PUNTI 40 per il voto 110/lode</w:t>
            </w:r>
          </w:p>
          <w:p w14:paraId="4026947D" w14:textId="77777777" w:rsidR="002F250A" w:rsidRPr="002F250A" w:rsidRDefault="002F250A" w:rsidP="00705189">
            <w:pPr>
              <w:rPr>
                <w:lang w:val="it-IT"/>
              </w:rPr>
            </w:pPr>
            <w:r w:rsidRPr="002F250A">
              <w:rPr>
                <w:lang w:val="it-IT"/>
              </w:rPr>
              <w:t xml:space="preserve">                  PUNTI 30 per il voto da 105 a 110</w:t>
            </w:r>
          </w:p>
          <w:p w14:paraId="231B4BEA" w14:textId="77777777" w:rsidR="002F250A" w:rsidRPr="002F250A" w:rsidRDefault="002F250A" w:rsidP="00705189">
            <w:pPr>
              <w:rPr>
                <w:lang w:val="it-IT"/>
              </w:rPr>
            </w:pPr>
            <w:r w:rsidRPr="002F250A">
              <w:rPr>
                <w:lang w:val="it-IT"/>
              </w:rPr>
              <w:t xml:space="preserve">                  PUNTI 20 per il voto da 104 a 90</w:t>
            </w:r>
          </w:p>
          <w:p w14:paraId="693C14F1" w14:textId="77777777" w:rsidR="002F250A" w:rsidRPr="002F250A" w:rsidRDefault="002F250A" w:rsidP="00705189">
            <w:pPr>
              <w:rPr>
                <w:lang w:val="it-IT"/>
              </w:rPr>
            </w:pPr>
            <w:r w:rsidRPr="002F250A">
              <w:rPr>
                <w:lang w:val="it-IT"/>
              </w:rPr>
              <w:t xml:space="preserve">                  PUNTI 10 per il voto fino a 89</w:t>
            </w:r>
          </w:p>
          <w:p w14:paraId="40FC3F96" w14:textId="77777777" w:rsidR="002F250A" w:rsidRPr="002F250A" w:rsidRDefault="002F250A" w:rsidP="00705189">
            <w:pPr>
              <w:rPr>
                <w:lang w:val="it-IT"/>
              </w:rPr>
            </w:pPr>
          </w:p>
          <w:p w14:paraId="282035C2" w14:textId="77777777" w:rsidR="002F250A" w:rsidRPr="002F250A" w:rsidRDefault="002F250A" w:rsidP="00705189">
            <w:pPr>
              <w:rPr>
                <w:lang w:val="it-IT"/>
              </w:rPr>
            </w:pPr>
            <w:r w:rsidRPr="002F250A">
              <w:rPr>
                <w:lang w:val="it-IT"/>
              </w:rPr>
              <w:t>DIPLOMA (specificare) _______________________________________:</w:t>
            </w:r>
          </w:p>
          <w:p w14:paraId="76BB2C43" w14:textId="77777777" w:rsidR="002F250A" w:rsidRPr="002F250A" w:rsidRDefault="002F250A" w:rsidP="00705189">
            <w:pPr>
              <w:rPr>
                <w:lang w:val="it-IT"/>
              </w:rPr>
            </w:pPr>
            <w:r w:rsidRPr="002F250A">
              <w:rPr>
                <w:lang w:val="it-IT"/>
              </w:rPr>
              <w:t xml:space="preserve">                     PUNTI 40 per i l voto 100/lode</w:t>
            </w:r>
          </w:p>
          <w:p w14:paraId="059E0FE9" w14:textId="77777777" w:rsidR="002F250A" w:rsidRPr="002F250A" w:rsidRDefault="002F250A" w:rsidP="00705189">
            <w:pPr>
              <w:rPr>
                <w:lang w:val="it-IT"/>
              </w:rPr>
            </w:pPr>
            <w:r w:rsidRPr="002F250A">
              <w:rPr>
                <w:lang w:val="it-IT"/>
              </w:rPr>
              <w:t xml:space="preserve">                     PUNTI 30 per il voto da 90 a 100</w:t>
            </w:r>
          </w:p>
          <w:p w14:paraId="1BD52401" w14:textId="77777777" w:rsidR="002F250A" w:rsidRPr="002F250A" w:rsidRDefault="002F250A" w:rsidP="00705189">
            <w:pPr>
              <w:rPr>
                <w:lang w:val="it-IT"/>
              </w:rPr>
            </w:pPr>
            <w:r w:rsidRPr="002F250A">
              <w:rPr>
                <w:lang w:val="it-IT"/>
              </w:rPr>
              <w:t xml:space="preserve">                     PUNTI 20 per il voto da 75 a 89</w:t>
            </w:r>
          </w:p>
          <w:p w14:paraId="5AD30358" w14:textId="77777777" w:rsidR="002F250A" w:rsidRPr="002F250A" w:rsidRDefault="002F250A" w:rsidP="00705189">
            <w:pPr>
              <w:rPr>
                <w:lang w:val="it-IT"/>
              </w:rPr>
            </w:pPr>
            <w:r w:rsidRPr="002F250A">
              <w:rPr>
                <w:lang w:val="it-IT"/>
              </w:rPr>
              <w:t xml:space="preserve">                     PUNTI 10 per il voto fino a 74</w:t>
            </w:r>
          </w:p>
          <w:p w14:paraId="6C341DA9" w14:textId="77777777" w:rsidR="002F250A" w:rsidRPr="002F250A" w:rsidRDefault="002F250A" w:rsidP="00705189">
            <w:pPr>
              <w:rPr>
                <w:lang w:val="it-IT"/>
              </w:rPr>
            </w:pPr>
          </w:p>
        </w:tc>
      </w:tr>
      <w:tr w:rsidR="002F250A" w:rsidRPr="002F250A" w14:paraId="3C7A80C6" w14:textId="77777777" w:rsidTr="00705189">
        <w:tc>
          <w:tcPr>
            <w:tcW w:w="675" w:type="dxa"/>
          </w:tcPr>
          <w:p w14:paraId="34DEC2FF" w14:textId="77777777" w:rsidR="002F250A" w:rsidRPr="00731021" w:rsidRDefault="002F250A" w:rsidP="00705189">
            <w:r>
              <w:t>b</w:t>
            </w:r>
          </w:p>
        </w:tc>
        <w:tc>
          <w:tcPr>
            <w:tcW w:w="1701" w:type="dxa"/>
          </w:tcPr>
          <w:p w14:paraId="60EB6F20" w14:textId="77777777" w:rsidR="002F250A" w:rsidRDefault="002F250A" w:rsidP="00705189">
            <w:pPr>
              <w:widowControl w:val="0"/>
              <w:autoSpaceDE w:val="0"/>
              <w:autoSpaceDN w:val="0"/>
              <w:spacing w:before="10" w:line="221" w:lineRule="exac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Titoli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Professionali</w:t>
            </w:r>
            <w:proofErr w:type="spellEnd"/>
          </w:p>
          <w:p w14:paraId="43130B32" w14:textId="77777777" w:rsidR="002F250A" w:rsidRPr="00CE36A0" w:rsidRDefault="002F250A" w:rsidP="00705189">
            <w:pPr>
              <w:rPr>
                <w:highlight w:val="yellow"/>
              </w:rPr>
            </w:pPr>
            <w:proofErr w:type="spellStart"/>
            <w:r>
              <w:rPr>
                <w:color w:val="000000"/>
              </w:rPr>
              <w:t>culturali</w:t>
            </w:r>
            <w:proofErr w:type="spellEnd"/>
          </w:p>
        </w:tc>
        <w:tc>
          <w:tcPr>
            <w:tcW w:w="7402" w:type="dxa"/>
          </w:tcPr>
          <w:p w14:paraId="4CA15E92" w14:textId="4011FA3F" w:rsidR="002F250A" w:rsidRPr="002F250A" w:rsidRDefault="002F250A" w:rsidP="00705189">
            <w:pPr>
              <w:widowControl w:val="0"/>
              <w:autoSpaceDE w:val="0"/>
              <w:autoSpaceDN w:val="0"/>
              <w:spacing w:line="221" w:lineRule="exact"/>
              <w:rPr>
                <w:spacing w:val="1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488894" wp14:editId="0F76150B">
                      <wp:simplePos x="0" y="0"/>
                      <wp:positionH relativeFrom="column">
                        <wp:posOffset>2800350</wp:posOffset>
                      </wp:positionH>
                      <wp:positionV relativeFrom="paragraph">
                        <wp:posOffset>147955</wp:posOffset>
                      </wp:positionV>
                      <wp:extent cx="152400" cy="114300"/>
                      <wp:effectExtent l="9525" t="9525" r="9525" b="9525"/>
                      <wp:wrapNone/>
                      <wp:docPr id="635114000" name="Rettangolo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C17E03" id="Rettangolo 17" o:spid="_x0000_s1026" style="position:absolute;margin-left:220.5pt;margin-top:11.65pt;width:12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"/>
                  </w:pict>
                </mc:Fallback>
              </mc:AlternateContent>
            </w:r>
            <w:r w:rsidRPr="002F250A">
              <w:rPr>
                <w:spacing w:val="1"/>
                <w:lang w:val="it-IT"/>
              </w:rPr>
              <w:t>b) PUNTI 10 esperienze lavorative nel teatro (max 5 per un tot. di 50 punti):</w:t>
            </w:r>
          </w:p>
          <w:p w14:paraId="65B5E5F9" w14:textId="4299AB83" w:rsidR="002F250A" w:rsidRPr="002F250A" w:rsidRDefault="002F250A" w:rsidP="00705189">
            <w:pPr>
              <w:widowControl w:val="0"/>
              <w:autoSpaceDE w:val="0"/>
              <w:autoSpaceDN w:val="0"/>
              <w:spacing w:line="221" w:lineRule="exact"/>
              <w:rPr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AC6DBA" wp14:editId="5C018D61">
                      <wp:simplePos x="0" y="0"/>
                      <wp:positionH relativeFrom="column">
                        <wp:posOffset>4172585</wp:posOffset>
                      </wp:positionH>
                      <wp:positionV relativeFrom="paragraph">
                        <wp:posOffset>140970</wp:posOffset>
                      </wp:positionV>
                      <wp:extent cx="152400" cy="114300"/>
                      <wp:effectExtent l="10160" t="9525" r="8890" b="9525"/>
                      <wp:wrapNone/>
                      <wp:docPr id="1628529090" name="Rettangolo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FE146E" id="Rettangolo 16" o:spid="_x0000_s1026" style="position:absolute;margin-left:328.55pt;margin-top:11.1pt;width:12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"/>
                  </w:pict>
                </mc:Fallback>
              </mc:AlternateContent>
            </w:r>
            <w:r w:rsidRPr="002F250A">
              <w:rPr>
                <w:lang w:val="it-IT"/>
              </w:rPr>
              <w:t xml:space="preserve">Esperienza come direttore artistico da almeno </w:t>
            </w:r>
            <w:proofErr w:type="gramStart"/>
            <w:r w:rsidRPr="002F250A">
              <w:rPr>
                <w:lang w:val="it-IT"/>
              </w:rPr>
              <w:t>5</w:t>
            </w:r>
            <w:proofErr w:type="gramEnd"/>
            <w:r w:rsidRPr="002F250A">
              <w:rPr>
                <w:lang w:val="it-IT"/>
              </w:rPr>
              <w:t xml:space="preserve"> anni; </w:t>
            </w:r>
          </w:p>
          <w:p w14:paraId="0E44609F" w14:textId="77777777" w:rsidR="002F250A" w:rsidRPr="002F250A" w:rsidRDefault="002F250A" w:rsidP="00705189">
            <w:pPr>
              <w:widowControl w:val="0"/>
              <w:autoSpaceDE w:val="0"/>
              <w:autoSpaceDN w:val="0"/>
              <w:spacing w:line="221" w:lineRule="exact"/>
              <w:rPr>
                <w:spacing w:val="1"/>
                <w:lang w:val="it-IT"/>
              </w:rPr>
            </w:pPr>
            <w:r w:rsidRPr="002F250A">
              <w:rPr>
                <w:spacing w:val="1"/>
                <w:lang w:val="it-IT"/>
              </w:rPr>
              <w:t>Esperienza come attore di teatro professionista con esperienza da almeno 20anni;</w:t>
            </w:r>
          </w:p>
          <w:p w14:paraId="703B5B19" w14:textId="5F4E15CE" w:rsidR="002F250A" w:rsidRPr="002F250A" w:rsidRDefault="002F250A" w:rsidP="00705189">
            <w:pPr>
              <w:widowControl w:val="0"/>
              <w:autoSpaceDE w:val="0"/>
              <w:autoSpaceDN w:val="0"/>
              <w:spacing w:line="221" w:lineRule="exact"/>
              <w:rPr>
                <w:color w:val="000000"/>
                <w:sz w:val="18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DFA8236" wp14:editId="1E73E612">
                      <wp:simplePos x="0" y="0"/>
                      <wp:positionH relativeFrom="column">
                        <wp:posOffset>4001135</wp:posOffset>
                      </wp:positionH>
                      <wp:positionV relativeFrom="paragraph">
                        <wp:posOffset>22225</wp:posOffset>
                      </wp:positionV>
                      <wp:extent cx="152400" cy="114300"/>
                      <wp:effectExtent l="10160" t="9525" r="8890" b="9525"/>
                      <wp:wrapNone/>
                      <wp:docPr id="1606370686" name="Rettangolo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86E283" id="Rettangolo 15" o:spid="_x0000_s1026" style="position:absolute;margin-left:315.05pt;margin-top:1.75pt;width:12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"/>
                  </w:pict>
                </mc:Fallback>
              </mc:AlternateContent>
            </w:r>
            <w:r w:rsidRPr="002F250A">
              <w:rPr>
                <w:color w:val="000000"/>
                <w:sz w:val="18"/>
                <w:lang w:val="it-IT"/>
              </w:rPr>
              <w:t xml:space="preserve">Esperienza come formatore in ambito sociale, educativo e culturale da almeno </w:t>
            </w:r>
            <w:proofErr w:type="gramStart"/>
            <w:r w:rsidRPr="002F250A">
              <w:rPr>
                <w:color w:val="000000"/>
                <w:sz w:val="18"/>
                <w:lang w:val="it-IT"/>
              </w:rPr>
              <w:t>10</w:t>
            </w:r>
            <w:proofErr w:type="gramEnd"/>
            <w:r w:rsidRPr="002F250A">
              <w:rPr>
                <w:color w:val="000000"/>
                <w:sz w:val="18"/>
                <w:lang w:val="it-IT"/>
              </w:rPr>
              <w:t xml:space="preserve"> anni;</w:t>
            </w:r>
          </w:p>
          <w:p w14:paraId="3022B5C9" w14:textId="27979A0A" w:rsidR="002F250A" w:rsidRPr="002F250A" w:rsidRDefault="002F250A" w:rsidP="00705189">
            <w:pPr>
              <w:widowControl w:val="0"/>
              <w:autoSpaceDE w:val="0"/>
              <w:autoSpaceDN w:val="0"/>
              <w:spacing w:line="221" w:lineRule="exact"/>
              <w:rPr>
                <w:color w:val="000000"/>
                <w:sz w:val="18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E624562" wp14:editId="550B2502">
                      <wp:simplePos x="0" y="0"/>
                      <wp:positionH relativeFrom="column">
                        <wp:posOffset>2591435</wp:posOffset>
                      </wp:positionH>
                      <wp:positionV relativeFrom="paragraph">
                        <wp:posOffset>139065</wp:posOffset>
                      </wp:positionV>
                      <wp:extent cx="152400" cy="114300"/>
                      <wp:effectExtent l="10160" t="9525" r="8890" b="9525"/>
                      <wp:wrapNone/>
                      <wp:docPr id="1034596226" name="Rettangolo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7CA408" id="Rettangolo 14" o:spid="_x0000_s1026" style="position:absolute;margin-left:204.05pt;margin-top:10.95pt;width:12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B0C8C80" wp14:editId="3B1ED04A">
                      <wp:simplePos x="0" y="0"/>
                      <wp:positionH relativeFrom="column">
                        <wp:posOffset>2362835</wp:posOffset>
                      </wp:positionH>
                      <wp:positionV relativeFrom="paragraph">
                        <wp:posOffset>15240</wp:posOffset>
                      </wp:positionV>
                      <wp:extent cx="152400" cy="114300"/>
                      <wp:effectExtent l="10160" t="9525" r="8890" b="9525"/>
                      <wp:wrapNone/>
                      <wp:docPr id="1147286137" name="Rettangolo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6B82DA" id="Rettangolo 13" o:spid="_x0000_s1026" style="position:absolute;margin-left:186.05pt;margin-top:1.2pt;width:12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"/>
                  </w:pict>
                </mc:Fallback>
              </mc:AlternateContent>
            </w:r>
            <w:r w:rsidRPr="002F250A">
              <w:rPr>
                <w:color w:val="000000"/>
                <w:sz w:val="18"/>
                <w:lang w:val="it-IT"/>
              </w:rPr>
              <w:t>Abilitazione all’insegnamento e corsetteria storica;</w:t>
            </w:r>
          </w:p>
          <w:p w14:paraId="3EA4A27B" w14:textId="10E5A277" w:rsidR="002F250A" w:rsidRPr="002F250A" w:rsidRDefault="002F250A" w:rsidP="00705189">
            <w:pPr>
              <w:widowControl w:val="0"/>
              <w:autoSpaceDE w:val="0"/>
              <w:autoSpaceDN w:val="0"/>
              <w:spacing w:line="221" w:lineRule="exact"/>
              <w:rPr>
                <w:color w:val="000000"/>
                <w:sz w:val="18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B770AC7" wp14:editId="06B961B2">
                      <wp:simplePos x="0" y="0"/>
                      <wp:positionH relativeFrom="column">
                        <wp:posOffset>1305560</wp:posOffset>
                      </wp:positionH>
                      <wp:positionV relativeFrom="paragraph">
                        <wp:posOffset>141605</wp:posOffset>
                      </wp:positionV>
                      <wp:extent cx="152400" cy="114300"/>
                      <wp:effectExtent l="10160" t="9525" r="8890" b="9525"/>
                      <wp:wrapNone/>
                      <wp:docPr id="99759916" name="Rettangolo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321ADF" id="Rettangolo 12" o:spid="_x0000_s1026" style="position:absolute;margin-left:102.8pt;margin-top:11.15pt;width:12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"/>
                  </w:pict>
                </mc:Fallback>
              </mc:AlternateContent>
            </w:r>
            <w:r w:rsidRPr="002F250A">
              <w:rPr>
                <w:color w:val="000000"/>
                <w:sz w:val="18"/>
                <w:lang w:val="it-IT"/>
              </w:rPr>
              <w:t xml:space="preserve">Responsabile reparto tecnico di teatro da almeno </w:t>
            </w:r>
            <w:proofErr w:type="gramStart"/>
            <w:r w:rsidRPr="002F250A">
              <w:rPr>
                <w:color w:val="000000"/>
                <w:sz w:val="18"/>
                <w:lang w:val="it-IT"/>
              </w:rPr>
              <w:t>5</w:t>
            </w:r>
            <w:proofErr w:type="gramEnd"/>
            <w:r w:rsidRPr="002F250A">
              <w:rPr>
                <w:color w:val="000000"/>
                <w:sz w:val="18"/>
                <w:lang w:val="it-IT"/>
              </w:rPr>
              <w:t xml:space="preserve"> anni;</w:t>
            </w:r>
          </w:p>
          <w:p w14:paraId="4CFA26F1" w14:textId="77777777" w:rsidR="002F250A" w:rsidRPr="002F250A" w:rsidRDefault="002F250A" w:rsidP="00705189">
            <w:pPr>
              <w:widowControl w:val="0"/>
              <w:autoSpaceDE w:val="0"/>
              <w:autoSpaceDN w:val="0"/>
              <w:spacing w:line="221" w:lineRule="exact"/>
              <w:rPr>
                <w:spacing w:val="1"/>
                <w:lang w:val="it-IT"/>
              </w:rPr>
            </w:pPr>
            <w:r w:rsidRPr="002F250A">
              <w:rPr>
                <w:spacing w:val="1"/>
                <w:lang w:val="it-IT"/>
              </w:rPr>
              <w:t>Workshop di psicologia;</w:t>
            </w:r>
          </w:p>
          <w:p w14:paraId="33B4D8B9" w14:textId="4BD6A936" w:rsidR="002F250A" w:rsidRPr="002F250A" w:rsidRDefault="002F250A" w:rsidP="00705189">
            <w:pPr>
              <w:widowControl w:val="0"/>
              <w:autoSpaceDE w:val="0"/>
              <w:autoSpaceDN w:val="0"/>
              <w:spacing w:line="221" w:lineRule="exact"/>
              <w:rPr>
                <w:spacing w:val="1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0E54CF0" wp14:editId="229867E6">
                      <wp:simplePos x="0" y="0"/>
                      <wp:positionH relativeFrom="column">
                        <wp:posOffset>2677160</wp:posOffset>
                      </wp:positionH>
                      <wp:positionV relativeFrom="paragraph">
                        <wp:posOffset>22860</wp:posOffset>
                      </wp:positionV>
                      <wp:extent cx="152400" cy="114300"/>
                      <wp:effectExtent l="10160" t="9525" r="8890" b="9525"/>
                      <wp:wrapNone/>
                      <wp:docPr id="1184327874" name="Rettangol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934C18" id="Rettangolo 11" o:spid="_x0000_s1026" style="position:absolute;margin-left:210.8pt;margin-top:1.8pt;width:12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"/>
                  </w:pict>
                </mc:Fallback>
              </mc:AlternateContent>
            </w:r>
            <w:r w:rsidRPr="002F250A">
              <w:rPr>
                <w:spacing w:val="1"/>
                <w:lang w:val="it-IT"/>
              </w:rPr>
              <w:t>Laurea triennale in DAMS o ad indirizzo specifico;</w:t>
            </w:r>
          </w:p>
          <w:p w14:paraId="3BEAFDA2" w14:textId="61F70000" w:rsidR="002F250A" w:rsidRPr="002F250A" w:rsidRDefault="002F250A" w:rsidP="00705189">
            <w:pPr>
              <w:widowControl w:val="0"/>
              <w:autoSpaceDE w:val="0"/>
              <w:autoSpaceDN w:val="0"/>
              <w:spacing w:line="221" w:lineRule="exact"/>
              <w:rPr>
                <w:spacing w:val="1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7C54217" wp14:editId="6C35AB3C">
                      <wp:simplePos x="0" y="0"/>
                      <wp:positionH relativeFrom="column">
                        <wp:posOffset>4295775</wp:posOffset>
                      </wp:positionH>
                      <wp:positionV relativeFrom="paragraph">
                        <wp:posOffset>149225</wp:posOffset>
                      </wp:positionV>
                      <wp:extent cx="152400" cy="114300"/>
                      <wp:effectExtent l="9525" t="9525" r="9525" b="9525"/>
                      <wp:wrapNone/>
                      <wp:docPr id="1275299925" name="Rettangol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343015" id="Rettangolo 10" o:spid="_x0000_s1026" style="position:absolute;margin-left:338.25pt;margin-top:11.75pt;width:12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5856151" wp14:editId="5F122854">
                      <wp:simplePos x="0" y="0"/>
                      <wp:positionH relativeFrom="column">
                        <wp:posOffset>2553335</wp:posOffset>
                      </wp:positionH>
                      <wp:positionV relativeFrom="paragraph">
                        <wp:posOffset>25400</wp:posOffset>
                      </wp:positionV>
                      <wp:extent cx="152400" cy="114300"/>
                      <wp:effectExtent l="10160" t="9525" r="8890" b="9525"/>
                      <wp:wrapNone/>
                      <wp:docPr id="1435778225" name="Rettangol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C96615" id="Rettangolo 9" o:spid="_x0000_s1026" style="position:absolute;margin-left:201.05pt;margin-top:2pt;width:12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"/>
                  </w:pict>
                </mc:Fallback>
              </mc:AlternateContent>
            </w:r>
            <w:r w:rsidRPr="002F250A">
              <w:rPr>
                <w:spacing w:val="1"/>
                <w:lang w:val="it-IT"/>
              </w:rPr>
              <w:t>Diploma Centro di ricerca e formazione teatrale;</w:t>
            </w:r>
          </w:p>
          <w:p w14:paraId="4111142E" w14:textId="77777777" w:rsidR="002F250A" w:rsidRPr="002F250A" w:rsidRDefault="002F250A" w:rsidP="00705189">
            <w:pPr>
              <w:widowControl w:val="0"/>
              <w:autoSpaceDE w:val="0"/>
              <w:autoSpaceDN w:val="0"/>
              <w:spacing w:line="221" w:lineRule="exact"/>
              <w:rPr>
                <w:spacing w:val="1"/>
                <w:lang w:val="it-IT"/>
              </w:rPr>
            </w:pPr>
            <w:r w:rsidRPr="002F250A">
              <w:rPr>
                <w:spacing w:val="1"/>
                <w:lang w:val="it-IT"/>
              </w:rPr>
              <w:t>Diploma primo, secondo e terzo livello di modellista taglio e confezione sartoriale;</w:t>
            </w:r>
          </w:p>
          <w:p w14:paraId="47400ADE" w14:textId="7F0EF738" w:rsidR="002F250A" w:rsidRPr="002F250A" w:rsidRDefault="002F250A" w:rsidP="00705189">
            <w:pPr>
              <w:widowControl w:val="0"/>
              <w:autoSpaceDE w:val="0"/>
              <w:autoSpaceDN w:val="0"/>
              <w:spacing w:line="221" w:lineRule="exact"/>
              <w:rPr>
                <w:spacing w:val="1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8F35AA2" wp14:editId="79C11351">
                      <wp:simplePos x="0" y="0"/>
                      <wp:positionH relativeFrom="column">
                        <wp:posOffset>2115185</wp:posOffset>
                      </wp:positionH>
                      <wp:positionV relativeFrom="paragraph">
                        <wp:posOffset>11430</wp:posOffset>
                      </wp:positionV>
                      <wp:extent cx="152400" cy="114300"/>
                      <wp:effectExtent l="10160" t="9525" r="8890" b="9525"/>
                      <wp:wrapNone/>
                      <wp:docPr id="753288544" name="Rettangol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338EDF" id="Rettangolo 8" o:spid="_x0000_s1026" style="position:absolute;margin-left:166.55pt;margin-top:.9pt;width:12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"/>
                  </w:pict>
                </mc:Fallback>
              </mc:AlternateContent>
            </w:r>
            <w:r w:rsidRPr="002F250A">
              <w:rPr>
                <w:spacing w:val="1"/>
                <w:lang w:val="it-IT"/>
              </w:rPr>
              <w:t>Diploma macchinista e illuminotecnica.</w:t>
            </w:r>
          </w:p>
          <w:p w14:paraId="7EEDBE89" w14:textId="77777777" w:rsidR="002F250A" w:rsidRPr="002F250A" w:rsidRDefault="002F250A" w:rsidP="00705189">
            <w:pPr>
              <w:widowControl w:val="0"/>
              <w:autoSpaceDE w:val="0"/>
              <w:autoSpaceDN w:val="0"/>
              <w:spacing w:line="221" w:lineRule="exact"/>
              <w:rPr>
                <w:lang w:val="it-IT"/>
              </w:rPr>
            </w:pPr>
            <w:r w:rsidRPr="002F250A">
              <w:rPr>
                <w:spacing w:val="1"/>
                <w:highlight w:val="yellow"/>
                <w:lang w:val="it-IT"/>
              </w:rPr>
              <w:t xml:space="preserve"> </w:t>
            </w:r>
          </w:p>
          <w:p w14:paraId="01B39073" w14:textId="749585C3" w:rsidR="002F250A" w:rsidRPr="002F250A" w:rsidRDefault="002F250A" w:rsidP="00705189">
            <w:pPr>
              <w:widowControl w:val="0"/>
              <w:autoSpaceDE w:val="0"/>
              <w:autoSpaceDN w:val="0"/>
              <w:spacing w:line="221" w:lineRule="exact"/>
              <w:rPr>
                <w:color w:val="000000"/>
                <w:lang w:val="it-IT"/>
              </w:rPr>
            </w:pPr>
            <w:r w:rsidRPr="00646D45"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AE8DC82" wp14:editId="5C70F5E0">
                      <wp:simplePos x="0" y="0"/>
                      <wp:positionH relativeFrom="column">
                        <wp:posOffset>1647825</wp:posOffset>
                      </wp:positionH>
                      <wp:positionV relativeFrom="paragraph">
                        <wp:posOffset>160020</wp:posOffset>
                      </wp:positionV>
                      <wp:extent cx="152400" cy="114300"/>
                      <wp:effectExtent l="9525" t="9525" r="9525" b="9525"/>
                      <wp:wrapNone/>
                      <wp:docPr id="1093972541" name="Rettangol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D1D5DE" id="Rettangolo 7" o:spid="_x0000_s1026" style="position:absolute;margin-left:129.75pt;margin-top:12.6pt;width:12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"/>
                  </w:pict>
                </mc:Fallback>
              </mc:AlternateContent>
            </w:r>
            <w:r w:rsidRPr="002F250A">
              <w:rPr>
                <w:color w:val="000000"/>
                <w:lang w:val="it-IT"/>
              </w:rPr>
              <w:t>c)  PUNTI __10__continuità con il progetto “Tutti in scena” realizzato nell’anno scolastico 2024/2025 presso il nostro Istituto.</w:t>
            </w:r>
          </w:p>
          <w:p w14:paraId="60B936DC" w14:textId="77777777" w:rsidR="002F250A" w:rsidRPr="002F250A" w:rsidRDefault="002F250A" w:rsidP="00705189">
            <w:pPr>
              <w:rPr>
                <w:highlight w:val="yellow"/>
                <w:lang w:val="it-IT"/>
              </w:rPr>
            </w:pPr>
          </w:p>
        </w:tc>
      </w:tr>
    </w:tbl>
    <w:p w14:paraId="42AAF728" w14:textId="77777777" w:rsidR="002F250A" w:rsidRPr="002F250A" w:rsidRDefault="002F250A" w:rsidP="002F250A">
      <w:pPr>
        <w:jc w:val="both"/>
        <w:rPr>
          <w:sz w:val="16"/>
          <w:szCs w:val="16"/>
          <w:lang w:val="it-IT"/>
        </w:rPr>
      </w:pPr>
    </w:p>
    <w:p w14:paraId="33D8A175" w14:textId="77777777" w:rsidR="002F250A" w:rsidRPr="002F250A" w:rsidRDefault="002F250A" w:rsidP="002F250A">
      <w:pPr>
        <w:jc w:val="both"/>
        <w:rPr>
          <w:sz w:val="16"/>
          <w:szCs w:val="16"/>
          <w:lang w:val="it-IT"/>
        </w:rPr>
      </w:pPr>
      <w:r w:rsidRPr="002F250A">
        <w:rPr>
          <w:sz w:val="16"/>
          <w:szCs w:val="16"/>
          <w:lang w:val="it-IT"/>
        </w:rPr>
        <w:t xml:space="preserve">Contestualmente, AUTORIZZA l’I.S.I. GARFAGNANA al trattamento dei dati coperti e tutelati dalla legge sulla Privacy italiana </w:t>
      </w:r>
      <w:proofErr w:type="gramStart"/>
      <w:r w:rsidRPr="002F250A">
        <w:rPr>
          <w:sz w:val="16"/>
          <w:szCs w:val="16"/>
          <w:lang w:val="it-IT"/>
        </w:rPr>
        <w:t>a dal</w:t>
      </w:r>
      <w:proofErr w:type="gramEnd"/>
      <w:r w:rsidRPr="002F250A">
        <w:rPr>
          <w:sz w:val="16"/>
          <w:szCs w:val="16"/>
          <w:lang w:val="it-IT"/>
        </w:rPr>
        <w:t xml:space="preserve"> GDPR- Regolamento Generale sulla Protezione Dati, anche con l’ausilio di mezzi informatici e telematici, dei dati personali forniti dal/la sottoscritto/a; prende inoltre atto che, titolare del trattamento dei dati è l’istituto sopra citato e che il sottoscritto potrà esercitare in qualunque momento tutti i diritti di accesso ai propri dati personali.</w:t>
      </w:r>
    </w:p>
    <w:p w14:paraId="18B6DCDF" w14:textId="77777777" w:rsidR="002F250A" w:rsidRPr="002F250A" w:rsidRDefault="002F250A" w:rsidP="002F250A">
      <w:pPr>
        <w:jc w:val="both"/>
        <w:rPr>
          <w:sz w:val="16"/>
          <w:szCs w:val="16"/>
          <w:lang w:val="it-IT"/>
        </w:rPr>
      </w:pPr>
    </w:p>
    <w:p w14:paraId="3A4428E9" w14:textId="77777777" w:rsidR="002F250A" w:rsidRPr="002F250A" w:rsidRDefault="002F250A" w:rsidP="002F250A">
      <w:pPr>
        <w:jc w:val="both"/>
        <w:rPr>
          <w:sz w:val="16"/>
          <w:szCs w:val="16"/>
          <w:lang w:val="it-IT"/>
        </w:rPr>
      </w:pPr>
    </w:p>
    <w:p w14:paraId="63E23A93" w14:textId="77777777" w:rsidR="002F250A" w:rsidRPr="00731021" w:rsidRDefault="002F250A" w:rsidP="002F250A">
      <w:pPr>
        <w:jc w:val="both"/>
      </w:pPr>
      <w:r w:rsidRPr="00731021">
        <w:t xml:space="preserve">Castelnuovo di </w:t>
      </w:r>
      <w:proofErr w:type="spellStart"/>
      <w:r w:rsidRPr="00731021">
        <w:t>Garfagnana</w:t>
      </w:r>
      <w:proofErr w:type="spellEnd"/>
      <w:r w:rsidRPr="00731021">
        <w:t xml:space="preserve">, </w:t>
      </w:r>
    </w:p>
    <w:p w14:paraId="78EE01A0" w14:textId="77777777" w:rsidR="002F250A" w:rsidRPr="00731021" w:rsidRDefault="002F250A" w:rsidP="002F250A">
      <w:pPr>
        <w:spacing w:after="240"/>
        <w:ind w:left="4956" w:firstLine="708"/>
        <w:jc w:val="both"/>
      </w:pPr>
      <w:r w:rsidRPr="00731021">
        <w:t xml:space="preserve"> </w:t>
      </w:r>
      <w:proofErr w:type="spellStart"/>
      <w:r w:rsidRPr="00731021">
        <w:t>Firma</w:t>
      </w:r>
      <w:proofErr w:type="spellEnd"/>
    </w:p>
    <w:p w14:paraId="42136406" w14:textId="77777777" w:rsidR="002F250A" w:rsidRDefault="002F250A" w:rsidP="00AB78AE"/>
    <w:sectPr w:rsidR="002F250A" w:rsidSect="00163C43">
      <w:headerReference w:type="default" r:id="rId8"/>
      <w:pgSz w:w="12240" w:h="15840" w:code="1"/>
      <w:pgMar w:top="284" w:right="720" w:bottom="720" w:left="851" w:header="357" w:footer="3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3D9B9" w14:textId="77777777" w:rsidR="00451FDA" w:rsidRDefault="00451FDA" w:rsidP="00DD43E1">
      <w:r>
        <w:separator/>
      </w:r>
    </w:p>
  </w:endnote>
  <w:endnote w:type="continuationSeparator" w:id="0">
    <w:p w14:paraId="2CFA42BE" w14:textId="77777777" w:rsidR="00451FDA" w:rsidRDefault="00451FDA" w:rsidP="00DD4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5C4C8" w14:textId="77777777" w:rsidR="00451FDA" w:rsidRDefault="00451FDA" w:rsidP="00DD43E1">
      <w:r>
        <w:separator/>
      </w:r>
    </w:p>
  </w:footnote>
  <w:footnote w:type="continuationSeparator" w:id="0">
    <w:p w14:paraId="23CF589F" w14:textId="77777777" w:rsidR="00451FDA" w:rsidRDefault="00451FDA" w:rsidP="00DD4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90891" w14:textId="24657779" w:rsidR="00F72646" w:rsidRDefault="002D527C" w:rsidP="004C75AF">
    <w:pPr>
      <w:pStyle w:val="Intestazione"/>
      <w:jc w:val="center"/>
      <w:rPr>
        <w:b/>
        <w:i/>
        <w:color w:val="002060"/>
        <w:sz w:val="40"/>
        <w:szCs w:val="40"/>
        <w:lang w:val="it-IT"/>
      </w:rPr>
    </w:pPr>
    <w:r>
      <w:rPr>
        <w:b/>
        <w:i/>
        <w:noProof/>
        <w:color w:val="002060"/>
        <w:sz w:val="40"/>
        <w:szCs w:val="40"/>
        <w:lang w:val="it-IT"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057058" wp14:editId="4F63028B">
              <wp:simplePos x="0" y="0"/>
              <wp:positionH relativeFrom="column">
                <wp:posOffset>-13335</wp:posOffset>
              </wp:positionH>
              <wp:positionV relativeFrom="paragraph">
                <wp:posOffset>-207010</wp:posOffset>
              </wp:positionV>
              <wp:extent cx="803275" cy="828675"/>
              <wp:effectExtent l="0" t="0" r="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327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4D54F5" w14:textId="77777777" w:rsidR="00AE39F6" w:rsidRDefault="0067050B">
                          <w:r w:rsidRPr="0067050B">
                            <w:rPr>
                              <w:noProof/>
                              <w:lang w:val="it-IT" w:eastAsia="it-IT"/>
                            </w:rPr>
                            <w:drawing>
                              <wp:inline distT="0" distB="0" distL="0" distR="0" wp14:anchorId="6B341BAE" wp14:editId="4916C903">
                                <wp:extent cx="540508" cy="608072"/>
                                <wp:effectExtent l="19050" t="0" r="0" b="0"/>
                                <wp:docPr id="12" name="Immagine 12" descr="it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ta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42193" cy="60996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05705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1.05pt;margin-top:-16.3pt;width:63.25pt;height:6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" stroked="f">
              <v:textbox>
                <w:txbxContent>
                  <w:p w14:paraId="054D54F5" w14:textId="77777777" w:rsidR="00AE39F6" w:rsidRDefault="0067050B">
                    <w:r w:rsidRPr="0067050B">
                      <w:rPr>
                        <w:noProof/>
                        <w:lang w:val="it-IT" w:eastAsia="it-IT"/>
                      </w:rPr>
                      <w:drawing>
                        <wp:inline distT="0" distB="0" distL="0" distR="0" wp14:anchorId="6B341BAE" wp14:editId="4916C903">
                          <wp:extent cx="540508" cy="608072"/>
                          <wp:effectExtent l="19050" t="0" r="0" b="0"/>
                          <wp:docPr id="12" name="Immagine 12" descr="it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ta.jp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42193" cy="60996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2060"/>
        <w:szCs w:val="22"/>
        <w:lang w:val="it-IT" w:eastAsia="it-I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5B3B8C3" wp14:editId="216B0AA3">
              <wp:simplePos x="0" y="0"/>
              <wp:positionH relativeFrom="column">
                <wp:posOffset>6167755</wp:posOffset>
              </wp:positionH>
              <wp:positionV relativeFrom="paragraph">
                <wp:posOffset>-205740</wp:posOffset>
              </wp:positionV>
              <wp:extent cx="838835" cy="643890"/>
              <wp:effectExtent l="0" t="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835" cy="643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A9D777" w14:textId="77777777" w:rsidR="00AE39F6" w:rsidRDefault="0067050B" w:rsidP="00AE39F6">
                          <w:r w:rsidRPr="0067050B">
                            <w:rPr>
                              <w:noProof/>
                              <w:lang w:val="it-IT" w:eastAsia="it-IT"/>
                            </w:rPr>
                            <w:drawing>
                              <wp:inline distT="0" distB="0" distL="0" distR="0" wp14:anchorId="0A2A5A06" wp14:editId="15CC5B2B">
                                <wp:extent cx="636797" cy="552735"/>
                                <wp:effectExtent l="19050" t="0" r="0" b="0"/>
                                <wp:docPr id="13" name="Immagine 13" descr="Qualità">
                                  <a:hlinkClick xmlns:a="http://schemas.openxmlformats.org/drawingml/2006/main" r:id="rId2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" descr="Qualità">
                                          <a:hlinkClick r:id="rId2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rcRect l="22146" r="22558" b="21166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0397" cy="5558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B3B8C3" id="Text Box 6" o:spid="_x0000_s1027" type="#_x0000_t202" style="position:absolute;left:0;text-align:left;margin-left:485.65pt;margin-top:-16.2pt;width:66.05pt;height:5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" stroked="f">
              <v:textbox style="mso-fit-shape-to-text:t">
                <w:txbxContent>
                  <w:p w14:paraId="3BA9D777" w14:textId="77777777" w:rsidR="00AE39F6" w:rsidRDefault="0067050B" w:rsidP="00AE39F6">
                    <w:r w:rsidRPr="0067050B">
                      <w:rPr>
                        <w:noProof/>
                        <w:lang w:val="it-IT" w:eastAsia="it-IT"/>
                      </w:rPr>
                      <w:drawing>
                        <wp:inline distT="0" distB="0" distL="0" distR="0" wp14:anchorId="0A2A5A06" wp14:editId="15CC5B2B">
                          <wp:extent cx="636797" cy="552735"/>
                          <wp:effectExtent l="19050" t="0" r="0" b="0"/>
                          <wp:docPr id="13" name="Immagine 13" descr="Qualità">
                            <a:hlinkClick xmlns:a="http://schemas.openxmlformats.org/drawingml/2006/main" r:id="rId2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" descr="Qualità">
                                    <a:hlinkClick r:id="rId2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 l="22146" r="22558" b="21166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0397" cy="5558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C75AF" w:rsidRPr="004A5E45">
      <w:rPr>
        <w:b/>
        <w:i/>
        <w:color w:val="002060"/>
        <w:sz w:val="40"/>
        <w:szCs w:val="40"/>
        <w:lang w:val="it-IT"/>
      </w:rPr>
      <w:t xml:space="preserve">ISTITUTO SUPERIORE D’ISTRUZIONE </w:t>
    </w:r>
  </w:p>
  <w:p w14:paraId="23DA449F" w14:textId="5E131889" w:rsidR="004C75AF" w:rsidRDefault="002D527C" w:rsidP="004C75AF">
    <w:pPr>
      <w:pStyle w:val="Intestazione"/>
      <w:jc w:val="center"/>
      <w:rPr>
        <w:b/>
        <w:i/>
        <w:color w:val="002060"/>
        <w:sz w:val="40"/>
        <w:szCs w:val="40"/>
        <w:lang w:val="it-IT"/>
      </w:rPr>
    </w:pPr>
    <w:r>
      <w:rPr>
        <w:b/>
        <w:i/>
        <w:noProof/>
        <w:color w:val="002060"/>
        <w:sz w:val="40"/>
        <w:szCs w:val="40"/>
        <w:lang w:val="it-IT"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C3CDAE" wp14:editId="22958B70">
              <wp:simplePos x="0" y="0"/>
              <wp:positionH relativeFrom="column">
                <wp:posOffset>5443855</wp:posOffset>
              </wp:positionH>
              <wp:positionV relativeFrom="paragraph">
                <wp:posOffset>198755</wp:posOffset>
              </wp:positionV>
              <wp:extent cx="1403985" cy="43878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438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52DF19" w14:textId="77777777" w:rsidR="00F36A5E" w:rsidRPr="000F0D8E" w:rsidRDefault="00F36A5E" w:rsidP="00F36A5E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  <w:color w:val="002060"/>
                            </w:rPr>
                          </w:pPr>
                          <w:r w:rsidRPr="000F0D8E">
                            <w:rPr>
                              <w:rFonts w:ascii="Arial" w:hAnsi="Arial" w:cs="Arial"/>
                              <w:color w:val="002060"/>
                            </w:rPr>
                            <w:t>LICEO SCIENTIFICO</w:t>
                          </w:r>
                        </w:p>
                        <w:p w14:paraId="77459806" w14:textId="77777777" w:rsidR="004A5E45" w:rsidRPr="000F0D8E" w:rsidRDefault="00884A4A" w:rsidP="00F36A5E">
                          <w:pPr>
                            <w:rPr>
                              <w:color w:val="002060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</w:rPr>
                            <w:t xml:space="preserve">       </w:t>
                          </w:r>
                          <w:r w:rsidR="00F36A5E"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</w:rPr>
                            <w:t xml:space="preserve"> “</w:t>
                          </w:r>
                          <w:proofErr w:type="spellStart"/>
                          <w:proofErr w:type="gramStart"/>
                          <w:r w:rsidR="00F36A5E"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</w:rPr>
                            <w:t>G.Galilei</w:t>
                          </w:r>
                          <w:proofErr w:type="spellEnd"/>
                          <w:proofErr w:type="gramEnd"/>
                          <w:r w:rsidR="00F36A5E"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</w:rPr>
                            <w:t>”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C3CDAE" id="Text Box 4" o:spid="_x0000_s1028" type="#_x0000_t202" style="position:absolute;left:0;text-align:left;margin-left:428.65pt;margin-top:15.65pt;width:110.55pt;height:34.5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" stroked="f">
              <v:textbox style="mso-fit-shape-to-text:t">
                <w:txbxContent>
                  <w:p w14:paraId="2552DF19" w14:textId="77777777" w:rsidR="00F36A5E" w:rsidRPr="000F0D8E" w:rsidRDefault="00F36A5E" w:rsidP="00F36A5E">
                    <w:pPr>
                      <w:widowControl w:val="0"/>
                      <w:jc w:val="center"/>
                      <w:rPr>
                        <w:rFonts w:ascii="Arial" w:hAnsi="Arial" w:cs="Arial"/>
                        <w:color w:val="002060"/>
                      </w:rPr>
                    </w:pPr>
                    <w:r w:rsidRPr="000F0D8E">
                      <w:rPr>
                        <w:rFonts w:ascii="Arial" w:hAnsi="Arial" w:cs="Arial"/>
                        <w:color w:val="002060"/>
                      </w:rPr>
                      <w:t>LICEO SCIENTIFICO</w:t>
                    </w:r>
                  </w:p>
                  <w:p w14:paraId="77459806" w14:textId="77777777" w:rsidR="004A5E45" w:rsidRPr="000F0D8E" w:rsidRDefault="00884A4A" w:rsidP="00F36A5E">
                    <w:pPr>
                      <w:rPr>
                        <w:color w:val="002060"/>
                      </w:rPr>
                    </w:pPr>
                    <w:r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</w:rPr>
                      <w:t xml:space="preserve">       </w:t>
                    </w:r>
                    <w:r w:rsidR="00F36A5E"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</w:rPr>
                      <w:t xml:space="preserve"> “</w:t>
                    </w:r>
                    <w:proofErr w:type="spellStart"/>
                    <w:proofErr w:type="gramStart"/>
                    <w:r w:rsidR="00F36A5E"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</w:rPr>
                      <w:t>G.Galilei</w:t>
                    </w:r>
                    <w:proofErr w:type="spellEnd"/>
                    <w:proofErr w:type="gramEnd"/>
                    <w:r w:rsidR="00F36A5E"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>
      <w:rPr>
        <w:b/>
        <w:i/>
        <w:noProof/>
        <w:color w:val="002060"/>
        <w:sz w:val="40"/>
        <w:szCs w:val="40"/>
        <w:lang w:val="it-IT"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B678EF" wp14:editId="07DF09EC">
              <wp:simplePos x="0" y="0"/>
              <wp:positionH relativeFrom="column">
                <wp:posOffset>4004945</wp:posOffset>
              </wp:positionH>
              <wp:positionV relativeFrom="paragraph">
                <wp:posOffset>183515</wp:posOffset>
              </wp:positionV>
              <wp:extent cx="1596390" cy="43624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6390" cy="4362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5FB301" w14:textId="77777777" w:rsidR="00F36A5E" w:rsidRPr="000F0D8E" w:rsidRDefault="00F36A5E" w:rsidP="00F36A5E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</w:pPr>
                          <w:r w:rsidRPr="000F0D8E"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  <w:t>I</w:t>
                          </w:r>
                          <w:r w:rsidR="00884A4A"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  <w:t>.T.T</w:t>
                          </w:r>
                          <w:r w:rsidRPr="000F0D8E"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  <w:t>.</w:t>
                          </w:r>
                        </w:p>
                        <w:p w14:paraId="74631C67" w14:textId="77777777" w:rsidR="004A5E45" w:rsidRPr="000F0D8E" w:rsidRDefault="00F36A5E" w:rsidP="00F36A5E">
                          <w:pPr>
                            <w:rPr>
                              <w:color w:val="002060"/>
                              <w:lang w:val="it-IT"/>
                            </w:rPr>
                          </w:pPr>
                          <w:r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  <w:lang w:val="it-IT"/>
                            </w:rPr>
                            <w:t xml:space="preserve">      “F. </w:t>
                          </w:r>
                          <w:proofErr w:type="spellStart"/>
                          <w:r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  <w:lang w:val="it-IT"/>
                            </w:rPr>
                            <w:t>Vecchiacchi</w:t>
                          </w:r>
                          <w:proofErr w:type="spellEnd"/>
                          <w:r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  <w:lang w:val="it-IT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B678EF" id="Text Box 3" o:spid="_x0000_s1029" type="#_x0000_t202" style="position:absolute;left:0;text-align:left;margin-left:315.35pt;margin-top:14.45pt;width:125.7pt;height:3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" filled="f" stroked="f">
              <v:textbox>
                <w:txbxContent>
                  <w:p w14:paraId="6A5FB301" w14:textId="77777777" w:rsidR="00F36A5E" w:rsidRPr="000F0D8E" w:rsidRDefault="00F36A5E" w:rsidP="00F36A5E">
                    <w:pPr>
                      <w:widowControl w:val="0"/>
                      <w:jc w:val="center"/>
                      <w:rPr>
                        <w:rFonts w:ascii="Arial" w:hAnsi="Arial" w:cs="Arial"/>
                        <w:color w:val="002060"/>
                        <w:lang w:val="it-IT"/>
                      </w:rPr>
                    </w:pPr>
                    <w:r w:rsidRPr="000F0D8E">
                      <w:rPr>
                        <w:rFonts w:ascii="Arial" w:hAnsi="Arial" w:cs="Arial"/>
                        <w:color w:val="002060"/>
                        <w:lang w:val="it-IT"/>
                      </w:rPr>
                      <w:t>I</w:t>
                    </w:r>
                    <w:r w:rsidR="00884A4A">
                      <w:rPr>
                        <w:rFonts w:ascii="Arial" w:hAnsi="Arial" w:cs="Arial"/>
                        <w:color w:val="002060"/>
                        <w:lang w:val="it-IT"/>
                      </w:rPr>
                      <w:t>.T.T</w:t>
                    </w:r>
                    <w:r w:rsidRPr="000F0D8E">
                      <w:rPr>
                        <w:rFonts w:ascii="Arial" w:hAnsi="Arial" w:cs="Arial"/>
                        <w:color w:val="002060"/>
                        <w:lang w:val="it-IT"/>
                      </w:rPr>
                      <w:t>.</w:t>
                    </w:r>
                  </w:p>
                  <w:p w14:paraId="74631C67" w14:textId="77777777" w:rsidR="004A5E45" w:rsidRPr="000F0D8E" w:rsidRDefault="00F36A5E" w:rsidP="00F36A5E">
                    <w:pPr>
                      <w:rPr>
                        <w:color w:val="002060"/>
                        <w:lang w:val="it-IT"/>
                      </w:rPr>
                    </w:pPr>
                    <w:r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  <w:lang w:val="it-IT"/>
                      </w:rPr>
                      <w:t xml:space="preserve">      “F. </w:t>
                    </w:r>
                    <w:proofErr w:type="spellStart"/>
                    <w:r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  <w:lang w:val="it-IT"/>
                      </w:rPr>
                      <w:t>Vecchiacchi</w:t>
                    </w:r>
                    <w:proofErr w:type="spellEnd"/>
                    <w:r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  <w:lang w:val="it-IT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>
      <w:rPr>
        <w:b/>
        <w:i/>
        <w:noProof/>
        <w:color w:val="002060"/>
        <w:sz w:val="40"/>
        <w:szCs w:val="40"/>
        <w:lang w:val="it-IT"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4A31CF" wp14:editId="196923CD">
              <wp:simplePos x="0" y="0"/>
              <wp:positionH relativeFrom="column">
                <wp:posOffset>1347470</wp:posOffset>
              </wp:positionH>
              <wp:positionV relativeFrom="paragraph">
                <wp:posOffset>184150</wp:posOffset>
              </wp:positionV>
              <wp:extent cx="1212850" cy="43878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0" cy="438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89A7D6" w14:textId="77777777" w:rsidR="00591188" w:rsidRPr="000F0D8E" w:rsidRDefault="00591188" w:rsidP="00591188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  <w:color w:val="002060"/>
                            </w:rPr>
                          </w:pPr>
                          <w:r w:rsidRPr="000F0D8E">
                            <w:rPr>
                              <w:rFonts w:ascii="Arial" w:hAnsi="Arial" w:cs="Arial"/>
                              <w:color w:val="002060"/>
                            </w:rPr>
                            <w:t>I.T.</w:t>
                          </w:r>
                          <w:r w:rsidR="00884A4A">
                            <w:rPr>
                              <w:rFonts w:ascii="Arial" w:hAnsi="Arial" w:cs="Arial"/>
                              <w:color w:val="002060"/>
                            </w:rPr>
                            <w:t>E.T</w:t>
                          </w:r>
                          <w:r w:rsidRPr="000F0D8E">
                            <w:rPr>
                              <w:rFonts w:ascii="Arial" w:hAnsi="Arial" w:cs="Arial"/>
                              <w:color w:val="002060"/>
                            </w:rPr>
                            <w:t>.</w:t>
                          </w:r>
                        </w:p>
                        <w:p w14:paraId="7EF888DE" w14:textId="77777777" w:rsidR="004A5E45" w:rsidRPr="000F0D8E" w:rsidRDefault="00591188" w:rsidP="00591188">
                          <w:pPr>
                            <w:rPr>
                              <w:color w:val="002060"/>
                            </w:rPr>
                          </w:pPr>
                          <w:r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</w:rPr>
                            <w:t xml:space="preserve">“L. </w:t>
                          </w:r>
                          <w:proofErr w:type="spellStart"/>
                          <w:r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</w:rPr>
                            <w:t>Campedelli</w:t>
                          </w:r>
                          <w:proofErr w:type="spellEnd"/>
                          <w:r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</w:rPr>
                            <w:t xml:space="preserve">”              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4A31CF" id="Text Box 2" o:spid="_x0000_s1030" type="#_x0000_t202" style="position:absolute;left:0;text-align:left;margin-left:106.1pt;margin-top:14.5pt;width:95.5pt;height:34.5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" stroked="f">
              <v:textbox style="mso-fit-shape-to-text:t">
                <w:txbxContent>
                  <w:p w14:paraId="1F89A7D6" w14:textId="77777777" w:rsidR="00591188" w:rsidRPr="000F0D8E" w:rsidRDefault="00591188" w:rsidP="00591188">
                    <w:pPr>
                      <w:widowControl w:val="0"/>
                      <w:jc w:val="center"/>
                      <w:rPr>
                        <w:rFonts w:ascii="Arial" w:hAnsi="Arial" w:cs="Arial"/>
                        <w:color w:val="002060"/>
                      </w:rPr>
                    </w:pPr>
                    <w:r w:rsidRPr="000F0D8E">
                      <w:rPr>
                        <w:rFonts w:ascii="Arial" w:hAnsi="Arial" w:cs="Arial"/>
                        <w:color w:val="002060"/>
                      </w:rPr>
                      <w:t>I.T.</w:t>
                    </w:r>
                    <w:r w:rsidR="00884A4A">
                      <w:rPr>
                        <w:rFonts w:ascii="Arial" w:hAnsi="Arial" w:cs="Arial"/>
                        <w:color w:val="002060"/>
                      </w:rPr>
                      <w:t>E.T</w:t>
                    </w:r>
                    <w:r w:rsidRPr="000F0D8E">
                      <w:rPr>
                        <w:rFonts w:ascii="Arial" w:hAnsi="Arial" w:cs="Arial"/>
                        <w:color w:val="002060"/>
                      </w:rPr>
                      <w:t>.</w:t>
                    </w:r>
                  </w:p>
                  <w:p w14:paraId="7EF888DE" w14:textId="77777777" w:rsidR="004A5E45" w:rsidRPr="000F0D8E" w:rsidRDefault="00591188" w:rsidP="00591188">
                    <w:pPr>
                      <w:rPr>
                        <w:color w:val="002060"/>
                      </w:rPr>
                    </w:pPr>
                    <w:r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</w:rPr>
                      <w:t xml:space="preserve">“L. </w:t>
                    </w:r>
                    <w:proofErr w:type="spellStart"/>
                    <w:r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</w:rPr>
                      <w:t>Campedelli</w:t>
                    </w:r>
                    <w:proofErr w:type="spellEnd"/>
                    <w:r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</w:rPr>
                      <w:t xml:space="preserve">”            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4658287" wp14:editId="48CEFA44">
              <wp:simplePos x="0" y="0"/>
              <wp:positionH relativeFrom="column">
                <wp:posOffset>353060</wp:posOffset>
              </wp:positionH>
              <wp:positionV relativeFrom="paragraph">
                <wp:posOffset>194310</wp:posOffset>
              </wp:positionV>
              <wp:extent cx="909320" cy="438785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9320" cy="438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0416F1" w14:textId="77777777" w:rsidR="00591188" w:rsidRPr="000F0D8E" w:rsidRDefault="00591188" w:rsidP="00591188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</w:pPr>
                          <w:r w:rsidRPr="000F0D8E"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  <w:t>I.P.S.I.A</w:t>
                          </w:r>
                        </w:p>
                        <w:p w14:paraId="43F11F46" w14:textId="77777777" w:rsidR="00297D76" w:rsidRPr="000F0D8E" w:rsidRDefault="00591188" w:rsidP="00591188">
                          <w:pPr>
                            <w:rPr>
                              <w:color w:val="002060"/>
                              <w:lang w:val="it-IT"/>
                            </w:rPr>
                          </w:pPr>
                          <w:proofErr w:type="gramStart"/>
                          <w:r w:rsidRPr="000F0D8E"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  <w:t>.</w:t>
                          </w:r>
                          <w:r w:rsidRPr="000F0D8E">
                            <w:rPr>
                              <w:rFonts w:ascii="Arial" w:hAnsi="Arial" w:cs="Arial"/>
                              <w:i/>
                              <w:iCs/>
                              <w:color w:val="002060"/>
                              <w:sz w:val="26"/>
                              <w:szCs w:val="26"/>
                              <w:lang w:val="it-IT"/>
                            </w:rPr>
                            <w:t>“</w:t>
                          </w:r>
                          <w:proofErr w:type="spellStart"/>
                          <w:r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  <w:lang w:val="it-IT"/>
                            </w:rPr>
                            <w:t>S.Simoni</w:t>
                          </w:r>
                          <w:proofErr w:type="spellEnd"/>
                          <w:proofErr w:type="gramEnd"/>
                          <w:r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  <w:lang w:val="it-IT"/>
                            </w:rPr>
                            <w:t xml:space="preserve">”             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658287" id="Text Box 7" o:spid="_x0000_s1031" type="#_x0000_t202" style="position:absolute;left:0;text-align:left;margin-left:27.8pt;margin-top:15.3pt;width:71.6pt;height:34.5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" stroked="f">
              <v:textbox style="mso-fit-shape-to-text:t">
                <w:txbxContent>
                  <w:p w14:paraId="7C0416F1" w14:textId="77777777" w:rsidR="00591188" w:rsidRPr="000F0D8E" w:rsidRDefault="00591188" w:rsidP="00591188">
                    <w:pPr>
                      <w:widowControl w:val="0"/>
                      <w:jc w:val="center"/>
                      <w:rPr>
                        <w:rFonts w:ascii="Arial" w:hAnsi="Arial" w:cs="Arial"/>
                        <w:color w:val="002060"/>
                        <w:lang w:val="it-IT"/>
                      </w:rPr>
                    </w:pPr>
                    <w:r w:rsidRPr="000F0D8E">
                      <w:rPr>
                        <w:rFonts w:ascii="Arial" w:hAnsi="Arial" w:cs="Arial"/>
                        <w:color w:val="002060"/>
                        <w:lang w:val="it-IT"/>
                      </w:rPr>
                      <w:t>I.P.S.I.A</w:t>
                    </w:r>
                  </w:p>
                  <w:p w14:paraId="43F11F46" w14:textId="77777777" w:rsidR="00297D76" w:rsidRPr="000F0D8E" w:rsidRDefault="00591188" w:rsidP="00591188">
                    <w:pPr>
                      <w:rPr>
                        <w:color w:val="002060"/>
                        <w:lang w:val="it-IT"/>
                      </w:rPr>
                    </w:pPr>
                    <w:proofErr w:type="gramStart"/>
                    <w:r w:rsidRPr="000F0D8E">
                      <w:rPr>
                        <w:rFonts w:ascii="Arial" w:hAnsi="Arial" w:cs="Arial"/>
                        <w:color w:val="002060"/>
                        <w:lang w:val="it-IT"/>
                      </w:rPr>
                      <w:t>.</w:t>
                    </w:r>
                    <w:r w:rsidRPr="000F0D8E">
                      <w:rPr>
                        <w:rFonts w:ascii="Arial" w:hAnsi="Arial" w:cs="Arial"/>
                        <w:i/>
                        <w:iCs/>
                        <w:color w:val="002060"/>
                        <w:sz w:val="26"/>
                        <w:szCs w:val="26"/>
                        <w:lang w:val="it-IT"/>
                      </w:rPr>
                      <w:t>“</w:t>
                    </w:r>
                    <w:proofErr w:type="spellStart"/>
                    <w:r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  <w:lang w:val="it-IT"/>
                      </w:rPr>
                      <w:t>S.Simoni</w:t>
                    </w:r>
                    <w:proofErr w:type="spellEnd"/>
                    <w:proofErr w:type="gramEnd"/>
                    <w:r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  <w:lang w:val="it-IT"/>
                      </w:rPr>
                      <w:t xml:space="preserve">”             </w:t>
                    </w:r>
                  </w:p>
                </w:txbxContent>
              </v:textbox>
            </v:shape>
          </w:pict>
        </mc:Fallback>
      </mc:AlternateContent>
    </w:r>
    <w:r w:rsidR="004C75AF" w:rsidRPr="00745585">
      <w:rPr>
        <w:b/>
        <w:i/>
        <w:color w:val="002060"/>
        <w:sz w:val="40"/>
        <w:szCs w:val="40"/>
        <w:lang w:val="it-IT"/>
      </w:rPr>
      <w:t>“GARFAGNANA”</w:t>
    </w:r>
  </w:p>
  <w:p w14:paraId="0787461C" w14:textId="77777777" w:rsidR="00753B67" w:rsidRPr="00745585" w:rsidRDefault="00753B67" w:rsidP="004C75AF">
    <w:pPr>
      <w:pStyle w:val="Intestazione"/>
      <w:jc w:val="center"/>
      <w:rPr>
        <w:b/>
        <w:i/>
        <w:color w:val="002060"/>
        <w:sz w:val="40"/>
        <w:szCs w:val="40"/>
        <w:lang w:val="it-IT"/>
      </w:rPr>
    </w:pPr>
  </w:p>
  <w:p w14:paraId="6B994915" w14:textId="77777777" w:rsidR="004C75AF" w:rsidRPr="005F0192" w:rsidRDefault="004C75AF" w:rsidP="004C75AF">
    <w:pPr>
      <w:pStyle w:val="Intestazione"/>
      <w:jc w:val="center"/>
      <w:rPr>
        <w:b/>
        <w:i/>
        <w:color w:val="002060"/>
        <w:sz w:val="12"/>
        <w:szCs w:val="44"/>
        <w:lang w:val="it-IT"/>
      </w:rPr>
    </w:pPr>
  </w:p>
  <w:p w14:paraId="72958B35" w14:textId="77777777" w:rsidR="004C75AF" w:rsidRPr="004A5E45" w:rsidRDefault="004C75AF" w:rsidP="005F0192">
    <w:pPr>
      <w:widowControl w:val="0"/>
      <w:jc w:val="center"/>
      <w:rPr>
        <w:color w:val="002060"/>
        <w:w w:val="150"/>
        <w:szCs w:val="22"/>
        <w:lang w:val="it-IT"/>
      </w:rPr>
    </w:pPr>
    <w:r w:rsidRPr="004A5E45">
      <w:rPr>
        <w:color w:val="002060"/>
        <w:w w:val="150"/>
        <w:szCs w:val="22"/>
        <w:lang w:val="it-IT"/>
      </w:rPr>
      <w:t>Via XX Aprile 12, 55032 Castelnuovo di Garfagnana (LU)</w:t>
    </w:r>
  </w:p>
  <w:p w14:paraId="6E0A75B3" w14:textId="77777777" w:rsidR="00884A4A" w:rsidRPr="00884A4A" w:rsidRDefault="004C75AF" w:rsidP="004C75AF">
    <w:pPr>
      <w:widowControl w:val="0"/>
      <w:jc w:val="center"/>
      <w:rPr>
        <w:color w:val="002060"/>
        <w:w w:val="150"/>
        <w:szCs w:val="22"/>
      </w:rPr>
    </w:pPr>
    <w:proofErr w:type="spellStart"/>
    <w:r w:rsidRPr="00884A4A">
      <w:rPr>
        <w:color w:val="002060"/>
        <w:w w:val="150"/>
        <w:szCs w:val="22"/>
      </w:rPr>
      <w:t>tel</w:t>
    </w:r>
    <w:proofErr w:type="spellEnd"/>
    <w:r w:rsidRPr="00884A4A">
      <w:rPr>
        <w:color w:val="002060"/>
        <w:w w:val="150"/>
        <w:szCs w:val="22"/>
      </w:rPr>
      <w:t>:  0583 62454-62166</w:t>
    </w:r>
    <w:r w:rsidR="00C73719">
      <w:rPr>
        <w:color w:val="002060"/>
        <w:w w:val="150"/>
        <w:szCs w:val="22"/>
      </w:rPr>
      <w:t xml:space="preserve">   </w:t>
    </w:r>
    <w:proofErr w:type="gramStart"/>
    <w:r w:rsidR="00C73719">
      <w:rPr>
        <w:color w:val="002060"/>
        <w:w w:val="150"/>
        <w:szCs w:val="22"/>
      </w:rPr>
      <w:t>e-mail:luis00400q@istruzione.</w:t>
    </w:r>
    <w:r w:rsidRPr="00884A4A">
      <w:rPr>
        <w:color w:val="002060"/>
        <w:w w:val="150"/>
        <w:szCs w:val="22"/>
      </w:rPr>
      <w:t>it</w:t>
    </w:r>
    <w:proofErr w:type="gramEnd"/>
  </w:p>
  <w:p w14:paraId="22524133" w14:textId="77777777" w:rsidR="004C75AF" w:rsidRPr="00884A4A" w:rsidRDefault="00884A4A" w:rsidP="004C75AF">
    <w:pPr>
      <w:widowControl w:val="0"/>
      <w:jc w:val="center"/>
      <w:rPr>
        <w:color w:val="002060"/>
        <w:w w:val="150"/>
        <w:szCs w:val="22"/>
      </w:rPr>
    </w:pPr>
    <w:r w:rsidRPr="00884A4A">
      <w:rPr>
        <w:color w:val="002060"/>
        <w:w w:val="150"/>
        <w:szCs w:val="22"/>
      </w:rPr>
      <w:t xml:space="preserve"> Sito web</w:t>
    </w:r>
    <w:r w:rsidR="00594C0B">
      <w:rPr>
        <w:color w:val="002060"/>
        <w:w w:val="150"/>
        <w:szCs w:val="22"/>
      </w:rPr>
      <w:t>:</w:t>
    </w:r>
    <w:r>
      <w:rPr>
        <w:color w:val="002060"/>
        <w:w w:val="150"/>
        <w:szCs w:val="22"/>
      </w:rPr>
      <w:t xml:space="preserve"> www.isigarfagnana.e</w:t>
    </w:r>
    <w:r w:rsidRPr="00884A4A">
      <w:rPr>
        <w:color w:val="002060"/>
        <w:w w:val="150"/>
        <w:szCs w:val="22"/>
      </w:rPr>
      <w:t>du.it</w:t>
    </w:r>
  </w:p>
  <w:p w14:paraId="489C0E07" w14:textId="77777777" w:rsidR="004C75AF" w:rsidRDefault="004C75AF" w:rsidP="006239B8">
    <w:pPr>
      <w:widowControl w:val="0"/>
      <w:jc w:val="center"/>
    </w:pPr>
    <w:r w:rsidRPr="004A5E45">
      <w:rPr>
        <w:color w:val="002060"/>
        <w:w w:val="150"/>
        <w:szCs w:val="22"/>
      </w:rPr>
      <w:t>C.F. 81000560466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BA0CD4A6"/>
    <w:lvl w:ilvl="0" w:tplc="6BD070EA">
      <w:start w:val="1"/>
      <w:numFmt w:val="decimal"/>
      <w:lvlText w:val="%1."/>
      <w:lvlJc w:val="left"/>
      <w:pPr>
        <w:ind w:left="0" w:firstLine="0"/>
      </w:pPr>
      <w:rPr>
        <w:b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3"/>
    <w:multiLevelType w:val="hybridMultilevel"/>
    <w:tmpl w:val="19495CFE"/>
    <w:lvl w:ilvl="0" w:tplc="FFFFFFFF">
      <w:start w:val="7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24F5152"/>
    <w:multiLevelType w:val="hybridMultilevel"/>
    <w:tmpl w:val="67689F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04064"/>
    <w:multiLevelType w:val="hybridMultilevel"/>
    <w:tmpl w:val="679AF1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8C093E"/>
    <w:multiLevelType w:val="hybridMultilevel"/>
    <w:tmpl w:val="CC86D4A6"/>
    <w:lvl w:ilvl="0" w:tplc="41ACE730">
      <w:start w:val="1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D6B21"/>
    <w:multiLevelType w:val="hybridMultilevel"/>
    <w:tmpl w:val="650C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81E89"/>
    <w:multiLevelType w:val="hybridMultilevel"/>
    <w:tmpl w:val="B4828A98"/>
    <w:lvl w:ilvl="0" w:tplc="E18A02B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587C35"/>
    <w:multiLevelType w:val="hybridMultilevel"/>
    <w:tmpl w:val="A3DA8E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144F9"/>
    <w:multiLevelType w:val="hybridMultilevel"/>
    <w:tmpl w:val="8D00A1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81876"/>
    <w:multiLevelType w:val="hybridMultilevel"/>
    <w:tmpl w:val="3C7A834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CA1492"/>
    <w:multiLevelType w:val="hybridMultilevel"/>
    <w:tmpl w:val="D50E12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C7294D"/>
    <w:multiLevelType w:val="hybridMultilevel"/>
    <w:tmpl w:val="2C3E9D3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D958FC"/>
    <w:multiLevelType w:val="hybridMultilevel"/>
    <w:tmpl w:val="97D8BF88"/>
    <w:lvl w:ilvl="0" w:tplc="78B4F7A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E7533A"/>
    <w:multiLevelType w:val="hybridMultilevel"/>
    <w:tmpl w:val="BD3C418E"/>
    <w:lvl w:ilvl="0" w:tplc="4F68A5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282A33"/>
    <w:multiLevelType w:val="hybridMultilevel"/>
    <w:tmpl w:val="526C6B9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FE30E4"/>
    <w:multiLevelType w:val="hybridMultilevel"/>
    <w:tmpl w:val="609A7C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6044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946891640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194224939">
    <w:abstractNumId w:val="2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774327817">
    <w:abstractNumId w:val="8"/>
  </w:num>
  <w:num w:numId="5" w16cid:durableId="1106121284">
    <w:abstractNumId w:val="11"/>
  </w:num>
  <w:num w:numId="6" w16cid:durableId="171653458">
    <w:abstractNumId w:val="14"/>
  </w:num>
  <w:num w:numId="7" w16cid:durableId="1586039248">
    <w:abstractNumId w:val="4"/>
  </w:num>
  <w:num w:numId="8" w16cid:durableId="1258060749">
    <w:abstractNumId w:val="9"/>
  </w:num>
  <w:num w:numId="9" w16cid:durableId="838424527">
    <w:abstractNumId w:val="6"/>
  </w:num>
  <w:num w:numId="10" w16cid:durableId="837425103">
    <w:abstractNumId w:val="5"/>
  </w:num>
  <w:num w:numId="11" w16cid:durableId="1469474907">
    <w:abstractNumId w:val="16"/>
  </w:num>
  <w:num w:numId="12" w16cid:durableId="1723871485">
    <w:abstractNumId w:val="10"/>
  </w:num>
  <w:num w:numId="13" w16cid:durableId="498038589">
    <w:abstractNumId w:val="3"/>
  </w:num>
  <w:num w:numId="14" w16cid:durableId="1206528737">
    <w:abstractNumId w:val="13"/>
  </w:num>
  <w:num w:numId="15" w16cid:durableId="426777083">
    <w:abstractNumId w:val="12"/>
  </w:num>
  <w:num w:numId="16" w16cid:durableId="1607617069">
    <w:abstractNumId w:val="15"/>
  </w:num>
  <w:num w:numId="17" w16cid:durableId="14357082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3E1"/>
    <w:rsid w:val="00003AC5"/>
    <w:rsid w:val="0000708F"/>
    <w:rsid w:val="00022CFB"/>
    <w:rsid w:val="00031C66"/>
    <w:rsid w:val="00047EE1"/>
    <w:rsid w:val="00060A4E"/>
    <w:rsid w:val="00085198"/>
    <w:rsid w:val="000D247E"/>
    <w:rsid w:val="000D4FB8"/>
    <w:rsid w:val="000F0D8E"/>
    <w:rsid w:val="00122D07"/>
    <w:rsid w:val="00131EE6"/>
    <w:rsid w:val="00161C30"/>
    <w:rsid w:val="00163C43"/>
    <w:rsid w:val="00194B1B"/>
    <w:rsid w:val="001B326D"/>
    <w:rsid w:val="001C6984"/>
    <w:rsid w:val="001D190B"/>
    <w:rsid w:val="001D37C6"/>
    <w:rsid w:val="001E681D"/>
    <w:rsid w:val="001F45F0"/>
    <w:rsid w:val="001F5F4E"/>
    <w:rsid w:val="00210654"/>
    <w:rsid w:val="00226D65"/>
    <w:rsid w:val="00240679"/>
    <w:rsid w:val="00252C3F"/>
    <w:rsid w:val="00281065"/>
    <w:rsid w:val="00292D9D"/>
    <w:rsid w:val="00297D76"/>
    <w:rsid w:val="002A5F6F"/>
    <w:rsid w:val="002A6E78"/>
    <w:rsid w:val="002B2EAD"/>
    <w:rsid w:val="002B5DC8"/>
    <w:rsid w:val="002B7D5A"/>
    <w:rsid w:val="002D527C"/>
    <w:rsid w:val="002F250A"/>
    <w:rsid w:val="00320A45"/>
    <w:rsid w:val="00325120"/>
    <w:rsid w:val="00341F60"/>
    <w:rsid w:val="00371214"/>
    <w:rsid w:val="00384D23"/>
    <w:rsid w:val="003B58CF"/>
    <w:rsid w:val="003B7DE5"/>
    <w:rsid w:val="003C43B5"/>
    <w:rsid w:val="003F3601"/>
    <w:rsid w:val="0040140C"/>
    <w:rsid w:val="0040283E"/>
    <w:rsid w:val="004148A3"/>
    <w:rsid w:val="00414DAE"/>
    <w:rsid w:val="00437A1C"/>
    <w:rsid w:val="00451FDA"/>
    <w:rsid w:val="00470892"/>
    <w:rsid w:val="004775A9"/>
    <w:rsid w:val="00492F6E"/>
    <w:rsid w:val="004A5E45"/>
    <w:rsid w:val="004C426B"/>
    <w:rsid w:val="004C75AF"/>
    <w:rsid w:val="004D47C9"/>
    <w:rsid w:val="004E752E"/>
    <w:rsid w:val="004F540C"/>
    <w:rsid w:val="00502683"/>
    <w:rsid w:val="00546758"/>
    <w:rsid w:val="005504E8"/>
    <w:rsid w:val="0058335C"/>
    <w:rsid w:val="005837B1"/>
    <w:rsid w:val="0058702D"/>
    <w:rsid w:val="00591188"/>
    <w:rsid w:val="00594C0B"/>
    <w:rsid w:val="005B79C5"/>
    <w:rsid w:val="005C22A7"/>
    <w:rsid w:val="005F0192"/>
    <w:rsid w:val="005F07BC"/>
    <w:rsid w:val="005F70E4"/>
    <w:rsid w:val="00606D3B"/>
    <w:rsid w:val="0062356C"/>
    <w:rsid w:val="006239B8"/>
    <w:rsid w:val="006454AD"/>
    <w:rsid w:val="0067050B"/>
    <w:rsid w:val="006C2D92"/>
    <w:rsid w:val="006C6CA9"/>
    <w:rsid w:val="006E02D2"/>
    <w:rsid w:val="006E5B31"/>
    <w:rsid w:val="00701D06"/>
    <w:rsid w:val="00703205"/>
    <w:rsid w:val="007203C0"/>
    <w:rsid w:val="00724592"/>
    <w:rsid w:val="007368B4"/>
    <w:rsid w:val="007371EE"/>
    <w:rsid w:val="00745585"/>
    <w:rsid w:val="00753B67"/>
    <w:rsid w:val="00793ECC"/>
    <w:rsid w:val="00797A18"/>
    <w:rsid w:val="007A2E43"/>
    <w:rsid w:val="007C01B1"/>
    <w:rsid w:val="007C42AA"/>
    <w:rsid w:val="007D2445"/>
    <w:rsid w:val="007E6E6B"/>
    <w:rsid w:val="007F7C5D"/>
    <w:rsid w:val="0081100C"/>
    <w:rsid w:val="00812C9F"/>
    <w:rsid w:val="00822050"/>
    <w:rsid w:val="00825EBB"/>
    <w:rsid w:val="00834880"/>
    <w:rsid w:val="00852747"/>
    <w:rsid w:val="00853956"/>
    <w:rsid w:val="008556F4"/>
    <w:rsid w:val="00857C7A"/>
    <w:rsid w:val="00884A4A"/>
    <w:rsid w:val="0088701D"/>
    <w:rsid w:val="008917AF"/>
    <w:rsid w:val="008958A3"/>
    <w:rsid w:val="00896044"/>
    <w:rsid w:val="008A2A53"/>
    <w:rsid w:val="008B1CA3"/>
    <w:rsid w:val="008B52D8"/>
    <w:rsid w:val="008D3550"/>
    <w:rsid w:val="008E2A74"/>
    <w:rsid w:val="00904EDB"/>
    <w:rsid w:val="00912042"/>
    <w:rsid w:val="00914FA6"/>
    <w:rsid w:val="009159CD"/>
    <w:rsid w:val="0092599D"/>
    <w:rsid w:val="00925A87"/>
    <w:rsid w:val="0093107D"/>
    <w:rsid w:val="0093317E"/>
    <w:rsid w:val="00934BA8"/>
    <w:rsid w:val="009418F1"/>
    <w:rsid w:val="00946743"/>
    <w:rsid w:val="00964655"/>
    <w:rsid w:val="009833D2"/>
    <w:rsid w:val="009946F8"/>
    <w:rsid w:val="009A16BA"/>
    <w:rsid w:val="009B5E67"/>
    <w:rsid w:val="009C1C7C"/>
    <w:rsid w:val="009C5326"/>
    <w:rsid w:val="009C7786"/>
    <w:rsid w:val="009D7210"/>
    <w:rsid w:val="00A14964"/>
    <w:rsid w:val="00A26887"/>
    <w:rsid w:val="00A31681"/>
    <w:rsid w:val="00A446B0"/>
    <w:rsid w:val="00A803FE"/>
    <w:rsid w:val="00A81815"/>
    <w:rsid w:val="00A874AD"/>
    <w:rsid w:val="00AA7772"/>
    <w:rsid w:val="00AB78AE"/>
    <w:rsid w:val="00AC3677"/>
    <w:rsid w:val="00AC70F9"/>
    <w:rsid w:val="00AE22EC"/>
    <w:rsid w:val="00AE39F6"/>
    <w:rsid w:val="00AF6E40"/>
    <w:rsid w:val="00B024DE"/>
    <w:rsid w:val="00B26038"/>
    <w:rsid w:val="00B330E5"/>
    <w:rsid w:val="00B75580"/>
    <w:rsid w:val="00B762B5"/>
    <w:rsid w:val="00B81D4B"/>
    <w:rsid w:val="00B92D71"/>
    <w:rsid w:val="00BB497C"/>
    <w:rsid w:val="00BC7234"/>
    <w:rsid w:val="00BE471B"/>
    <w:rsid w:val="00BF24E2"/>
    <w:rsid w:val="00C0586B"/>
    <w:rsid w:val="00C50E96"/>
    <w:rsid w:val="00C51ADD"/>
    <w:rsid w:val="00C73719"/>
    <w:rsid w:val="00C825A1"/>
    <w:rsid w:val="00C919AC"/>
    <w:rsid w:val="00CB0BB7"/>
    <w:rsid w:val="00CB1BFD"/>
    <w:rsid w:val="00CB6DA8"/>
    <w:rsid w:val="00CD446D"/>
    <w:rsid w:val="00CE6E48"/>
    <w:rsid w:val="00CF0F3D"/>
    <w:rsid w:val="00D24365"/>
    <w:rsid w:val="00D657FB"/>
    <w:rsid w:val="00D7798F"/>
    <w:rsid w:val="00D84C82"/>
    <w:rsid w:val="00D85FB8"/>
    <w:rsid w:val="00D956E7"/>
    <w:rsid w:val="00DB644E"/>
    <w:rsid w:val="00DD43E1"/>
    <w:rsid w:val="00DF3406"/>
    <w:rsid w:val="00DF6C14"/>
    <w:rsid w:val="00E32935"/>
    <w:rsid w:val="00E348A7"/>
    <w:rsid w:val="00E65CBA"/>
    <w:rsid w:val="00E92C89"/>
    <w:rsid w:val="00EA3E07"/>
    <w:rsid w:val="00EB18D7"/>
    <w:rsid w:val="00ED7783"/>
    <w:rsid w:val="00EF1C57"/>
    <w:rsid w:val="00F072EB"/>
    <w:rsid w:val="00F10896"/>
    <w:rsid w:val="00F16810"/>
    <w:rsid w:val="00F303C9"/>
    <w:rsid w:val="00F36A5E"/>
    <w:rsid w:val="00F50AC6"/>
    <w:rsid w:val="00F72646"/>
    <w:rsid w:val="00F86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5E9B26"/>
  <w15:docId w15:val="{7C3A0878-7223-4FC7-8109-F4A1185F0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D190B"/>
    <w:rPr>
      <w:color w:val="212120"/>
      <w:kern w:val="28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D7210"/>
    <w:pPr>
      <w:keepNext/>
      <w:jc w:val="center"/>
      <w:outlineLvl w:val="0"/>
    </w:pPr>
    <w:rPr>
      <w:b/>
      <w:bCs/>
      <w:color w:val="auto"/>
      <w:kern w:val="0"/>
      <w:sz w:val="24"/>
      <w:szCs w:val="24"/>
      <w:lang w:val="it-IT"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851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851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B1BF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4"/>
      <w:szCs w:val="24"/>
      <w:lang w:val="it-IT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B1BF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sz w:val="24"/>
      <w:szCs w:val="24"/>
      <w:lang w:val="it-IT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B1BF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it-IT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B1BF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it-IT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B1BF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it-IT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B1BF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it-IT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DD43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43E1"/>
    <w:rPr>
      <w:color w:val="212120"/>
      <w:kern w:val="28"/>
      <w:lang w:val="en-US" w:eastAsia="en-US"/>
    </w:rPr>
  </w:style>
  <w:style w:type="paragraph" w:styleId="Pidipagina">
    <w:name w:val="footer"/>
    <w:basedOn w:val="Normale"/>
    <w:link w:val="PidipaginaCarattere"/>
    <w:uiPriority w:val="99"/>
    <w:rsid w:val="00DD43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43E1"/>
    <w:rPr>
      <w:color w:val="212120"/>
      <w:kern w:val="28"/>
      <w:lang w:val="en-US" w:eastAsia="en-US"/>
    </w:rPr>
  </w:style>
  <w:style w:type="paragraph" w:styleId="Testofumetto">
    <w:name w:val="Balloon Text"/>
    <w:basedOn w:val="Normale"/>
    <w:link w:val="TestofumettoCarattere"/>
    <w:rsid w:val="00E3293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32935"/>
    <w:rPr>
      <w:rFonts w:ascii="Tahoma" w:hAnsi="Tahoma" w:cs="Tahoma"/>
      <w:color w:val="212120"/>
      <w:kern w:val="28"/>
      <w:sz w:val="16"/>
      <w:szCs w:val="16"/>
      <w:lang w:val="en-US" w:eastAsia="en-US"/>
    </w:rPr>
  </w:style>
  <w:style w:type="character" w:styleId="Collegamentoipertestuale">
    <w:name w:val="Hyperlink"/>
    <w:uiPriority w:val="99"/>
    <w:unhideWhenUsed/>
    <w:rsid w:val="00CB0BB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B0BB7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9D7210"/>
    <w:rPr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D4FB8"/>
    <w:pPr>
      <w:widowControl w:val="0"/>
      <w:autoSpaceDE w:val="0"/>
      <w:autoSpaceDN w:val="0"/>
    </w:pPr>
    <w:rPr>
      <w:rFonts w:asciiTheme="minorHAnsi" w:hAnsi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0D4FB8"/>
    <w:pPr>
      <w:widowControl w:val="0"/>
      <w:autoSpaceDE w:val="0"/>
      <w:autoSpaceDN w:val="0"/>
    </w:pPr>
    <w:rPr>
      <w:rFonts w:asciiTheme="minorHAnsi" w:hAnsiTheme="minorHAns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0D4F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uiPriority w:val="10"/>
    <w:qFormat/>
    <w:rsid w:val="005837B1"/>
    <w:pPr>
      <w:keepNext/>
      <w:keepLines/>
      <w:spacing w:after="60" w:line="276" w:lineRule="auto"/>
    </w:pPr>
    <w:rPr>
      <w:rFonts w:ascii="Arial" w:eastAsia="Arial" w:hAnsi="Arial" w:cs="Arial"/>
      <w:color w:val="auto"/>
      <w:kern w:val="0"/>
      <w:sz w:val="52"/>
      <w:szCs w:val="52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5837B1"/>
    <w:rPr>
      <w:rFonts w:ascii="Arial" w:eastAsia="Arial" w:hAnsi="Arial" w:cs="Arial"/>
      <w:sz w:val="52"/>
      <w:szCs w:val="52"/>
    </w:rPr>
  </w:style>
  <w:style w:type="paragraph" w:styleId="NormaleWeb">
    <w:name w:val="Normal (Web)"/>
    <w:basedOn w:val="Normale"/>
    <w:uiPriority w:val="99"/>
    <w:rsid w:val="005837B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kern w:val="0"/>
      <w:sz w:val="24"/>
      <w:szCs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85198"/>
    <w:rPr>
      <w:rFonts w:asciiTheme="majorHAnsi" w:eastAsiaTheme="majorEastAsia" w:hAnsiTheme="majorHAnsi" w:cstheme="majorBidi"/>
      <w:color w:val="365F91" w:themeColor="accent1" w:themeShade="BF"/>
      <w:kern w:val="28"/>
      <w:sz w:val="26"/>
      <w:szCs w:val="26"/>
      <w:lang w:val="en-US"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85198"/>
    <w:rPr>
      <w:rFonts w:asciiTheme="majorHAnsi" w:eastAsiaTheme="majorEastAsia" w:hAnsiTheme="majorHAnsi" w:cstheme="majorBidi"/>
      <w:color w:val="243F60" w:themeColor="accent1" w:themeShade="7F"/>
      <w:kern w:val="28"/>
      <w:sz w:val="24"/>
      <w:szCs w:val="24"/>
      <w:lang w:val="en-US"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B1BFD"/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B1BFD"/>
    <w:rPr>
      <w:rFonts w:asciiTheme="minorHAnsi" w:eastAsiaTheme="majorEastAsia" w:hAnsiTheme="minorHAnsi" w:cstheme="majorBidi"/>
      <w:color w:val="365F9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B1BFD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B1BFD"/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B1BFD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B1BFD"/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B1BF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t-IT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B1BFD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B1BF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it-IT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B1BFD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CB1BF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B1BF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4"/>
      <w:szCs w:val="24"/>
      <w:lang w:val="it-IT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B1BFD"/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4"/>
      <w:szCs w:val="24"/>
      <w:lang w:eastAsia="en-US"/>
      <w14:ligatures w14:val="standardContextual"/>
    </w:rPr>
  </w:style>
  <w:style w:type="character" w:styleId="Riferimentointenso">
    <w:name w:val="Intense Reference"/>
    <w:basedOn w:val="Carpredefinitoparagrafo"/>
    <w:uiPriority w:val="32"/>
    <w:qFormat/>
    <w:rsid w:val="00CB1BFD"/>
    <w:rPr>
      <w:b/>
      <w:bCs/>
      <w:smallCaps/>
      <w:color w:val="365F91" w:themeColor="accent1" w:themeShade="BF"/>
      <w:spacing w:val="5"/>
    </w:rPr>
  </w:style>
  <w:style w:type="character" w:styleId="Menzionenonrisolta">
    <w:name w:val="Unresolved Mention"/>
    <w:basedOn w:val="Carpredefinitoparagrafo"/>
    <w:uiPriority w:val="99"/>
    <w:semiHidden/>
    <w:unhideWhenUsed/>
    <w:rsid w:val="00F072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5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itcgcampedelli.it/?cat=49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segnanti\AppData\Roaming\Microsoft\Templates\Carta%20intestata%20societ&#224;%20IT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32F5B-ACE2-4A1E-835B-22307CE74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società IT.dot</Template>
  <TotalTime>3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StockLayouts LLC</Company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insegnanti</dc:creator>
  <cp:lastModifiedBy>Segreteria-09</cp:lastModifiedBy>
  <cp:revision>2</cp:revision>
  <cp:lastPrinted>2020-02-28T07:46:00Z</cp:lastPrinted>
  <dcterms:created xsi:type="dcterms:W3CDTF">2026-02-05T08:29:00Z</dcterms:created>
  <dcterms:modified xsi:type="dcterms:W3CDTF">2026-02-05T08:29:00Z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TC102580331040</vt:lpwstr>
  </property>
</Properties>
</file>