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AB1B77" w14:textId="3219CBD3" w:rsidR="00AB4BEA" w:rsidRPr="00502FD2" w:rsidRDefault="00AB4BEA" w:rsidP="004C75AF">
      <w:pPr>
        <w:rPr>
          <w:sz w:val="22"/>
          <w:szCs w:val="22"/>
          <w:lang w:val="it-IT"/>
        </w:rPr>
      </w:pPr>
      <w:r w:rsidRPr="00502FD2">
        <w:rPr>
          <w:sz w:val="22"/>
          <w:szCs w:val="22"/>
          <w:lang w:val="it-IT"/>
        </w:rPr>
        <w:t>Allegato A istanza di partecipazione</w:t>
      </w:r>
    </w:p>
    <w:p w14:paraId="483F2DB5" w14:textId="77777777" w:rsidR="00AB4BEA" w:rsidRPr="00502FD2" w:rsidRDefault="00AB4BEA" w:rsidP="004C75AF">
      <w:pPr>
        <w:rPr>
          <w:sz w:val="22"/>
          <w:szCs w:val="22"/>
          <w:lang w:val="it-IT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13"/>
        <w:gridCol w:w="3856"/>
      </w:tblGrid>
      <w:tr w:rsidR="00AB4BEA" w:rsidRPr="00502FD2" w14:paraId="23BE1BDA" w14:textId="77777777" w:rsidTr="001865CD">
        <w:tc>
          <w:tcPr>
            <w:tcW w:w="6912" w:type="dxa"/>
          </w:tcPr>
          <w:p w14:paraId="5A170552" w14:textId="06746EC5" w:rsidR="00AB4BEA" w:rsidRPr="00502FD2" w:rsidRDefault="00AB4BEA" w:rsidP="00AB4BEA">
            <w:pPr>
              <w:jc w:val="right"/>
              <w:rPr>
                <w:rFonts w:ascii="Times New Roman" w:hAnsi="Times New Roman" w:cs="Times New Roman"/>
                <w:lang w:val="it-IT"/>
              </w:rPr>
            </w:pPr>
            <w:r w:rsidRPr="00502FD2">
              <w:rPr>
                <w:rFonts w:ascii="Times New Roman" w:hAnsi="Times New Roman" w:cs="Times New Roman"/>
                <w:lang w:val="it-IT"/>
              </w:rPr>
              <w:t>Alla</w:t>
            </w:r>
          </w:p>
        </w:tc>
        <w:tc>
          <w:tcPr>
            <w:tcW w:w="3897" w:type="dxa"/>
          </w:tcPr>
          <w:p w14:paraId="4033F155" w14:textId="681E240D" w:rsidR="00AB4BEA" w:rsidRPr="00502FD2" w:rsidRDefault="00AB4BEA" w:rsidP="004C75AF">
            <w:pPr>
              <w:rPr>
                <w:rFonts w:ascii="Times New Roman" w:hAnsi="Times New Roman" w:cs="Times New Roman"/>
                <w:lang w:val="it-IT"/>
              </w:rPr>
            </w:pPr>
            <w:r w:rsidRPr="00502FD2">
              <w:rPr>
                <w:rFonts w:ascii="Times New Roman" w:hAnsi="Times New Roman" w:cs="Times New Roman"/>
                <w:lang w:val="it-IT"/>
              </w:rPr>
              <w:t>Dirigente Scolastica</w:t>
            </w:r>
          </w:p>
        </w:tc>
      </w:tr>
      <w:tr w:rsidR="00AB4BEA" w:rsidRPr="00502FD2" w14:paraId="4B26C8E7" w14:textId="77777777" w:rsidTr="001865CD">
        <w:tc>
          <w:tcPr>
            <w:tcW w:w="6912" w:type="dxa"/>
          </w:tcPr>
          <w:p w14:paraId="4F3F4918" w14:textId="77777777" w:rsidR="00AB4BEA" w:rsidRPr="00502FD2" w:rsidRDefault="00AB4BEA" w:rsidP="004C75AF">
            <w:pPr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3897" w:type="dxa"/>
          </w:tcPr>
          <w:p w14:paraId="49E401D3" w14:textId="764F724C" w:rsidR="00AB4BEA" w:rsidRPr="00502FD2" w:rsidRDefault="00AB4BEA" w:rsidP="004C75AF">
            <w:pPr>
              <w:rPr>
                <w:rFonts w:ascii="Times New Roman" w:hAnsi="Times New Roman" w:cs="Times New Roman"/>
                <w:lang w:val="it-IT"/>
              </w:rPr>
            </w:pPr>
            <w:r w:rsidRPr="00502FD2">
              <w:rPr>
                <w:rFonts w:ascii="Times New Roman" w:hAnsi="Times New Roman" w:cs="Times New Roman"/>
                <w:lang w:val="it-IT"/>
              </w:rPr>
              <w:t>I.S.I. Garfagnana</w:t>
            </w:r>
          </w:p>
        </w:tc>
      </w:tr>
    </w:tbl>
    <w:p w14:paraId="59277ABE" w14:textId="77777777" w:rsidR="00AB4BEA" w:rsidRPr="00502FD2" w:rsidRDefault="00AB4BEA" w:rsidP="004C75AF">
      <w:pPr>
        <w:rPr>
          <w:sz w:val="22"/>
          <w:szCs w:val="22"/>
          <w:lang w:val="it-IT"/>
        </w:rPr>
      </w:pPr>
    </w:p>
    <w:p w14:paraId="0F9477CE" w14:textId="77777777" w:rsidR="00A35B98" w:rsidRDefault="00AB4BEA" w:rsidP="00A35B98">
      <w:pPr>
        <w:rPr>
          <w:sz w:val="22"/>
          <w:szCs w:val="22"/>
          <w:lang w:val="it-IT"/>
        </w:rPr>
      </w:pPr>
      <w:r w:rsidRPr="00502FD2">
        <w:rPr>
          <w:sz w:val="22"/>
          <w:szCs w:val="22"/>
          <w:lang w:val="it-IT"/>
        </w:rPr>
        <w:t>Domanda di partecipazione all’avviso di selezione Esperto interno</w:t>
      </w:r>
      <w:r w:rsidR="00A35B98">
        <w:rPr>
          <w:sz w:val="22"/>
          <w:szCs w:val="22"/>
          <w:lang w:val="it-IT"/>
        </w:rPr>
        <w:t xml:space="preserve">, collaborazioni plurime, </w:t>
      </w:r>
      <w:r w:rsidRPr="00502FD2">
        <w:rPr>
          <w:sz w:val="22"/>
          <w:szCs w:val="22"/>
          <w:lang w:val="it-IT"/>
        </w:rPr>
        <w:t xml:space="preserve">esterno, in qualità di </w:t>
      </w:r>
      <w:r w:rsidR="00A35B98">
        <w:rPr>
          <w:sz w:val="22"/>
          <w:szCs w:val="22"/>
          <w:lang w:val="it-IT"/>
        </w:rPr>
        <w:t xml:space="preserve">Mediatore linguistico. </w:t>
      </w:r>
      <w:r w:rsidRPr="00502FD2">
        <w:rPr>
          <w:sz w:val="22"/>
          <w:szCs w:val="22"/>
          <w:lang w:val="it-IT"/>
        </w:rPr>
        <w:t>Per il Progetto</w:t>
      </w:r>
      <w:r w:rsidR="00FD3A31">
        <w:rPr>
          <w:sz w:val="22"/>
          <w:szCs w:val="22"/>
          <w:lang w:val="it-IT"/>
        </w:rPr>
        <w:t xml:space="preserve"> P.E.Z. </w:t>
      </w:r>
    </w:p>
    <w:p w14:paraId="6F4A68E4" w14:textId="5E0AD6D9" w:rsidR="00A35B98" w:rsidRPr="00502FD2" w:rsidRDefault="00A35B98" w:rsidP="00A35B98">
      <w:pPr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>Lingua Araba      _________</w:t>
      </w:r>
    </w:p>
    <w:p w14:paraId="2A97FB0E" w14:textId="77777777" w:rsidR="00770E56" w:rsidRPr="00502FD2" w:rsidRDefault="00770E56" w:rsidP="004C75AF">
      <w:pPr>
        <w:rPr>
          <w:sz w:val="22"/>
          <w:szCs w:val="22"/>
          <w:lang w:val="it-IT"/>
        </w:rPr>
      </w:pPr>
    </w:p>
    <w:p w14:paraId="5F7196B1" w14:textId="56264CF5" w:rsidR="00AB4BEA" w:rsidRPr="00502FD2" w:rsidRDefault="00AB4BEA" w:rsidP="004C75AF">
      <w:pPr>
        <w:rPr>
          <w:sz w:val="22"/>
          <w:szCs w:val="22"/>
          <w:lang w:val="it-IT"/>
        </w:rPr>
      </w:pPr>
      <w:r w:rsidRPr="00502FD2">
        <w:rPr>
          <w:sz w:val="22"/>
          <w:szCs w:val="22"/>
          <w:lang w:val="it-IT"/>
        </w:rPr>
        <w:t>Il/la sottoscritto/a</w:t>
      </w:r>
    </w:p>
    <w:p w14:paraId="0265A1F1" w14:textId="763F8D5E" w:rsidR="00AB4BEA" w:rsidRPr="00502FD2" w:rsidRDefault="00AB4BEA" w:rsidP="004C75AF">
      <w:pPr>
        <w:rPr>
          <w:sz w:val="22"/>
          <w:szCs w:val="22"/>
          <w:lang w:val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337"/>
        <w:gridCol w:w="556"/>
        <w:gridCol w:w="556"/>
        <w:gridCol w:w="555"/>
        <w:gridCol w:w="555"/>
        <w:gridCol w:w="555"/>
        <w:gridCol w:w="555"/>
        <w:gridCol w:w="555"/>
        <w:gridCol w:w="555"/>
        <w:gridCol w:w="555"/>
        <w:gridCol w:w="555"/>
        <w:gridCol w:w="555"/>
        <w:gridCol w:w="555"/>
        <w:gridCol w:w="555"/>
        <w:gridCol w:w="555"/>
        <w:gridCol w:w="555"/>
      </w:tblGrid>
      <w:tr w:rsidR="00B62D12" w:rsidRPr="00502FD2" w14:paraId="7B352ED1" w14:textId="623B01A9" w:rsidTr="00050B33">
        <w:trPr>
          <w:trHeight w:val="460"/>
        </w:trPr>
        <w:tc>
          <w:tcPr>
            <w:tcW w:w="23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616927" w14:textId="7F1F3845" w:rsidR="00B62D12" w:rsidRPr="00502FD2" w:rsidRDefault="00B62D12" w:rsidP="004C75AF">
            <w:pPr>
              <w:rPr>
                <w:lang w:val="it-IT"/>
              </w:rPr>
            </w:pPr>
            <w:r w:rsidRPr="00502FD2">
              <w:rPr>
                <w:lang w:val="it-IT"/>
              </w:rPr>
              <w:t xml:space="preserve">COGNOME   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3E0BB7EA" w14:textId="77777777" w:rsidR="00B62D12" w:rsidRPr="00502FD2" w:rsidRDefault="00B62D12" w:rsidP="004C75AF">
            <w:pPr>
              <w:rPr>
                <w:lang w:val="it-IT"/>
              </w:rPr>
            </w:pPr>
          </w:p>
        </w:tc>
        <w:tc>
          <w:tcPr>
            <w:tcW w:w="567" w:type="dxa"/>
          </w:tcPr>
          <w:p w14:paraId="34965C72" w14:textId="77777777" w:rsidR="00B62D12" w:rsidRPr="00502FD2" w:rsidRDefault="00B62D12" w:rsidP="004C75AF">
            <w:pPr>
              <w:rPr>
                <w:lang w:val="it-IT"/>
              </w:rPr>
            </w:pPr>
          </w:p>
        </w:tc>
        <w:tc>
          <w:tcPr>
            <w:tcW w:w="567" w:type="dxa"/>
          </w:tcPr>
          <w:p w14:paraId="0546C6A8" w14:textId="77777777" w:rsidR="00B62D12" w:rsidRPr="00502FD2" w:rsidRDefault="00B62D12" w:rsidP="004C75AF">
            <w:pPr>
              <w:rPr>
                <w:lang w:val="it-IT"/>
              </w:rPr>
            </w:pPr>
          </w:p>
        </w:tc>
        <w:tc>
          <w:tcPr>
            <w:tcW w:w="567" w:type="dxa"/>
          </w:tcPr>
          <w:p w14:paraId="0F21CD77" w14:textId="77777777" w:rsidR="00B62D12" w:rsidRPr="00502FD2" w:rsidRDefault="00B62D12" w:rsidP="004C75AF">
            <w:pPr>
              <w:rPr>
                <w:lang w:val="it-IT"/>
              </w:rPr>
            </w:pPr>
          </w:p>
        </w:tc>
        <w:tc>
          <w:tcPr>
            <w:tcW w:w="567" w:type="dxa"/>
          </w:tcPr>
          <w:p w14:paraId="21AB9F1D" w14:textId="77777777" w:rsidR="00B62D12" w:rsidRPr="00502FD2" w:rsidRDefault="00B62D12" w:rsidP="004C75AF">
            <w:pPr>
              <w:rPr>
                <w:lang w:val="it-IT"/>
              </w:rPr>
            </w:pPr>
          </w:p>
        </w:tc>
        <w:tc>
          <w:tcPr>
            <w:tcW w:w="567" w:type="dxa"/>
          </w:tcPr>
          <w:p w14:paraId="28CEB7EB" w14:textId="77777777" w:rsidR="00B62D12" w:rsidRPr="00502FD2" w:rsidRDefault="00B62D12" w:rsidP="004C75AF">
            <w:pPr>
              <w:rPr>
                <w:lang w:val="it-IT"/>
              </w:rPr>
            </w:pPr>
          </w:p>
        </w:tc>
        <w:tc>
          <w:tcPr>
            <w:tcW w:w="567" w:type="dxa"/>
          </w:tcPr>
          <w:p w14:paraId="0A236E6E" w14:textId="77777777" w:rsidR="00B62D12" w:rsidRPr="00502FD2" w:rsidRDefault="00B62D12" w:rsidP="004C75AF">
            <w:pPr>
              <w:rPr>
                <w:lang w:val="it-IT"/>
              </w:rPr>
            </w:pPr>
          </w:p>
        </w:tc>
        <w:tc>
          <w:tcPr>
            <w:tcW w:w="567" w:type="dxa"/>
          </w:tcPr>
          <w:p w14:paraId="15337175" w14:textId="77777777" w:rsidR="00B62D12" w:rsidRPr="00502FD2" w:rsidRDefault="00B62D12" w:rsidP="004C75AF">
            <w:pPr>
              <w:rPr>
                <w:lang w:val="it-IT"/>
              </w:rPr>
            </w:pPr>
          </w:p>
        </w:tc>
        <w:tc>
          <w:tcPr>
            <w:tcW w:w="567" w:type="dxa"/>
          </w:tcPr>
          <w:p w14:paraId="55974889" w14:textId="77777777" w:rsidR="00B62D12" w:rsidRPr="00502FD2" w:rsidRDefault="00B62D12" w:rsidP="004C75AF">
            <w:pPr>
              <w:rPr>
                <w:lang w:val="it-IT"/>
              </w:rPr>
            </w:pPr>
          </w:p>
        </w:tc>
        <w:tc>
          <w:tcPr>
            <w:tcW w:w="567" w:type="dxa"/>
          </w:tcPr>
          <w:p w14:paraId="24B18C97" w14:textId="77777777" w:rsidR="00B62D12" w:rsidRPr="00502FD2" w:rsidRDefault="00B62D12" w:rsidP="004C75AF">
            <w:pPr>
              <w:rPr>
                <w:lang w:val="it-IT"/>
              </w:rPr>
            </w:pPr>
          </w:p>
        </w:tc>
        <w:tc>
          <w:tcPr>
            <w:tcW w:w="567" w:type="dxa"/>
          </w:tcPr>
          <w:p w14:paraId="629B4F11" w14:textId="6B75E3D0" w:rsidR="00B62D12" w:rsidRPr="00502FD2" w:rsidRDefault="00B62D12" w:rsidP="004C75AF">
            <w:pPr>
              <w:rPr>
                <w:lang w:val="it-IT"/>
              </w:rPr>
            </w:pPr>
          </w:p>
        </w:tc>
        <w:tc>
          <w:tcPr>
            <w:tcW w:w="567" w:type="dxa"/>
          </w:tcPr>
          <w:p w14:paraId="3D80A34F" w14:textId="77777777" w:rsidR="00B62D12" w:rsidRPr="00502FD2" w:rsidRDefault="00B62D12" w:rsidP="004C75AF">
            <w:pPr>
              <w:rPr>
                <w:lang w:val="it-IT"/>
              </w:rPr>
            </w:pPr>
          </w:p>
        </w:tc>
        <w:tc>
          <w:tcPr>
            <w:tcW w:w="567" w:type="dxa"/>
          </w:tcPr>
          <w:p w14:paraId="44A93E00" w14:textId="77777777" w:rsidR="00B62D12" w:rsidRPr="00502FD2" w:rsidRDefault="00B62D12" w:rsidP="004C75AF">
            <w:pPr>
              <w:rPr>
                <w:lang w:val="it-IT"/>
              </w:rPr>
            </w:pPr>
          </w:p>
        </w:tc>
        <w:tc>
          <w:tcPr>
            <w:tcW w:w="567" w:type="dxa"/>
          </w:tcPr>
          <w:p w14:paraId="1903D7C2" w14:textId="77777777" w:rsidR="00B62D12" w:rsidRPr="00502FD2" w:rsidRDefault="00B62D12" w:rsidP="004C75AF">
            <w:pPr>
              <w:rPr>
                <w:lang w:val="it-IT"/>
              </w:rPr>
            </w:pPr>
          </w:p>
        </w:tc>
        <w:tc>
          <w:tcPr>
            <w:tcW w:w="567" w:type="dxa"/>
          </w:tcPr>
          <w:p w14:paraId="0CBB97B9" w14:textId="77777777" w:rsidR="00B62D12" w:rsidRPr="00502FD2" w:rsidRDefault="00B62D12" w:rsidP="004C75AF">
            <w:pPr>
              <w:rPr>
                <w:lang w:val="it-IT"/>
              </w:rPr>
            </w:pPr>
          </w:p>
        </w:tc>
      </w:tr>
    </w:tbl>
    <w:p w14:paraId="7776D839" w14:textId="2736F51A" w:rsidR="00AB4BEA" w:rsidRPr="00502FD2" w:rsidRDefault="00AB4BEA" w:rsidP="004C75AF">
      <w:pPr>
        <w:rPr>
          <w:sz w:val="22"/>
          <w:szCs w:val="22"/>
          <w:lang w:val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310"/>
        <w:gridCol w:w="556"/>
        <w:gridCol w:w="556"/>
        <w:gridCol w:w="556"/>
        <w:gridCol w:w="556"/>
        <w:gridCol w:w="556"/>
        <w:gridCol w:w="556"/>
        <w:gridCol w:w="557"/>
        <w:gridCol w:w="557"/>
        <w:gridCol w:w="557"/>
        <w:gridCol w:w="557"/>
        <w:gridCol w:w="557"/>
        <w:gridCol w:w="557"/>
        <w:gridCol w:w="557"/>
        <w:gridCol w:w="557"/>
        <w:gridCol w:w="557"/>
      </w:tblGrid>
      <w:tr w:rsidR="00B16400" w:rsidRPr="00502FD2" w14:paraId="7FB05898" w14:textId="77777777" w:rsidTr="00050B33">
        <w:trPr>
          <w:trHeight w:val="460"/>
        </w:trPr>
        <w:tc>
          <w:tcPr>
            <w:tcW w:w="23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73FB6AB" w14:textId="37586A23" w:rsidR="00B16400" w:rsidRPr="00502FD2" w:rsidRDefault="001865CD" w:rsidP="005A2BE2">
            <w:pPr>
              <w:rPr>
                <w:lang w:val="it-IT"/>
              </w:rPr>
            </w:pPr>
            <w:r w:rsidRPr="00502FD2">
              <w:rPr>
                <w:lang w:val="it-IT"/>
              </w:rPr>
              <w:t>NOME</w:t>
            </w:r>
            <w:r w:rsidR="00B16400" w:rsidRPr="00502FD2">
              <w:rPr>
                <w:lang w:val="it-IT"/>
              </w:rPr>
              <w:t xml:space="preserve">  </w:t>
            </w:r>
          </w:p>
        </w:tc>
        <w:tc>
          <w:tcPr>
            <w:tcW w:w="556" w:type="dxa"/>
            <w:tcBorders>
              <w:left w:val="single" w:sz="4" w:space="0" w:color="auto"/>
            </w:tcBorders>
          </w:tcPr>
          <w:p w14:paraId="024F8981" w14:textId="77777777" w:rsidR="00B16400" w:rsidRPr="00502FD2" w:rsidRDefault="00B16400" w:rsidP="005A2BE2">
            <w:pPr>
              <w:rPr>
                <w:lang w:val="it-IT"/>
              </w:rPr>
            </w:pPr>
          </w:p>
        </w:tc>
        <w:tc>
          <w:tcPr>
            <w:tcW w:w="556" w:type="dxa"/>
          </w:tcPr>
          <w:p w14:paraId="405AC300" w14:textId="77777777" w:rsidR="00B16400" w:rsidRPr="00502FD2" w:rsidRDefault="00B16400" w:rsidP="005A2BE2">
            <w:pPr>
              <w:rPr>
                <w:lang w:val="it-IT"/>
              </w:rPr>
            </w:pPr>
          </w:p>
        </w:tc>
        <w:tc>
          <w:tcPr>
            <w:tcW w:w="556" w:type="dxa"/>
          </w:tcPr>
          <w:p w14:paraId="74F7A620" w14:textId="77777777" w:rsidR="00B16400" w:rsidRPr="00502FD2" w:rsidRDefault="00B16400" w:rsidP="005A2BE2">
            <w:pPr>
              <w:rPr>
                <w:lang w:val="it-IT"/>
              </w:rPr>
            </w:pPr>
          </w:p>
        </w:tc>
        <w:tc>
          <w:tcPr>
            <w:tcW w:w="556" w:type="dxa"/>
          </w:tcPr>
          <w:p w14:paraId="5BAD0346" w14:textId="77777777" w:rsidR="00B16400" w:rsidRPr="00502FD2" w:rsidRDefault="00B16400" w:rsidP="005A2BE2">
            <w:pPr>
              <w:rPr>
                <w:lang w:val="it-IT"/>
              </w:rPr>
            </w:pPr>
          </w:p>
        </w:tc>
        <w:tc>
          <w:tcPr>
            <w:tcW w:w="556" w:type="dxa"/>
          </w:tcPr>
          <w:p w14:paraId="176372C4" w14:textId="77777777" w:rsidR="00B16400" w:rsidRPr="00502FD2" w:rsidRDefault="00B16400" w:rsidP="005A2BE2">
            <w:pPr>
              <w:rPr>
                <w:lang w:val="it-IT"/>
              </w:rPr>
            </w:pPr>
          </w:p>
        </w:tc>
        <w:tc>
          <w:tcPr>
            <w:tcW w:w="556" w:type="dxa"/>
          </w:tcPr>
          <w:p w14:paraId="5D3696FA" w14:textId="77777777" w:rsidR="00B16400" w:rsidRPr="00502FD2" w:rsidRDefault="00B16400" w:rsidP="005A2BE2">
            <w:pPr>
              <w:rPr>
                <w:lang w:val="it-IT"/>
              </w:rPr>
            </w:pPr>
          </w:p>
        </w:tc>
        <w:tc>
          <w:tcPr>
            <w:tcW w:w="557" w:type="dxa"/>
          </w:tcPr>
          <w:p w14:paraId="124AE37E" w14:textId="77777777" w:rsidR="00B16400" w:rsidRPr="00502FD2" w:rsidRDefault="00B16400" w:rsidP="005A2BE2">
            <w:pPr>
              <w:rPr>
                <w:lang w:val="it-IT"/>
              </w:rPr>
            </w:pPr>
          </w:p>
        </w:tc>
        <w:tc>
          <w:tcPr>
            <w:tcW w:w="557" w:type="dxa"/>
          </w:tcPr>
          <w:p w14:paraId="5E06171D" w14:textId="77777777" w:rsidR="00B16400" w:rsidRPr="00502FD2" w:rsidRDefault="00B16400" w:rsidP="005A2BE2">
            <w:pPr>
              <w:rPr>
                <w:lang w:val="it-IT"/>
              </w:rPr>
            </w:pPr>
          </w:p>
        </w:tc>
        <w:tc>
          <w:tcPr>
            <w:tcW w:w="557" w:type="dxa"/>
          </w:tcPr>
          <w:p w14:paraId="2AB1922C" w14:textId="77777777" w:rsidR="00B16400" w:rsidRPr="00502FD2" w:rsidRDefault="00B16400" w:rsidP="005A2BE2">
            <w:pPr>
              <w:rPr>
                <w:lang w:val="it-IT"/>
              </w:rPr>
            </w:pPr>
          </w:p>
        </w:tc>
        <w:tc>
          <w:tcPr>
            <w:tcW w:w="557" w:type="dxa"/>
          </w:tcPr>
          <w:p w14:paraId="79416544" w14:textId="77777777" w:rsidR="00B16400" w:rsidRPr="00502FD2" w:rsidRDefault="00B16400" w:rsidP="005A2BE2">
            <w:pPr>
              <w:rPr>
                <w:lang w:val="it-IT"/>
              </w:rPr>
            </w:pPr>
          </w:p>
        </w:tc>
        <w:tc>
          <w:tcPr>
            <w:tcW w:w="557" w:type="dxa"/>
          </w:tcPr>
          <w:p w14:paraId="5CD6E640" w14:textId="77777777" w:rsidR="00B16400" w:rsidRPr="00502FD2" w:rsidRDefault="00B16400" w:rsidP="005A2BE2">
            <w:pPr>
              <w:rPr>
                <w:lang w:val="it-IT"/>
              </w:rPr>
            </w:pPr>
          </w:p>
        </w:tc>
        <w:tc>
          <w:tcPr>
            <w:tcW w:w="557" w:type="dxa"/>
          </w:tcPr>
          <w:p w14:paraId="3B4C0B87" w14:textId="77777777" w:rsidR="00B16400" w:rsidRPr="00502FD2" w:rsidRDefault="00B16400" w:rsidP="005A2BE2">
            <w:pPr>
              <w:rPr>
                <w:lang w:val="it-IT"/>
              </w:rPr>
            </w:pPr>
          </w:p>
        </w:tc>
        <w:tc>
          <w:tcPr>
            <w:tcW w:w="557" w:type="dxa"/>
          </w:tcPr>
          <w:p w14:paraId="6F63118F" w14:textId="77777777" w:rsidR="00B16400" w:rsidRPr="00502FD2" w:rsidRDefault="00B16400" w:rsidP="005A2BE2">
            <w:pPr>
              <w:rPr>
                <w:lang w:val="it-IT"/>
              </w:rPr>
            </w:pPr>
          </w:p>
        </w:tc>
        <w:tc>
          <w:tcPr>
            <w:tcW w:w="557" w:type="dxa"/>
          </w:tcPr>
          <w:p w14:paraId="46A57AC8" w14:textId="77777777" w:rsidR="00B16400" w:rsidRPr="00502FD2" w:rsidRDefault="00B16400" w:rsidP="005A2BE2">
            <w:pPr>
              <w:rPr>
                <w:lang w:val="it-IT"/>
              </w:rPr>
            </w:pPr>
          </w:p>
        </w:tc>
        <w:tc>
          <w:tcPr>
            <w:tcW w:w="557" w:type="dxa"/>
          </w:tcPr>
          <w:p w14:paraId="556430C8" w14:textId="77777777" w:rsidR="00B16400" w:rsidRPr="00502FD2" w:rsidRDefault="00B16400" w:rsidP="005A2BE2">
            <w:pPr>
              <w:rPr>
                <w:lang w:val="it-IT"/>
              </w:rPr>
            </w:pPr>
          </w:p>
        </w:tc>
      </w:tr>
    </w:tbl>
    <w:p w14:paraId="23C01D22" w14:textId="77777777" w:rsidR="00713D0B" w:rsidRPr="00502FD2" w:rsidRDefault="00713D0B" w:rsidP="004C75AF">
      <w:pPr>
        <w:rPr>
          <w:sz w:val="22"/>
          <w:szCs w:val="22"/>
          <w:lang w:val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263"/>
        <w:gridCol w:w="567"/>
        <w:gridCol w:w="567"/>
        <w:gridCol w:w="567"/>
        <w:gridCol w:w="567"/>
        <w:gridCol w:w="567"/>
        <w:gridCol w:w="567"/>
        <w:gridCol w:w="567"/>
        <w:gridCol w:w="426"/>
        <w:gridCol w:w="567"/>
        <w:gridCol w:w="567"/>
        <w:gridCol w:w="567"/>
        <w:gridCol w:w="567"/>
        <w:gridCol w:w="567"/>
        <w:gridCol w:w="567"/>
        <w:gridCol w:w="599"/>
      </w:tblGrid>
      <w:tr w:rsidR="00C477B7" w14:paraId="103C3ECF" w14:textId="77777777" w:rsidTr="00C477B7">
        <w:tc>
          <w:tcPr>
            <w:tcW w:w="2263" w:type="dxa"/>
            <w:tcBorders>
              <w:top w:val="nil"/>
              <w:left w:val="nil"/>
              <w:bottom w:val="nil"/>
            </w:tcBorders>
          </w:tcPr>
          <w:p w14:paraId="76A72AEE" w14:textId="1EF5E00F" w:rsidR="00C477B7" w:rsidRDefault="00C477B7" w:rsidP="004C75AF">
            <w:pPr>
              <w:rPr>
                <w:lang w:val="it-IT"/>
              </w:rPr>
            </w:pPr>
            <w:r>
              <w:rPr>
                <w:lang w:val="it-IT"/>
              </w:rPr>
              <w:t>CODICE FISCALE</w:t>
            </w:r>
          </w:p>
          <w:p w14:paraId="0A3110C0" w14:textId="543E389D" w:rsidR="00C477B7" w:rsidRDefault="00C477B7" w:rsidP="004C75AF">
            <w:pPr>
              <w:rPr>
                <w:lang w:val="it-IT"/>
              </w:rPr>
            </w:pPr>
          </w:p>
        </w:tc>
        <w:tc>
          <w:tcPr>
            <w:tcW w:w="567" w:type="dxa"/>
          </w:tcPr>
          <w:p w14:paraId="175C5A2A" w14:textId="77777777" w:rsidR="00C477B7" w:rsidRDefault="00C477B7" w:rsidP="004C75AF">
            <w:pPr>
              <w:rPr>
                <w:lang w:val="it-IT"/>
              </w:rPr>
            </w:pPr>
          </w:p>
        </w:tc>
        <w:tc>
          <w:tcPr>
            <w:tcW w:w="567" w:type="dxa"/>
          </w:tcPr>
          <w:p w14:paraId="4CFBAA84" w14:textId="77777777" w:rsidR="00C477B7" w:rsidRDefault="00C477B7" w:rsidP="004C75AF">
            <w:pPr>
              <w:rPr>
                <w:lang w:val="it-IT"/>
              </w:rPr>
            </w:pPr>
          </w:p>
        </w:tc>
        <w:tc>
          <w:tcPr>
            <w:tcW w:w="567" w:type="dxa"/>
          </w:tcPr>
          <w:p w14:paraId="6DC958B3" w14:textId="77777777" w:rsidR="00C477B7" w:rsidRDefault="00C477B7" w:rsidP="004C75AF">
            <w:pPr>
              <w:rPr>
                <w:lang w:val="it-IT"/>
              </w:rPr>
            </w:pPr>
          </w:p>
        </w:tc>
        <w:tc>
          <w:tcPr>
            <w:tcW w:w="567" w:type="dxa"/>
          </w:tcPr>
          <w:p w14:paraId="605CC78E" w14:textId="77777777" w:rsidR="00C477B7" w:rsidRDefault="00C477B7" w:rsidP="004C75AF">
            <w:pPr>
              <w:rPr>
                <w:lang w:val="it-IT"/>
              </w:rPr>
            </w:pPr>
          </w:p>
        </w:tc>
        <w:tc>
          <w:tcPr>
            <w:tcW w:w="567" w:type="dxa"/>
          </w:tcPr>
          <w:p w14:paraId="62608E97" w14:textId="77777777" w:rsidR="00C477B7" w:rsidRDefault="00C477B7" w:rsidP="004C75AF">
            <w:pPr>
              <w:rPr>
                <w:lang w:val="it-IT"/>
              </w:rPr>
            </w:pPr>
          </w:p>
        </w:tc>
        <w:tc>
          <w:tcPr>
            <w:tcW w:w="567" w:type="dxa"/>
          </w:tcPr>
          <w:p w14:paraId="2D4B284C" w14:textId="77777777" w:rsidR="00C477B7" w:rsidRDefault="00C477B7" w:rsidP="004C75AF">
            <w:pPr>
              <w:rPr>
                <w:lang w:val="it-IT"/>
              </w:rPr>
            </w:pPr>
          </w:p>
        </w:tc>
        <w:tc>
          <w:tcPr>
            <w:tcW w:w="567" w:type="dxa"/>
          </w:tcPr>
          <w:p w14:paraId="3755C599" w14:textId="77777777" w:rsidR="00C477B7" w:rsidRDefault="00C477B7" w:rsidP="004C75AF">
            <w:pPr>
              <w:rPr>
                <w:lang w:val="it-IT"/>
              </w:rPr>
            </w:pPr>
          </w:p>
        </w:tc>
        <w:tc>
          <w:tcPr>
            <w:tcW w:w="426" w:type="dxa"/>
          </w:tcPr>
          <w:p w14:paraId="708A5E30" w14:textId="77777777" w:rsidR="00C477B7" w:rsidRDefault="00C477B7" w:rsidP="004C75AF">
            <w:pPr>
              <w:rPr>
                <w:lang w:val="it-IT"/>
              </w:rPr>
            </w:pPr>
          </w:p>
        </w:tc>
        <w:tc>
          <w:tcPr>
            <w:tcW w:w="567" w:type="dxa"/>
          </w:tcPr>
          <w:p w14:paraId="074C4EF4" w14:textId="77777777" w:rsidR="00C477B7" w:rsidRDefault="00C477B7" w:rsidP="004C75AF">
            <w:pPr>
              <w:rPr>
                <w:lang w:val="it-IT"/>
              </w:rPr>
            </w:pPr>
          </w:p>
        </w:tc>
        <w:tc>
          <w:tcPr>
            <w:tcW w:w="567" w:type="dxa"/>
          </w:tcPr>
          <w:p w14:paraId="157D8F54" w14:textId="77777777" w:rsidR="00C477B7" w:rsidRDefault="00C477B7" w:rsidP="004C75AF">
            <w:pPr>
              <w:rPr>
                <w:lang w:val="it-IT"/>
              </w:rPr>
            </w:pPr>
          </w:p>
        </w:tc>
        <w:tc>
          <w:tcPr>
            <w:tcW w:w="567" w:type="dxa"/>
          </w:tcPr>
          <w:p w14:paraId="0CF05532" w14:textId="77777777" w:rsidR="00C477B7" w:rsidRDefault="00C477B7" w:rsidP="004C75AF">
            <w:pPr>
              <w:rPr>
                <w:lang w:val="it-IT"/>
              </w:rPr>
            </w:pPr>
          </w:p>
        </w:tc>
        <w:tc>
          <w:tcPr>
            <w:tcW w:w="567" w:type="dxa"/>
          </w:tcPr>
          <w:p w14:paraId="7B01242B" w14:textId="77777777" w:rsidR="00C477B7" w:rsidRDefault="00C477B7" w:rsidP="004C75AF">
            <w:pPr>
              <w:rPr>
                <w:lang w:val="it-IT"/>
              </w:rPr>
            </w:pPr>
          </w:p>
        </w:tc>
        <w:tc>
          <w:tcPr>
            <w:tcW w:w="567" w:type="dxa"/>
          </w:tcPr>
          <w:p w14:paraId="75D590FC" w14:textId="77777777" w:rsidR="00C477B7" w:rsidRDefault="00C477B7" w:rsidP="004C75AF">
            <w:pPr>
              <w:rPr>
                <w:lang w:val="it-IT"/>
              </w:rPr>
            </w:pPr>
          </w:p>
        </w:tc>
        <w:tc>
          <w:tcPr>
            <w:tcW w:w="567" w:type="dxa"/>
          </w:tcPr>
          <w:p w14:paraId="1D280E0F" w14:textId="77777777" w:rsidR="00C477B7" w:rsidRDefault="00C477B7" w:rsidP="004C75AF">
            <w:pPr>
              <w:rPr>
                <w:lang w:val="it-IT"/>
              </w:rPr>
            </w:pPr>
          </w:p>
        </w:tc>
        <w:tc>
          <w:tcPr>
            <w:tcW w:w="599" w:type="dxa"/>
          </w:tcPr>
          <w:p w14:paraId="24B00854" w14:textId="77777777" w:rsidR="00C477B7" w:rsidRDefault="00C477B7" w:rsidP="004C75AF">
            <w:pPr>
              <w:rPr>
                <w:lang w:val="it-IT"/>
              </w:rPr>
            </w:pPr>
          </w:p>
        </w:tc>
      </w:tr>
    </w:tbl>
    <w:p w14:paraId="63358B68" w14:textId="77777777" w:rsidR="00B16400" w:rsidRDefault="00B16400" w:rsidP="004C75AF">
      <w:pPr>
        <w:rPr>
          <w:sz w:val="22"/>
          <w:szCs w:val="22"/>
          <w:lang w:val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310"/>
        <w:gridCol w:w="556"/>
        <w:gridCol w:w="556"/>
        <w:gridCol w:w="556"/>
        <w:gridCol w:w="556"/>
        <w:gridCol w:w="556"/>
        <w:gridCol w:w="556"/>
        <w:gridCol w:w="557"/>
        <w:gridCol w:w="557"/>
        <w:gridCol w:w="557"/>
        <w:gridCol w:w="557"/>
        <w:gridCol w:w="557"/>
        <w:gridCol w:w="557"/>
        <w:gridCol w:w="557"/>
        <w:gridCol w:w="557"/>
        <w:gridCol w:w="557"/>
      </w:tblGrid>
      <w:tr w:rsidR="00B16400" w:rsidRPr="00502FD2" w14:paraId="2E9416D6" w14:textId="77777777" w:rsidTr="00050B33">
        <w:trPr>
          <w:trHeight w:val="460"/>
        </w:trPr>
        <w:tc>
          <w:tcPr>
            <w:tcW w:w="23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93613F1" w14:textId="10EE8CF0" w:rsidR="00B16400" w:rsidRPr="00502FD2" w:rsidRDefault="001865CD" w:rsidP="005A2BE2">
            <w:pPr>
              <w:rPr>
                <w:lang w:val="it-IT"/>
              </w:rPr>
            </w:pPr>
            <w:r w:rsidRPr="00502FD2">
              <w:rPr>
                <w:lang w:val="it-IT"/>
              </w:rPr>
              <w:t>DATA DI NASCITA</w:t>
            </w:r>
            <w:r w:rsidR="00B16400" w:rsidRPr="00502FD2">
              <w:rPr>
                <w:lang w:val="it-IT"/>
              </w:rPr>
              <w:t xml:space="preserve">  </w:t>
            </w:r>
          </w:p>
        </w:tc>
        <w:tc>
          <w:tcPr>
            <w:tcW w:w="556" w:type="dxa"/>
            <w:tcBorders>
              <w:left w:val="single" w:sz="4" w:space="0" w:color="auto"/>
            </w:tcBorders>
          </w:tcPr>
          <w:p w14:paraId="4AA7C969" w14:textId="77777777" w:rsidR="00B16400" w:rsidRPr="00502FD2" w:rsidRDefault="00B16400" w:rsidP="005A2BE2">
            <w:pPr>
              <w:rPr>
                <w:lang w:val="it-IT"/>
              </w:rPr>
            </w:pPr>
          </w:p>
        </w:tc>
        <w:tc>
          <w:tcPr>
            <w:tcW w:w="556" w:type="dxa"/>
          </w:tcPr>
          <w:p w14:paraId="21E69837" w14:textId="77777777" w:rsidR="00B16400" w:rsidRPr="00502FD2" w:rsidRDefault="00B16400" w:rsidP="005A2BE2">
            <w:pPr>
              <w:rPr>
                <w:lang w:val="it-IT"/>
              </w:rPr>
            </w:pPr>
          </w:p>
        </w:tc>
        <w:tc>
          <w:tcPr>
            <w:tcW w:w="556" w:type="dxa"/>
          </w:tcPr>
          <w:p w14:paraId="266A2C01" w14:textId="77777777" w:rsidR="00B16400" w:rsidRPr="00502FD2" w:rsidRDefault="00B16400" w:rsidP="005A2BE2">
            <w:pPr>
              <w:rPr>
                <w:lang w:val="it-IT"/>
              </w:rPr>
            </w:pPr>
          </w:p>
        </w:tc>
        <w:tc>
          <w:tcPr>
            <w:tcW w:w="556" w:type="dxa"/>
          </w:tcPr>
          <w:p w14:paraId="5226FAC7" w14:textId="77777777" w:rsidR="00B16400" w:rsidRPr="00502FD2" w:rsidRDefault="00B16400" w:rsidP="005A2BE2">
            <w:pPr>
              <w:rPr>
                <w:lang w:val="it-IT"/>
              </w:rPr>
            </w:pPr>
          </w:p>
        </w:tc>
        <w:tc>
          <w:tcPr>
            <w:tcW w:w="556" w:type="dxa"/>
          </w:tcPr>
          <w:p w14:paraId="3C6F8B05" w14:textId="77777777" w:rsidR="00B16400" w:rsidRPr="00502FD2" w:rsidRDefault="00B16400" w:rsidP="005A2BE2">
            <w:pPr>
              <w:rPr>
                <w:lang w:val="it-IT"/>
              </w:rPr>
            </w:pPr>
          </w:p>
        </w:tc>
        <w:tc>
          <w:tcPr>
            <w:tcW w:w="556" w:type="dxa"/>
          </w:tcPr>
          <w:p w14:paraId="1E3519C8" w14:textId="77777777" w:rsidR="00B16400" w:rsidRPr="00502FD2" w:rsidRDefault="00B16400" w:rsidP="005A2BE2">
            <w:pPr>
              <w:rPr>
                <w:lang w:val="it-IT"/>
              </w:rPr>
            </w:pPr>
          </w:p>
        </w:tc>
        <w:tc>
          <w:tcPr>
            <w:tcW w:w="557" w:type="dxa"/>
          </w:tcPr>
          <w:p w14:paraId="762AD4C3" w14:textId="77777777" w:rsidR="00B16400" w:rsidRPr="00502FD2" w:rsidRDefault="00B16400" w:rsidP="005A2BE2">
            <w:pPr>
              <w:rPr>
                <w:lang w:val="it-IT"/>
              </w:rPr>
            </w:pPr>
          </w:p>
        </w:tc>
        <w:tc>
          <w:tcPr>
            <w:tcW w:w="557" w:type="dxa"/>
          </w:tcPr>
          <w:p w14:paraId="64312523" w14:textId="77777777" w:rsidR="00B16400" w:rsidRPr="00502FD2" w:rsidRDefault="00B16400" w:rsidP="005A2BE2">
            <w:pPr>
              <w:rPr>
                <w:lang w:val="it-IT"/>
              </w:rPr>
            </w:pPr>
          </w:p>
        </w:tc>
        <w:tc>
          <w:tcPr>
            <w:tcW w:w="557" w:type="dxa"/>
          </w:tcPr>
          <w:p w14:paraId="4C6AA9EC" w14:textId="77777777" w:rsidR="00B16400" w:rsidRPr="00502FD2" w:rsidRDefault="00B16400" w:rsidP="005A2BE2">
            <w:pPr>
              <w:rPr>
                <w:lang w:val="it-IT"/>
              </w:rPr>
            </w:pPr>
          </w:p>
        </w:tc>
        <w:tc>
          <w:tcPr>
            <w:tcW w:w="557" w:type="dxa"/>
          </w:tcPr>
          <w:p w14:paraId="3305A664" w14:textId="77777777" w:rsidR="00B16400" w:rsidRPr="00502FD2" w:rsidRDefault="00B16400" w:rsidP="005A2BE2">
            <w:pPr>
              <w:rPr>
                <w:lang w:val="it-IT"/>
              </w:rPr>
            </w:pPr>
          </w:p>
        </w:tc>
        <w:tc>
          <w:tcPr>
            <w:tcW w:w="557" w:type="dxa"/>
          </w:tcPr>
          <w:p w14:paraId="7ACD1421" w14:textId="77777777" w:rsidR="00B16400" w:rsidRPr="00502FD2" w:rsidRDefault="00B16400" w:rsidP="005A2BE2">
            <w:pPr>
              <w:rPr>
                <w:lang w:val="it-IT"/>
              </w:rPr>
            </w:pPr>
          </w:p>
        </w:tc>
        <w:tc>
          <w:tcPr>
            <w:tcW w:w="557" w:type="dxa"/>
          </w:tcPr>
          <w:p w14:paraId="288A32F8" w14:textId="77777777" w:rsidR="00B16400" w:rsidRPr="00502FD2" w:rsidRDefault="00B16400" w:rsidP="005A2BE2">
            <w:pPr>
              <w:rPr>
                <w:lang w:val="it-IT"/>
              </w:rPr>
            </w:pPr>
          </w:p>
        </w:tc>
        <w:tc>
          <w:tcPr>
            <w:tcW w:w="557" w:type="dxa"/>
          </w:tcPr>
          <w:p w14:paraId="58D22D08" w14:textId="77777777" w:rsidR="00B16400" w:rsidRPr="00502FD2" w:rsidRDefault="00B16400" w:rsidP="005A2BE2">
            <w:pPr>
              <w:rPr>
                <w:lang w:val="it-IT"/>
              </w:rPr>
            </w:pPr>
          </w:p>
        </w:tc>
        <w:tc>
          <w:tcPr>
            <w:tcW w:w="557" w:type="dxa"/>
          </w:tcPr>
          <w:p w14:paraId="12167D0D" w14:textId="77777777" w:rsidR="00B16400" w:rsidRPr="00502FD2" w:rsidRDefault="00B16400" w:rsidP="005A2BE2">
            <w:pPr>
              <w:rPr>
                <w:lang w:val="it-IT"/>
              </w:rPr>
            </w:pPr>
          </w:p>
        </w:tc>
        <w:tc>
          <w:tcPr>
            <w:tcW w:w="557" w:type="dxa"/>
          </w:tcPr>
          <w:p w14:paraId="03C819D8" w14:textId="77777777" w:rsidR="00B16400" w:rsidRPr="00502FD2" w:rsidRDefault="00B16400" w:rsidP="005A2BE2">
            <w:pPr>
              <w:rPr>
                <w:lang w:val="it-IT"/>
              </w:rPr>
            </w:pPr>
          </w:p>
        </w:tc>
      </w:tr>
    </w:tbl>
    <w:p w14:paraId="246B32E4" w14:textId="77777777" w:rsidR="00713D0B" w:rsidRPr="00502FD2" w:rsidRDefault="00713D0B" w:rsidP="004C75AF">
      <w:pPr>
        <w:rPr>
          <w:sz w:val="22"/>
          <w:szCs w:val="22"/>
          <w:lang w:val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329"/>
        <w:gridCol w:w="555"/>
        <w:gridCol w:w="555"/>
        <w:gridCol w:w="555"/>
        <w:gridCol w:w="555"/>
        <w:gridCol w:w="555"/>
        <w:gridCol w:w="556"/>
        <w:gridCol w:w="556"/>
        <w:gridCol w:w="556"/>
        <w:gridCol w:w="556"/>
        <w:gridCol w:w="556"/>
        <w:gridCol w:w="556"/>
        <w:gridCol w:w="556"/>
        <w:gridCol w:w="556"/>
        <w:gridCol w:w="556"/>
        <w:gridCol w:w="556"/>
      </w:tblGrid>
      <w:tr w:rsidR="00B16400" w:rsidRPr="00502FD2" w14:paraId="538AE27E" w14:textId="77777777" w:rsidTr="00050B33">
        <w:trPr>
          <w:trHeight w:val="460"/>
        </w:trPr>
        <w:tc>
          <w:tcPr>
            <w:tcW w:w="23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9DDB2BC" w14:textId="6A512E57" w:rsidR="00B16400" w:rsidRPr="00502FD2" w:rsidRDefault="001865CD" w:rsidP="005A2BE2">
            <w:pPr>
              <w:rPr>
                <w:lang w:val="it-IT"/>
              </w:rPr>
            </w:pPr>
            <w:r w:rsidRPr="00502FD2">
              <w:rPr>
                <w:lang w:val="it-IT"/>
              </w:rPr>
              <w:t>LUOGO DI NASCITA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391EAEF0" w14:textId="77777777" w:rsidR="00B16400" w:rsidRPr="00502FD2" w:rsidRDefault="00B16400" w:rsidP="005A2BE2">
            <w:pPr>
              <w:rPr>
                <w:lang w:val="it-IT"/>
              </w:rPr>
            </w:pPr>
          </w:p>
        </w:tc>
        <w:tc>
          <w:tcPr>
            <w:tcW w:w="567" w:type="dxa"/>
          </w:tcPr>
          <w:p w14:paraId="692A0274" w14:textId="77777777" w:rsidR="00B16400" w:rsidRPr="00502FD2" w:rsidRDefault="00B16400" w:rsidP="005A2BE2">
            <w:pPr>
              <w:rPr>
                <w:lang w:val="it-IT"/>
              </w:rPr>
            </w:pPr>
          </w:p>
        </w:tc>
        <w:tc>
          <w:tcPr>
            <w:tcW w:w="567" w:type="dxa"/>
          </w:tcPr>
          <w:p w14:paraId="0BAD111B" w14:textId="77777777" w:rsidR="00B16400" w:rsidRPr="00502FD2" w:rsidRDefault="00B16400" w:rsidP="005A2BE2">
            <w:pPr>
              <w:rPr>
                <w:lang w:val="it-IT"/>
              </w:rPr>
            </w:pPr>
          </w:p>
        </w:tc>
        <w:tc>
          <w:tcPr>
            <w:tcW w:w="567" w:type="dxa"/>
          </w:tcPr>
          <w:p w14:paraId="0976010B" w14:textId="77777777" w:rsidR="00B16400" w:rsidRPr="00502FD2" w:rsidRDefault="00B16400" w:rsidP="005A2BE2">
            <w:pPr>
              <w:rPr>
                <w:lang w:val="it-IT"/>
              </w:rPr>
            </w:pPr>
          </w:p>
        </w:tc>
        <w:tc>
          <w:tcPr>
            <w:tcW w:w="567" w:type="dxa"/>
          </w:tcPr>
          <w:p w14:paraId="0F12BA5F" w14:textId="77777777" w:rsidR="00B16400" w:rsidRPr="00502FD2" w:rsidRDefault="00B16400" w:rsidP="005A2BE2">
            <w:pPr>
              <w:rPr>
                <w:lang w:val="it-IT"/>
              </w:rPr>
            </w:pPr>
          </w:p>
        </w:tc>
        <w:tc>
          <w:tcPr>
            <w:tcW w:w="567" w:type="dxa"/>
          </w:tcPr>
          <w:p w14:paraId="5C848AE7" w14:textId="77777777" w:rsidR="00B16400" w:rsidRPr="00502FD2" w:rsidRDefault="00B16400" w:rsidP="005A2BE2">
            <w:pPr>
              <w:rPr>
                <w:lang w:val="it-IT"/>
              </w:rPr>
            </w:pPr>
          </w:p>
        </w:tc>
        <w:tc>
          <w:tcPr>
            <w:tcW w:w="567" w:type="dxa"/>
          </w:tcPr>
          <w:p w14:paraId="63D1A931" w14:textId="77777777" w:rsidR="00B16400" w:rsidRPr="00502FD2" w:rsidRDefault="00B16400" w:rsidP="005A2BE2">
            <w:pPr>
              <w:rPr>
                <w:lang w:val="it-IT"/>
              </w:rPr>
            </w:pPr>
          </w:p>
        </w:tc>
        <w:tc>
          <w:tcPr>
            <w:tcW w:w="567" w:type="dxa"/>
          </w:tcPr>
          <w:p w14:paraId="7D549E81" w14:textId="77777777" w:rsidR="00B16400" w:rsidRPr="00502FD2" w:rsidRDefault="00B16400" w:rsidP="005A2BE2">
            <w:pPr>
              <w:rPr>
                <w:lang w:val="it-IT"/>
              </w:rPr>
            </w:pPr>
          </w:p>
        </w:tc>
        <w:tc>
          <w:tcPr>
            <w:tcW w:w="567" w:type="dxa"/>
          </w:tcPr>
          <w:p w14:paraId="3251B5AC" w14:textId="77777777" w:rsidR="00B16400" w:rsidRPr="00502FD2" w:rsidRDefault="00B16400" w:rsidP="005A2BE2">
            <w:pPr>
              <w:rPr>
                <w:lang w:val="it-IT"/>
              </w:rPr>
            </w:pPr>
          </w:p>
        </w:tc>
        <w:tc>
          <w:tcPr>
            <w:tcW w:w="567" w:type="dxa"/>
          </w:tcPr>
          <w:p w14:paraId="03B3563D" w14:textId="77777777" w:rsidR="00B16400" w:rsidRPr="00502FD2" w:rsidRDefault="00B16400" w:rsidP="005A2BE2">
            <w:pPr>
              <w:rPr>
                <w:lang w:val="it-IT"/>
              </w:rPr>
            </w:pPr>
          </w:p>
        </w:tc>
        <w:tc>
          <w:tcPr>
            <w:tcW w:w="567" w:type="dxa"/>
          </w:tcPr>
          <w:p w14:paraId="120011F8" w14:textId="77777777" w:rsidR="00B16400" w:rsidRPr="00502FD2" w:rsidRDefault="00B16400" w:rsidP="005A2BE2">
            <w:pPr>
              <w:rPr>
                <w:lang w:val="it-IT"/>
              </w:rPr>
            </w:pPr>
          </w:p>
        </w:tc>
        <w:tc>
          <w:tcPr>
            <w:tcW w:w="567" w:type="dxa"/>
          </w:tcPr>
          <w:p w14:paraId="27BE063A" w14:textId="77777777" w:rsidR="00B16400" w:rsidRPr="00502FD2" w:rsidRDefault="00B16400" w:rsidP="005A2BE2">
            <w:pPr>
              <w:rPr>
                <w:lang w:val="it-IT"/>
              </w:rPr>
            </w:pPr>
          </w:p>
        </w:tc>
        <w:tc>
          <w:tcPr>
            <w:tcW w:w="567" w:type="dxa"/>
          </w:tcPr>
          <w:p w14:paraId="40019C36" w14:textId="77777777" w:rsidR="00B16400" w:rsidRPr="00502FD2" w:rsidRDefault="00B16400" w:rsidP="005A2BE2">
            <w:pPr>
              <w:rPr>
                <w:lang w:val="it-IT"/>
              </w:rPr>
            </w:pPr>
          </w:p>
        </w:tc>
        <w:tc>
          <w:tcPr>
            <w:tcW w:w="567" w:type="dxa"/>
          </w:tcPr>
          <w:p w14:paraId="18D2A5DA" w14:textId="77777777" w:rsidR="00B16400" w:rsidRPr="00502FD2" w:rsidRDefault="00B16400" w:rsidP="005A2BE2">
            <w:pPr>
              <w:rPr>
                <w:lang w:val="it-IT"/>
              </w:rPr>
            </w:pPr>
          </w:p>
        </w:tc>
        <w:tc>
          <w:tcPr>
            <w:tcW w:w="567" w:type="dxa"/>
          </w:tcPr>
          <w:p w14:paraId="643154B0" w14:textId="77777777" w:rsidR="00B16400" w:rsidRPr="00502FD2" w:rsidRDefault="00B16400" w:rsidP="005A2BE2">
            <w:pPr>
              <w:rPr>
                <w:lang w:val="it-IT"/>
              </w:rPr>
            </w:pPr>
          </w:p>
        </w:tc>
      </w:tr>
    </w:tbl>
    <w:p w14:paraId="7452DC63" w14:textId="327189A1" w:rsidR="00B16400" w:rsidRPr="00502FD2" w:rsidRDefault="00B16400" w:rsidP="004C75AF">
      <w:pPr>
        <w:rPr>
          <w:sz w:val="22"/>
          <w:szCs w:val="22"/>
          <w:lang w:val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337"/>
        <w:gridCol w:w="556"/>
        <w:gridCol w:w="556"/>
        <w:gridCol w:w="555"/>
        <w:gridCol w:w="555"/>
        <w:gridCol w:w="555"/>
        <w:gridCol w:w="555"/>
        <w:gridCol w:w="555"/>
        <w:gridCol w:w="555"/>
        <w:gridCol w:w="555"/>
        <w:gridCol w:w="555"/>
        <w:gridCol w:w="555"/>
        <w:gridCol w:w="555"/>
        <w:gridCol w:w="555"/>
        <w:gridCol w:w="555"/>
        <w:gridCol w:w="555"/>
      </w:tblGrid>
      <w:tr w:rsidR="00502FD2" w:rsidRPr="00502FD2" w14:paraId="3943E1F3" w14:textId="77777777" w:rsidTr="00050B33">
        <w:trPr>
          <w:trHeight w:val="460"/>
        </w:trPr>
        <w:tc>
          <w:tcPr>
            <w:tcW w:w="23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B3CEBD7" w14:textId="757729FC" w:rsidR="00B16400" w:rsidRPr="00502FD2" w:rsidRDefault="001865CD" w:rsidP="005A2BE2">
            <w:pPr>
              <w:rPr>
                <w:lang w:val="it-IT"/>
              </w:rPr>
            </w:pPr>
            <w:r w:rsidRPr="00502FD2">
              <w:rPr>
                <w:lang w:val="it-IT"/>
              </w:rPr>
              <w:t>PROVINCIA</w:t>
            </w:r>
            <w:r w:rsidR="00B16400" w:rsidRPr="00502FD2">
              <w:rPr>
                <w:lang w:val="it-IT"/>
              </w:rPr>
              <w:t xml:space="preserve">   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1B3089F9" w14:textId="77777777" w:rsidR="00B16400" w:rsidRPr="00502FD2" w:rsidRDefault="00B16400" w:rsidP="005A2BE2">
            <w:pPr>
              <w:rPr>
                <w:lang w:val="it-IT"/>
              </w:rPr>
            </w:pPr>
          </w:p>
        </w:tc>
        <w:tc>
          <w:tcPr>
            <w:tcW w:w="567" w:type="dxa"/>
          </w:tcPr>
          <w:p w14:paraId="3029DA78" w14:textId="77777777" w:rsidR="00B16400" w:rsidRPr="00502FD2" w:rsidRDefault="00B16400" w:rsidP="005A2BE2">
            <w:pPr>
              <w:rPr>
                <w:lang w:val="it-IT"/>
              </w:rPr>
            </w:pPr>
          </w:p>
        </w:tc>
        <w:tc>
          <w:tcPr>
            <w:tcW w:w="567" w:type="dxa"/>
          </w:tcPr>
          <w:p w14:paraId="50AEEC3C" w14:textId="77777777" w:rsidR="00B16400" w:rsidRPr="00502FD2" w:rsidRDefault="00B16400" w:rsidP="005A2BE2">
            <w:pPr>
              <w:rPr>
                <w:lang w:val="it-IT"/>
              </w:rPr>
            </w:pPr>
          </w:p>
        </w:tc>
        <w:tc>
          <w:tcPr>
            <w:tcW w:w="567" w:type="dxa"/>
          </w:tcPr>
          <w:p w14:paraId="61A98DF1" w14:textId="77777777" w:rsidR="00B16400" w:rsidRPr="00502FD2" w:rsidRDefault="00B16400" w:rsidP="005A2BE2">
            <w:pPr>
              <w:rPr>
                <w:lang w:val="it-IT"/>
              </w:rPr>
            </w:pPr>
          </w:p>
        </w:tc>
        <w:tc>
          <w:tcPr>
            <w:tcW w:w="567" w:type="dxa"/>
          </w:tcPr>
          <w:p w14:paraId="40B72FB7" w14:textId="77777777" w:rsidR="00B16400" w:rsidRPr="00502FD2" w:rsidRDefault="00B16400" w:rsidP="005A2BE2">
            <w:pPr>
              <w:rPr>
                <w:lang w:val="it-IT"/>
              </w:rPr>
            </w:pPr>
          </w:p>
        </w:tc>
        <w:tc>
          <w:tcPr>
            <w:tcW w:w="567" w:type="dxa"/>
          </w:tcPr>
          <w:p w14:paraId="4EAE5F2A" w14:textId="77777777" w:rsidR="00B16400" w:rsidRPr="00502FD2" w:rsidRDefault="00B16400" w:rsidP="005A2BE2">
            <w:pPr>
              <w:rPr>
                <w:lang w:val="it-IT"/>
              </w:rPr>
            </w:pPr>
          </w:p>
        </w:tc>
        <w:tc>
          <w:tcPr>
            <w:tcW w:w="567" w:type="dxa"/>
          </w:tcPr>
          <w:p w14:paraId="1285A660" w14:textId="77777777" w:rsidR="00B16400" w:rsidRPr="00502FD2" w:rsidRDefault="00B16400" w:rsidP="005A2BE2">
            <w:pPr>
              <w:rPr>
                <w:lang w:val="it-IT"/>
              </w:rPr>
            </w:pPr>
          </w:p>
        </w:tc>
        <w:tc>
          <w:tcPr>
            <w:tcW w:w="567" w:type="dxa"/>
          </w:tcPr>
          <w:p w14:paraId="2C4C7BBB" w14:textId="77777777" w:rsidR="00B16400" w:rsidRPr="00502FD2" w:rsidRDefault="00B16400" w:rsidP="005A2BE2">
            <w:pPr>
              <w:rPr>
                <w:lang w:val="it-IT"/>
              </w:rPr>
            </w:pPr>
          </w:p>
        </w:tc>
        <w:tc>
          <w:tcPr>
            <w:tcW w:w="567" w:type="dxa"/>
          </w:tcPr>
          <w:p w14:paraId="0D337A05" w14:textId="77777777" w:rsidR="00B16400" w:rsidRPr="00502FD2" w:rsidRDefault="00B16400" w:rsidP="005A2BE2">
            <w:pPr>
              <w:rPr>
                <w:lang w:val="it-IT"/>
              </w:rPr>
            </w:pPr>
          </w:p>
        </w:tc>
        <w:tc>
          <w:tcPr>
            <w:tcW w:w="567" w:type="dxa"/>
          </w:tcPr>
          <w:p w14:paraId="0ADCD76E" w14:textId="77777777" w:rsidR="00B16400" w:rsidRPr="00502FD2" w:rsidRDefault="00B16400" w:rsidP="005A2BE2">
            <w:pPr>
              <w:rPr>
                <w:lang w:val="it-IT"/>
              </w:rPr>
            </w:pPr>
          </w:p>
        </w:tc>
        <w:tc>
          <w:tcPr>
            <w:tcW w:w="567" w:type="dxa"/>
          </w:tcPr>
          <w:p w14:paraId="5541409F" w14:textId="77777777" w:rsidR="00B16400" w:rsidRPr="00502FD2" w:rsidRDefault="00B16400" w:rsidP="005A2BE2">
            <w:pPr>
              <w:rPr>
                <w:lang w:val="it-IT"/>
              </w:rPr>
            </w:pPr>
          </w:p>
        </w:tc>
        <w:tc>
          <w:tcPr>
            <w:tcW w:w="567" w:type="dxa"/>
          </w:tcPr>
          <w:p w14:paraId="4358ED4D" w14:textId="77777777" w:rsidR="00B16400" w:rsidRPr="00502FD2" w:rsidRDefault="00B16400" w:rsidP="005A2BE2">
            <w:pPr>
              <w:rPr>
                <w:lang w:val="it-IT"/>
              </w:rPr>
            </w:pPr>
          </w:p>
        </w:tc>
        <w:tc>
          <w:tcPr>
            <w:tcW w:w="567" w:type="dxa"/>
          </w:tcPr>
          <w:p w14:paraId="45947F22" w14:textId="77777777" w:rsidR="00B16400" w:rsidRPr="00502FD2" w:rsidRDefault="00B16400" w:rsidP="005A2BE2">
            <w:pPr>
              <w:rPr>
                <w:lang w:val="it-IT"/>
              </w:rPr>
            </w:pPr>
          </w:p>
        </w:tc>
        <w:tc>
          <w:tcPr>
            <w:tcW w:w="567" w:type="dxa"/>
          </w:tcPr>
          <w:p w14:paraId="6CDE2539" w14:textId="77777777" w:rsidR="00B16400" w:rsidRPr="00502FD2" w:rsidRDefault="00B16400" w:rsidP="005A2BE2">
            <w:pPr>
              <w:rPr>
                <w:lang w:val="it-IT"/>
              </w:rPr>
            </w:pPr>
          </w:p>
        </w:tc>
        <w:tc>
          <w:tcPr>
            <w:tcW w:w="567" w:type="dxa"/>
          </w:tcPr>
          <w:p w14:paraId="2146EECD" w14:textId="77777777" w:rsidR="00B16400" w:rsidRPr="00502FD2" w:rsidRDefault="00B16400" w:rsidP="005A2BE2">
            <w:pPr>
              <w:rPr>
                <w:lang w:val="it-IT"/>
              </w:rPr>
            </w:pPr>
          </w:p>
        </w:tc>
      </w:tr>
    </w:tbl>
    <w:p w14:paraId="691F278B" w14:textId="013ABAE1" w:rsidR="00B16400" w:rsidRPr="00502FD2" w:rsidRDefault="00B16400" w:rsidP="004C75AF">
      <w:pPr>
        <w:rPr>
          <w:sz w:val="22"/>
          <w:szCs w:val="22"/>
          <w:lang w:val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333"/>
        <w:gridCol w:w="556"/>
        <w:gridCol w:w="556"/>
        <w:gridCol w:w="556"/>
        <w:gridCol w:w="556"/>
        <w:gridCol w:w="556"/>
        <w:gridCol w:w="556"/>
        <w:gridCol w:w="555"/>
        <w:gridCol w:w="555"/>
        <w:gridCol w:w="555"/>
        <w:gridCol w:w="555"/>
        <w:gridCol w:w="555"/>
        <w:gridCol w:w="555"/>
        <w:gridCol w:w="555"/>
        <w:gridCol w:w="555"/>
        <w:gridCol w:w="555"/>
      </w:tblGrid>
      <w:tr w:rsidR="00B16400" w:rsidRPr="00502FD2" w14:paraId="636832CC" w14:textId="77777777" w:rsidTr="00050B33">
        <w:trPr>
          <w:trHeight w:val="460"/>
        </w:trPr>
        <w:tc>
          <w:tcPr>
            <w:tcW w:w="23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C4F7D6C" w14:textId="67042849" w:rsidR="00B16400" w:rsidRPr="00502FD2" w:rsidRDefault="001865CD" w:rsidP="005A2BE2">
            <w:pPr>
              <w:rPr>
                <w:lang w:val="it-IT"/>
              </w:rPr>
            </w:pPr>
            <w:r w:rsidRPr="00502FD2">
              <w:rPr>
                <w:lang w:val="it-IT"/>
              </w:rPr>
              <w:t>COMUNE DI RES.ZA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308B6AF5" w14:textId="77777777" w:rsidR="00B16400" w:rsidRPr="00502FD2" w:rsidRDefault="00B16400" w:rsidP="005A2BE2">
            <w:pPr>
              <w:rPr>
                <w:lang w:val="it-IT"/>
              </w:rPr>
            </w:pPr>
          </w:p>
        </w:tc>
        <w:tc>
          <w:tcPr>
            <w:tcW w:w="567" w:type="dxa"/>
          </w:tcPr>
          <w:p w14:paraId="6F9300DC" w14:textId="77777777" w:rsidR="00B16400" w:rsidRPr="00502FD2" w:rsidRDefault="00B16400" w:rsidP="005A2BE2">
            <w:pPr>
              <w:rPr>
                <w:lang w:val="it-IT"/>
              </w:rPr>
            </w:pPr>
          </w:p>
        </w:tc>
        <w:tc>
          <w:tcPr>
            <w:tcW w:w="567" w:type="dxa"/>
          </w:tcPr>
          <w:p w14:paraId="7594D92D" w14:textId="77777777" w:rsidR="00B16400" w:rsidRPr="00502FD2" w:rsidRDefault="00B16400" w:rsidP="005A2BE2">
            <w:pPr>
              <w:rPr>
                <w:lang w:val="it-IT"/>
              </w:rPr>
            </w:pPr>
          </w:p>
        </w:tc>
        <w:tc>
          <w:tcPr>
            <w:tcW w:w="567" w:type="dxa"/>
          </w:tcPr>
          <w:p w14:paraId="6A5C8ADB" w14:textId="77777777" w:rsidR="00B16400" w:rsidRPr="00502FD2" w:rsidRDefault="00B16400" w:rsidP="005A2BE2">
            <w:pPr>
              <w:rPr>
                <w:lang w:val="it-IT"/>
              </w:rPr>
            </w:pPr>
          </w:p>
        </w:tc>
        <w:tc>
          <w:tcPr>
            <w:tcW w:w="567" w:type="dxa"/>
          </w:tcPr>
          <w:p w14:paraId="7B47E8F8" w14:textId="77777777" w:rsidR="00B16400" w:rsidRPr="00502FD2" w:rsidRDefault="00B16400" w:rsidP="005A2BE2">
            <w:pPr>
              <w:rPr>
                <w:lang w:val="it-IT"/>
              </w:rPr>
            </w:pPr>
          </w:p>
        </w:tc>
        <w:tc>
          <w:tcPr>
            <w:tcW w:w="567" w:type="dxa"/>
          </w:tcPr>
          <w:p w14:paraId="10C16423" w14:textId="77777777" w:rsidR="00B16400" w:rsidRPr="00502FD2" w:rsidRDefault="00B16400" w:rsidP="005A2BE2">
            <w:pPr>
              <w:rPr>
                <w:lang w:val="it-IT"/>
              </w:rPr>
            </w:pPr>
          </w:p>
        </w:tc>
        <w:tc>
          <w:tcPr>
            <w:tcW w:w="567" w:type="dxa"/>
          </w:tcPr>
          <w:p w14:paraId="662B57DF" w14:textId="77777777" w:rsidR="00B16400" w:rsidRPr="00502FD2" w:rsidRDefault="00B16400" w:rsidP="005A2BE2">
            <w:pPr>
              <w:rPr>
                <w:lang w:val="it-IT"/>
              </w:rPr>
            </w:pPr>
          </w:p>
        </w:tc>
        <w:tc>
          <w:tcPr>
            <w:tcW w:w="567" w:type="dxa"/>
          </w:tcPr>
          <w:p w14:paraId="27D6F8F4" w14:textId="77777777" w:rsidR="00B16400" w:rsidRPr="00502FD2" w:rsidRDefault="00B16400" w:rsidP="005A2BE2">
            <w:pPr>
              <w:rPr>
                <w:lang w:val="it-IT"/>
              </w:rPr>
            </w:pPr>
          </w:p>
        </w:tc>
        <w:tc>
          <w:tcPr>
            <w:tcW w:w="567" w:type="dxa"/>
          </w:tcPr>
          <w:p w14:paraId="7D19748A" w14:textId="77777777" w:rsidR="00B16400" w:rsidRPr="00502FD2" w:rsidRDefault="00B16400" w:rsidP="005A2BE2">
            <w:pPr>
              <w:rPr>
                <w:lang w:val="it-IT"/>
              </w:rPr>
            </w:pPr>
          </w:p>
        </w:tc>
        <w:tc>
          <w:tcPr>
            <w:tcW w:w="567" w:type="dxa"/>
          </w:tcPr>
          <w:p w14:paraId="5498D269" w14:textId="77777777" w:rsidR="00B16400" w:rsidRPr="00502FD2" w:rsidRDefault="00B16400" w:rsidP="005A2BE2">
            <w:pPr>
              <w:rPr>
                <w:lang w:val="it-IT"/>
              </w:rPr>
            </w:pPr>
          </w:p>
        </w:tc>
        <w:tc>
          <w:tcPr>
            <w:tcW w:w="567" w:type="dxa"/>
          </w:tcPr>
          <w:p w14:paraId="05CCDECA" w14:textId="77777777" w:rsidR="00B16400" w:rsidRPr="00502FD2" w:rsidRDefault="00B16400" w:rsidP="005A2BE2">
            <w:pPr>
              <w:rPr>
                <w:lang w:val="it-IT"/>
              </w:rPr>
            </w:pPr>
          </w:p>
        </w:tc>
        <w:tc>
          <w:tcPr>
            <w:tcW w:w="567" w:type="dxa"/>
          </w:tcPr>
          <w:p w14:paraId="1F8B9A4A" w14:textId="77777777" w:rsidR="00B16400" w:rsidRPr="00502FD2" w:rsidRDefault="00B16400" w:rsidP="005A2BE2">
            <w:pPr>
              <w:rPr>
                <w:lang w:val="it-IT"/>
              </w:rPr>
            </w:pPr>
          </w:p>
        </w:tc>
        <w:tc>
          <w:tcPr>
            <w:tcW w:w="567" w:type="dxa"/>
          </w:tcPr>
          <w:p w14:paraId="49AAD77B" w14:textId="77777777" w:rsidR="00B16400" w:rsidRPr="00502FD2" w:rsidRDefault="00B16400" w:rsidP="005A2BE2">
            <w:pPr>
              <w:rPr>
                <w:lang w:val="it-IT"/>
              </w:rPr>
            </w:pPr>
          </w:p>
        </w:tc>
        <w:tc>
          <w:tcPr>
            <w:tcW w:w="567" w:type="dxa"/>
          </w:tcPr>
          <w:p w14:paraId="3A197847" w14:textId="77777777" w:rsidR="00B16400" w:rsidRPr="00502FD2" w:rsidRDefault="00B16400" w:rsidP="005A2BE2">
            <w:pPr>
              <w:rPr>
                <w:lang w:val="it-IT"/>
              </w:rPr>
            </w:pPr>
          </w:p>
        </w:tc>
        <w:tc>
          <w:tcPr>
            <w:tcW w:w="567" w:type="dxa"/>
          </w:tcPr>
          <w:p w14:paraId="7E281986" w14:textId="77777777" w:rsidR="00B16400" w:rsidRPr="00502FD2" w:rsidRDefault="00B16400" w:rsidP="005A2BE2">
            <w:pPr>
              <w:rPr>
                <w:lang w:val="it-IT"/>
              </w:rPr>
            </w:pPr>
          </w:p>
        </w:tc>
      </w:tr>
    </w:tbl>
    <w:p w14:paraId="3D3E5BAB" w14:textId="77777777" w:rsidR="00B16400" w:rsidRPr="00502FD2" w:rsidRDefault="00B16400" w:rsidP="004C75AF">
      <w:pPr>
        <w:rPr>
          <w:sz w:val="22"/>
          <w:szCs w:val="22"/>
          <w:lang w:val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337"/>
        <w:gridCol w:w="556"/>
        <w:gridCol w:w="556"/>
        <w:gridCol w:w="555"/>
        <w:gridCol w:w="555"/>
        <w:gridCol w:w="555"/>
        <w:gridCol w:w="555"/>
        <w:gridCol w:w="555"/>
        <w:gridCol w:w="555"/>
        <w:gridCol w:w="555"/>
        <w:gridCol w:w="555"/>
        <w:gridCol w:w="555"/>
        <w:gridCol w:w="555"/>
        <w:gridCol w:w="555"/>
        <w:gridCol w:w="555"/>
        <w:gridCol w:w="555"/>
      </w:tblGrid>
      <w:tr w:rsidR="00050B33" w:rsidRPr="00502FD2" w14:paraId="713FB705" w14:textId="77777777" w:rsidTr="00050B33">
        <w:trPr>
          <w:trHeight w:val="460"/>
        </w:trPr>
        <w:tc>
          <w:tcPr>
            <w:tcW w:w="23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3D1E0B7" w14:textId="7E9B49CB" w:rsidR="00C00C86" w:rsidRPr="00502FD2" w:rsidRDefault="00C00C86" w:rsidP="005A2BE2">
            <w:pPr>
              <w:rPr>
                <w:lang w:val="it-IT"/>
              </w:rPr>
            </w:pPr>
            <w:r w:rsidRPr="00502FD2">
              <w:rPr>
                <w:lang w:val="it-IT"/>
              </w:rPr>
              <w:t>PROVINCIA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15A69889" w14:textId="77777777" w:rsidR="00C00C86" w:rsidRPr="00502FD2" w:rsidRDefault="00C00C86" w:rsidP="005A2BE2">
            <w:pPr>
              <w:rPr>
                <w:lang w:val="it-IT"/>
              </w:rPr>
            </w:pPr>
          </w:p>
        </w:tc>
        <w:tc>
          <w:tcPr>
            <w:tcW w:w="567" w:type="dxa"/>
          </w:tcPr>
          <w:p w14:paraId="33368142" w14:textId="77777777" w:rsidR="00C00C86" w:rsidRPr="00502FD2" w:rsidRDefault="00C00C86" w:rsidP="005A2BE2">
            <w:pPr>
              <w:rPr>
                <w:lang w:val="it-IT"/>
              </w:rPr>
            </w:pPr>
          </w:p>
        </w:tc>
        <w:tc>
          <w:tcPr>
            <w:tcW w:w="567" w:type="dxa"/>
          </w:tcPr>
          <w:p w14:paraId="4D099160" w14:textId="77777777" w:rsidR="00C00C86" w:rsidRPr="00502FD2" w:rsidRDefault="00C00C86" w:rsidP="005A2BE2">
            <w:pPr>
              <w:rPr>
                <w:lang w:val="it-IT"/>
              </w:rPr>
            </w:pPr>
          </w:p>
        </w:tc>
        <w:tc>
          <w:tcPr>
            <w:tcW w:w="567" w:type="dxa"/>
          </w:tcPr>
          <w:p w14:paraId="031AE5E6" w14:textId="77777777" w:rsidR="00C00C86" w:rsidRPr="00502FD2" w:rsidRDefault="00C00C86" w:rsidP="005A2BE2">
            <w:pPr>
              <w:rPr>
                <w:lang w:val="it-IT"/>
              </w:rPr>
            </w:pPr>
          </w:p>
        </w:tc>
        <w:tc>
          <w:tcPr>
            <w:tcW w:w="567" w:type="dxa"/>
          </w:tcPr>
          <w:p w14:paraId="39F249C0" w14:textId="77777777" w:rsidR="00C00C86" w:rsidRPr="00502FD2" w:rsidRDefault="00C00C86" w:rsidP="005A2BE2">
            <w:pPr>
              <w:rPr>
                <w:lang w:val="it-IT"/>
              </w:rPr>
            </w:pPr>
          </w:p>
        </w:tc>
        <w:tc>
          <w:tcPr>
            <w:tcW w:w="567" w:type="dxa"/>
          </w:tcPr>
          <w:p w14:paraId="1F041023" w14:textId="77777777" w:rsidR="00C00C86" w:rsidRPr="00502FD2" w:rsidRDefault="00C00C86" w:rsidP="005A2BE2">
            <w:pPr>
              <w:rPr>
                <w:lang w:val="it-IT"/>
              </w:rPr>
            </w:pPr>
          </w:p>
        </w:tc>
        <w:tc>
          <w:tcPr>
            <w:tcW w:w="567" w:type="dxa"/>
          </w:tcPr>
          <w:p w14:paraId="79EBE0D5" w14:textId="77777777" w:rsidR="00C00C86" w:rsidRPr="00502FD2" w:rsidRDefault="00C00C86" w:rsidP="005A2BE2">
            <w:pPr>
              <w:rPr>
                <w:lang w:val="it-IT"/>
              </w:rPr>
            </w:pPr>
          </w:p>
        </w:tc>
        <w:tc>
          <w:tcPr>
            <w:tcW w:w="567" w:type="dxa"/>
          </w:tcPr>
          <w:p w14:paraId="691D4E93" w14:textId="77777777" w:rsidR="00C00C86" w:rsidRPr="00502FD2" w:rsidRDefault="00C00C86" w:rsidP="005A2BE2">
            <w:pPr>
              <w:rPr>
                <w:lang w:val="it-IT"/>
              </w:rPr>
            </w:pPr>
          </w:p>
        </w:tc>
        <w:tc>
          <w:tcPr>
            <w:tcW w:w="567" w:type="dxa"/>
          </w:tcPr>
          <w:p w14:paraId="245C5FB4" w14:textId="77777777" w:rsidR="00C00C86" w:rsidRPr="00502FD2" w:rsidRDefault="00C00C86" w:rsidP="005A2BE2">
            <w:pPr>
              <w:rPr>
                <w:lang w:val="it-IT"/>
              </w:rPr>
            </w:pPr>
          </w:p>
        </w:tc>
        <w:tc>
          <w:tcPr>
            <w:tcW w:w="567" w:type="dxa"/>
          </w:tcPr>
          <w:p w14:paraId="06D0515D" w14:textId="77777777" w:rsidR="00C00C86" w:rsidRPr="00502FD2" w:rsidRDefault="00C00C86" w:rsidP="005A2BE2">
            <w:pPr>
              <w:rPr>
                <w:lang w:val="it-IT"/>
              </w:rPr>
            </w:pPr>
          </w:p>
        </w:tc>
        <w:tc>
          <w:tcPr>
            <w:tcW w:w="567" w:type="dxa"/>
          </w:tcPr>
          <w:p w14:paraId="00CE0F84" w14:textId="77777777" w:rsidR="00C00C86" w:rsidRPr="00502FD2" w:rsidRDefault="00C00C86" w:rsidP="005A2BE2">
            <w:pPr>
              <w:rPr>
                <w:lang w:val="it-IT"/>
              </w:rPr>
            </w:pPr>
          </w:p>
        </w:tc>
        <w:tc>
          <w:tcPr>
            <w:tcW w:w="567" w:type="dxa"/>
          </w:tcPr>
          <w:p w14:paraId="7C35ED4D" w14:textId="77777777" w:rsidR="00C00C86" w:rsidRPr="00502FD2" w:rsidRDefault="00C00C86" w:rsidP="005A2BE2">
            <w:pPr>
              <w:rPr>
                <w:lang w:val="it-IT"/>
              </w:rPr>
            </w:pPr>
          </w:p>
        </w:tc>
        <w:tc>
          <w:tcPr>
            <w:tcW w:w="567" w:type="dxa"/>
          </w:tcPr>
          <w:p w14:paraId="3BDDA593" w14:textId="77777777" w:rsidR="00C00C86" w:rsidRPr="00502FD2" w:rsidRDefault="00C00C86" w:rsidP="005A2BE2">
            <w:pPr>
              <w:rPr>
                <w:lang w:val="it-IT"/>
              </w:rPr>
            </w:pPr>
          </w:p>
        </w:tc>
        <w:tc>
          <w:tcPr>
            <w:tcW w:w="567" w:type="dxa"/>
          </w:tcPr>
          <w:p w14:paraId="4125CE7F" w14:textId="77777777" w:rsidR="00C00C86" w:rsidRPr="00502FD2" w:rsidRDefault="00C00C86" w:rsidP="005A2BE2">
            <w:pPr>
              <w:rPr>
                <w:lang w:val="it-IT"/>
              </w:rPr>
            </w:pPr>
          </w:p>
        </w:tc>
        <w:tc>
          <w:tcPr>
            <w:tcW w:w="567" w:type="dxa"/>
          </w:tcPr>
          <w:p w14:paraId="626FACA9" w14:textId="77777777" w:rsidR="00C00C86" w:rsidRPr="00502FD2" w:rsidRDefault="00C00C86" w:rsidP="005A2BE2">
            <w:pPr>
              <w:rPr>
                <w:lang w:val="it-IT"/>
              </w:rPr>
            </w:pPr>
          </w:p>
        </w:tc>
      </w:tr>
    </w:tbl>
    <w:p w14:paraId="07F82D86" w14:textId="77777777" w:rsidR="00713D0B" w:rsidRPr="00502FD2" w:rsidRDefault="00713D0B" w:rsidP="004C75AF">
      <w:pPr>
        <w:rPr>
          <w:sz w:val="22"/>
          <w:szCs w:val="22"/>
          <w:lang w:val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359"/>
        <w:gridCol w:w="553"/>
        <w:gridCol w:w="553"/>
        <w:gridCol w:w="553"/>
        <w:gridCol w:w="553"/>
        <w:gridCol w:w="553"/>
        <w:gridCol w:w="554"/>
        <w:gridCol w:w="554"/>
        <w:gridCol w:w="554"/>
        <w:gridCol w:w="554"/>
        <w:gridCol w:w="554"/>
        <w:gridCol w:w="554"/>
        <w:gridCol w:w="554"/>
        <w:gridCol w:w="554"/>
        <w:gridCol w:w="554"/>
        <w:gridCol w:w="554"/>
      </w:tblGrid>
      <w:tr w:rsidR="00C00C86" w:rsidRPr="00502FD2" w14:paraId="46BC712C" w14:textId="77777777" w:rsidTr="00050B33">
        <w:trPr>
          <w:trHeight w:val="460"/>
        </w:trPr>
        <w:tc>
          <w:tcPr>
            <w:tcW w:w="23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3F5CED2" w14:textId="30C92221" w:rsidR="00C00C86" w:rsidRPr="00502FD2" w:rsidRDefault="00C00C86" w:rsidP="005A2BE2">
            <w:pPr>
              <w:rPr>
                <w:lang w:val="it-IT"/>
              </w:rPr>
            </w:pPr>
            <w:r w:rsidRPr="00502FD2">
              <w:rPr>
                <w:lang w:val="it-IT"/>
              </w:rPr>
              <w:t>VIA/PIAZZA/CORSO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380C3C82" w14:textId="77777777" w:rsidR="00C00C86" w:rsidRPr="00502FD2" w:rsidRDefault="00C00C86" w:rsidP="005A2BE2">
            <w:pPr>
              <w:rPr>
                <w:lang w:val="it-IT"/>
              </w:rPr>
            </w:pPr>
          </w:p>
        </w:tc>
        <w:tc>
          <w:tcPr>
            <w:tcW w:w="567" w:type="dxa"/>
          </w:tcPr>
          <w:p w14:paraId="487A288F" w14:textId="77777777" w:rsidR="00C00C86" w:rsidRPr="00502FD2" w:rsidRDefault="00C00C86" w:rsidP="005A2BE2">
            <w:pPr>
              <w:rPr>
                <w:lang w:val="it-IT"/>
              </w:rPr>
            </w:pPr>
          </w:p>
        </w:tc>
        <w:tc>
          <w:tcPr>
            <w:tcW w:w="567" w:type="dxa"/>
          </w:tcPr>
          <w:p w14:paraId="1172CDEB" w14:textId="77777777" w:rsidR="00C00C86" w:rsidRPr="00502FD2" w:rsidRDefault="00C00C86" w:rsidP="005A2BE2">
            <w:pPr>
              <w:rPr>
                <w:lang w:val="it-IT"/>
              </w:rPr>
            </w:pPr>
          </w:p>
        </w:tc>
        <w:tc>
          <w:tcPr>
            <w:tcW w:w="567" w:type="dxa"/>
          </w:tcPr>
          <w:p w14:paraId="7C526D49" w14:textId="77777777" w:rsidR="00C00C86" w:rsidRPr="00502FD2" w:rsidRDefault="00C00C86" w:rsidP="005A2BE2">
            <w:pPr>
              <w:rPr>
                <w:lang w:val="it-IT"/>
              </w:rPr>
            </w:pPr>
          </w:p>
        </w:tc>
        <w:tc>
          <w:tcPr>
            <w:tcW w:w="567" w:type="dxa"/>
          </w:tcPr>
          <w:p w14:paraId="01377D37" w14:textId="77777777" w:rsidR="00C00C86" w:rsidRPr="00502FD2" w:rsidRDefault="00C00C86" w:rsidP="005A2BE2">
            <w:pPr>
              <w:rPr>
                <w:lang w:val="it-IT"/>
              </w:rPr>
            </w:pPr>
          </w:p>
        </w:tc>
        <w:tc>
          <w:tcPr>
            <w:tcW w:w="567" w:type="dxa"/>
          </w:tcPr>
          <w:p w14:paraId="48CB457A" w14:textId="77777777" w:rsidR="00C00C86" w:rsidRPr="00502FD2" w:rsidRDefault="00C00C86" w:rsidP="005A2BE2">
            <w:pPr>
              <w:rPr>
                <w:lang w:val="it-IT"/>
              </w:rPr>
            </w:pPr>
          </w:p>
        </w:tc>
        <w:tc>
          <w:tcPr>
            <w:tcW w:w="567" w:type="dxa"/>
          </w:tcPr>
          <w:p w14:paraId="39353064" w14:textId="77777777" w:rsidR="00C00C86" w:rsidRPr="00502FD2" w:rsidRDefault="00C00C86" w:rsidP="005A2BE2">
            <w:pPr>
              <w:rPr>
                <w:lang w:val="it-IT"/>
              </w:rPr>
            </w:pPr>
          </w:p>
        </w:tc>
        <w:tc>
          <w:tcPr>
            <w:tcW w:w="567" w:type="dxa"/>
          </w:tcPr>
          <w:p w14:paraId="488E2DD1" w14:textId="77777777" w:rsidR="00C00C86" w:rsidRPr="00502FD2" w:rsidRDefault="00C00C86" w:rsidP="005A2BE2">
            <w:pPr>
              <w:rPr>
                <w:lang w:val="it-IT"/>
              </w:rPr>
            </w:pPr>
          </w:p>
        </w:tc>
        <w:tc>
          <w:tcPr>
            <w:tcW w:w="567" w:type="dxa"/>
          </w:tcPr>
          <w:p w14:paraId="11807B54" w14:textId="77777777" w:rsidR="00C00C86" w:rsidRPr="00502FD2" w:rsidRDefault="00C00C86" w:rsidP="005A2BE2">
            <w:pPr>
              <w:rPr>
                <w:lang w:val="it-IT"/>
              </w:rPr>
            </w:pPr>
          </w:p>
        </w:tc>
        <w:tc>
          <w:tcPr>
            <w:tcW w:w="567" w:type="dxa"/>
          </w:tcPr>
          <w:p w14:paraId="0907F52C" w14:textId="77777777" w:rsidR="00C00C86" w:rsidRPr="00502FD2" w:rsidRDefault="00C00C86" w:rsidP="005A2BE2">
            <w:pPr>
              <w:rPr>
                <w:lang w:val="it-IT"/>
              </w:rPr>
            </w:pPr>
          </w:p>
        </w:tc>
        <w:tc>
          <w:tcPr>
            <w:tcW w:w="567" w:type="dxa"/>
          </w:tcPr>
          <w:p w14:paraId="1155608B" w14:textId="77777777" w:rsidR="00C00C86" w:rsidRPr="00502FD2" w:rsidRDefault="00C00C86" w:rsidP="005A2BE2">
            <w:pPr>
              <w:rPr>
                <w:lang w:val="it-IT"/>
              </w:rPr>
            </w:pPr>
          </w:p>
        </w:tc>
        <w:tc>
          <w:tcPr>
            <w:tcW w:w="567" w:type="dxa"/>
          </w:tcPr>
          <w:p w14:paraId="136579E2" w14:textId="77777777" w:rsidR="00C00C86" w:rsidRPr="00502FD2" w:rsidRDefault="00C00C86" w:rsidP="005A2BE2">
            <w:pPr>
              <w:rPr>
                <w:lang w:val="it-IT"/>
              </w:rPr>
            </w:pPr>
          </w:p>
        </w:tc>
        <w:tc>
          <w:tcPr>
            <w:tcW w:w="567" w:type="dxa"/>
          </w:tcPr>
          <w:p w14:paraId="37018E39" w14:textId="77777777" w:rsidR="00C00C86" w:rsidRPr="00502FD2" w:rsidRDefault="00C00C86" w:rsidP="005A2BE2">
            <w:pPr>
              <w:rPr>
                <w:lang w:val="it-IT"/>
              </w:rPr>
            </w:pPr>
          </w:p>
        </w:tc>
        <w:tc>
          <w:tcPr>
            <w:tcW w:w="567" w:type="dxa"/>
          </w:tcPr>
          <w:p w14:paraId="51B9E03F" w14:textId="77777777" w:rsidR="00C00C86" w:rsidRPr="00502FD2" w:rsidRDefault="00C00C86" w:rsidP="005A2BE2">
            <w:pPr>
              <w:rPr>
                <w:lang w:val="it-IT"/>
              </w:rPr>
            </w:pPr>
          </w:p>
        </w:tc>
        <w:tc>
          <w:tcPr>
            <w:tcW w:w="567" w:type="dxa"/>
          </w:tcPr>
          <w:p w14:paraId="62DCABEC" w14:textId="77777777" w:rsidR="00C00C86" w:rsidRPr="00502FD2" w:rsidRDefault="00C00C86" w:rsidP="005A2BE2">
            <w:pPr>
              <w:rPr>
                <w:lang w:val="it-IT"/>
              </w:rPr>
            </w:pPr>
          </w:p>
        </w:tc>
      </w:tr>
    </w:tbl>
    <w:p w14:paraId="4DF0E47A" w14:textId="47B08D5E" w:rsidR="00C00C86" w:rsidRPr="00502FD2" w:rsidRDefault="00C00C86" w:rsidP="004C75AF">
      <w:pPr>
        <w:rPr>
          <w:sz w:val="22"/>
          <w:szCs w:val="22"/>
          <w:lang w:val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336"/>
        <w:gridCol w:w="556"/>
        <w:gridCol w:w="556"/>
        <w:gridCol w:w="556"/>
        <w:gridCol w:w="555"/>
        <w:gridCol w:w="555"/>
        <w:gridCol w:w="555"/>
        <w:gridCol w:w="555"/>
        <w:gridCol w:w="555"/>
        <w:gridCol w:w="555"/>
        <w:gridCol w:w="555"/>
        <w:gridCol w:w="555"/>
        <w:gridCol w:w="555"/>
        <w:gridCol w:w="555"/>
        <w:gridCol w:w="555"/>
        <w:gridCol w:w="555"/>
      </w:tblGrid>
      <w:tr w:rsidR="00050B33" w:rsidRPr="00502FD2" w14:paraId="043B289D" w14:textId="77777777" w:rsidTr="00050B33">
        <w:trPr>
          <w:trHeight w:val="460"/>
        </w:trPr>
        <w:tc>
          <w:tcPr>
            <w:tcW w:w="23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D79FC74" w14:textId="24F450EE" w:rsidR="00C00C86" w:rsidRPr="00502FD2" w:rsidRDefault="00C00C86" w:rsidP="005A2BE2">
            <w:pPr>
              <w:rPr>
                <w:lang w:val="it-IT"/>
              </w:rPr>
            </w:pPr>
            <w:r w:rsidRPr="00502FD2">
              <w:rPr>
                <w:lang w:val="it-IT"/>
              </w:rPr>
              <w:t>TELEFONO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3BD6C9B4" w14:textId="77777777" w:rsidR="00C00C86" w:rsidRPr="00502FD2" w:rsidRDefault="00C00C86" w:rsidP="005A2BE2">
            <w:pPr>
              <w:rPr>
                <w:lang w:val="it-IT"/>
              </w:rPr>
            </w:pPr>
          </w:p>
        </w:tc>
        <w:tc>
          <w:tcPr>
            <w:tcW w:w="567" w:type="dxa"/>
          </w:tcPr>
          <w:p w14:paraId="3A04D6E2" w14:textId="77777777" w:rsidR="00C00C86" w:rsidRPr="00502FD2" w:rsidRDefault="00C00C86" w:rsidP="005A2BE2">
            <w:pPr>
              <w:rPr>
                <w:lang w:val="it-IT"/>
              </w:rPr>
            </w:pPr>
          </w:p>
        </w:tc>
        <w:tc>
          <w:tcPr>
            <w:tcW w:w="567" w:type="dxa"/>
          </w:tcPr>
          <w:p w14:paraId="66B4636E" w14:textId="77777777" w:rsidR="00C00C86" w:rsidRPr="00502FD2" w:rsidRDefault="00C00C86" w:rsidP="005A2BE2">
            <w:pPr>
              <w:rPr>
                <w:lang w:val="it-IT"/>
              </w:rPr>
            </w:pPr>
          </w:p>
        </w:tc>
        <w:tc>
          <w:tcPr>
            <w:tcW w:w="567" w:type="dxa"/>
          </w:tcPr>
          <w:p w14:paraId="3157702B" w14:textId="77777777" w:rsidR="00C00C86" w:rsidRPr="00502FD2" w:rsidRDefault="00C00C86" w:rsidP="005A2BE2">
            <w:pPr>
              <w:rPr>
                <w:lang w:val="it-IT"/>
              </w:rPr>
            </w:pPr>
          </w:p>
        </w:tc>
        <w:tc>
          <w:tcPr>
            <w:tcW w:w="567" w:type="dxa"/>
          </w:tcPr>
          <w:p w14:paraId="0276E91B" w14:textId="77777777" w:rsidR="00C00C86" w:rsidRPr="00502FD2" w:rsidRDefault="00C00C86" w:rsidP="005A2BE2">
            <w:pPr>
              <w:rPr>
                <w:lang w:val="it-IT"/>
              </w:rPr>
            </w:pPr>
          </w:p>
        </w:tc>
        <w:tc>
          <w:tcPr>
            <w:tcW w:w="567" w:type="dxa"/>
          </w:tcPr>
          <w:p w14:paraId="26D96F3A" w14:textId="77777777" w:rsidR="00C00C86" w:rsidRPr="00502FD2" w:rsidRDefault="00C00C86" w:rsidP="005A2BE2">
            <w:pPr>
              <w:rPr>
                <w:lang w:val="it-IT"/>
              </w:rPr>
            </w:pPr>
          </w:p>
        </w:tc>
        <w:tc>
          <w:tcPr>
            <w:tcW w:w="567" w:type="dxa"/>
          </w:tcPr>
          <w:p w14:paraId="7E8CC34F" w14:textId="77777777" w:rsidR="00C00C86" w:rsidRPr="00502FD2" w:rsidRDefault="00C00C86" w:rsidP="005A2BE2">
            <w:pPr>
              <w:rPr>
                <w:lang w:val="it-IT"/>
              </w:rPr>
            </w:pPr>
          </w:p>
        </w:tc>
        <w:tc>
          <w:tcPr>
            <w:tcW w:w="567" w:type="dxa"/>
          </w:tcPr>
          <w:p w14:paraId="792DAA3A" w14:textId="77777777" w:rsidR="00C00C86" w:rsidRPr="00502FD2" w:rsidRDefault="00C00C86" w:rsidP="005A2BE2">
            <w:pPr>
              <w:rPr>
                <w:lang w:val="it-IT"/>
              </w:rPr>
            </w:pPr>
          </w:p>
        </w:tc>
        <w:tc>
          <w:tcPr>
            <w:tcW w:w="567" w:type="dxa"/>
          </w:tcPr>
          <w:p w14:paraId="67E86F13" w14:textId="77777777" w:rsidR="00C00C86" w:rsidRPr="00502FD2" w:rsidRDefault="00C00C86" w:rsidP="005A2BE2">
            <w:pPr>
              <w:rPr>
                <w:lang w:val="it-IT"/>
              </w:rPr>
            </w:pPr>
          </w:p>
        </w:tc>
        <w:tc>
          <w:tcPr>
            <w:tcW w:w="567" w:type="dxa"/>
          </w:tcPr>
          <w:p w14:paraId="5AFA1D6B" w14:textId="77777777" w:rsidR="00C00C86" w:rsidRPr="00502FD2" w:rsidRDefault="00C00C86" w:rsidP="005A2BE2">
            <w:pPr>
              <w:rPr>
                <w:lang w:val="it-IT"/>
              </w:rPr>
            </w:pPr>
          </w:p>
        </w:tc>
        <w:tc>
          <w:tcPr>
            <w:tcW w:w="567" w:type="dxa"/>
          </w:tcPr>
          <w:p w14:paraId="484772D4" w14:textId="77777777" w:rsidR="00C00C86" w:rsidRPr="00502FD2" w:rsidRDefault="00C00C86" w:rsidP="005A2BE2">
            <w:pPr>
              <w:rPr>
                <w:lang w:val="it-IT"/>
              </w:rPr>
            </w:pPr>
          </w:p>
        </w:tc>
        <w:tc>
          <w:tcPr>
            <w:tcW w:w="567" w:type="dxa"/>
          </w:tcPr>
          <w:p w14:paraId="780D0A80" w14:textId="77777777" w:rsidR="00C00C86" w:rsidRPr="00502FD2" w:rsidRDefault="00C00C86" w:rsidP="005A2BE2">
            <w:pPr>
              <w:rPr>
                <w:lang w:val="it-IT"/>
              </w:rPr>
            </w:pPr>
          </w:p>
        </w:tc>
        <w:tc>
          <w:tcPr>
            <w:tcW w:w="567" w:type="dxa"/>
          </w:tcPr>
          <w:p w14:paraId="2758C863" w14:textId="77777777" w:rsidR="00C00C86" w:rsidRPr="00502FD2" w:rsidRDefault="00C00C86" w:rsidP="005A2BE2">
            <w:pPr>
              <w:rPr>
                <w:lang w:val="it-IT"/>
              </w:rPr>
            </w:pPr>
          </w:p>
        </w:tc>
        <w:tc>
          <w:tcPr>
            <w:tcW w:w="567" w:type="dxa"/>
          </w:tcPr>
          <w:p w14:paraId="140C496C" w14:textId="77777777" w:rsidR="00C00C86" w:rsidRPr="00502FD2" w:rsidRDefault="00C00C86" w:rsidP="005A2BE2">
            <w:pPr>
              <w:rPr>
                <w:lang w:val="it-IT"/>
              </w:rPr>
            </w:pPr>
          </w:p>
        </w:tc>
        <w:tc>
          <w:tcPr>
            <w:tcW w:w="567" w:type="dxa"/>
          </w:tcPr>
          <w:p w14:paraId="36696457" w14:textId="77777777" w:rsidR="00C00C86" w:rsidRPr="00502FD2" w:rsidRDefault="00C00C86" w:rsidP="005A2BE2">
            <w:pPr>
              <w:rPr>
                <w:lang w:val="it-IT"/>
              </w:rPr>
            </w:pPr>
          </w:p>
        </w:tc>
      </w:tr>
    </w:tbl>
    <w:p w14:paraId="0317817B" w14:textId="77777777" w:rsidR="00713D0B" w:rsidRPr="00502FD2" w:rsidRDefault="00713D0B" w:rsidP="004C75AF">
      <w:pPr>
        <w:rPr>
          <w:sz w:val="22"/>
          <w:szCs w:val="22"/>
          <w:lang w:val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321"/>
        <w:gridCol w:w="555"/>
        <w:gridCol w:w="555"/>
        <w:gridCol w:w="556"/>
        <w:gridCol w:w="556"/>
        <w:gridCol w:w="556"/>
        <w:gridCol w:w="556"/>
        <w:gridCol w:w="556"/>
        <w:gridCol w:w="556"/>
        <w:gridCol w:w="556"/>
        <w:gridCol w:w="556"/>
        <w:gridCol w:w="556"/>
        <w:gridCol w:w="556"/>
        <w:gridCol w:w="556"/>
        <w:gridCol w:w="556"/>
        <w:gridCol w:w="556"/>
      </w:tblGrid>
      <w:tr w:rsidR="00050B33" w:rsidRPr="00502FD2" w14:paraId="329095B1" w14:textId="77777777" w:rsidTr="00050B33">
        <w:trPr>
          <w:trHeight w:val="460"/>
        </w:trPr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</w:tcPr>
          <w:p w14:paraId="7DF9F5D4" w14:textId="613997B1" w:rsidR="00C00C86" w:rsidRPr="00502FD2" w:rsidRDefault="00C00C86" w:rsidP="005A2BE2">
            <w:pPr>
              <w:rPr>
                <w:lang w:val="it-IT"/>
              </w:rPr>
            </w:pPr>
            <w:r w:rsidRPr="00502FD2">
              <w:rPr>
                <w:lang w:val="it-IT"/>
              </w:rPr>
              <w:t>E-MAIL</w:t>
            </w:r>
          </w:p>
        </w:tc>
        <w:tc>
          <w:tcPr>
            <w:tcW w:w="555" w:type="dxa"/>
            <w:tcBorders>
              <w:top w:val="nil"/>
              <w:left w:val="nil"/>
              <w:right w:val="nil"/>
            </w:tcBorders>
          </w:tcPr>
          <w:p w14:paraId="7958D38D" w14:textId="77777777" w:rsidR="00C00C86" w:rsidRPr="00502FD2" w:rsidRDefault="00C00C86" w:rsidP="005A2BE2">
            <w:pPr>
              <w:rPr>
                <w:lang w:val="it-IT"/>
              </w:rPr>
            </w:pPr>
          </w:p>
        </w:tc>
        <w:tc>
          <w:tcPr>
            <w:tcW w:w="555" w:type="dxa"/>
            <w:tcBorders>
              <w:top w:val="nil"/>
              <w:left w:val="nil"/>
              <w:right w:val="nil"/>
            </w:tcBorders>
          </w:tcPr>
          <w:p w14:paraId="5FB8CD12" w14:textId="77777777" w:rsidR="00C00C86" w:rsidRPr="00502FD2" w:rsidRDefault="00C00C86" w:rsidP="005A2BE2">
            <w:pPr>
              <w:rPr>
                <w:lang w:val="it-IT"/>
              </w:rPr>
            </w:pPr>
          </w:p>
        </w:tc>
        <w:tc>
          <w:tcPr>
            <w:tcW w:w="556" w:type="dxa"/>
            <w:tcBorders>
              <w:top w:val="nil"/>
              <w:left w:val="nil"/>
              <w:right w:val="nil"/>
            </w:tcBorders>
          </w:tcPr>
          <w:p w14:paraId="4FA00753" w14:textId="77777777" w:rsidR="00C00C86" w:rsidRPr="00502FD2" w:rsidRDefault="00C00C86" w:rsidP="005A2BE2">
            <w:pPr>
              <w:rPr>
                <w:lang w:val="it-IT"/>
              </w:rPr>
            </w:pPr>
          </w:p>
        </w:tc>
        <w:tc>
          <w:tcPr>
            <w:tcW w:w="556" w:type="dxa"/>
            <w:tcBorders>
              <w:top w:val="nil"/>
              <w:left w:val="nil"/>
              <w:right w:val="nil"/>
            </w:tcBorders>
          </w:tcPr>
          <w:p w14:paraId="4945E88C" w14:textId="77777777" w:rsidR="00C00C86" w:rsidRPr="00502FD2" w:rsidRDefault="00C00C86" w:rsidP="005A2BE2">
            <w:pPr>
              <w:rPr>
                <w:lang w:val="it-IT"/>
              </w:rPr>
            </w:pPr>
          </w:p>
        </w:tc>
        <w:tc>
          <w:tcPr>
            <w:tcW w:w="556" w:type="dxa"/>
            <w:tcBorders>
              <w:top w:val="nil"/>
              <w:left w:val="nil"/>
              <w:right w:val="nil"/>
            </w:tcBorders>
          </w:tcPr>
          <w:p w14:paraId="19F72432" w14:textId="77777777" w:rsidR="00C00C86" w:rsidRPr="00502FD2" w:rsidRDefault="00C00C86" w:rsidP="005A2BE2">
            <w:pPr>
              <w:rPr>
                <w:lang w:val="it-IT"/>
              </w:rPr>
            </w:pPr>
          </w:p>
        </w:tc>
        <w:tc>
          <w:tcPr>
            <w:tcW w:w="556" w:type="dxa"/>
            <w:tcBorders>
              <w:top w:val="nil"/>
              <w:left w:val="nil"/>
              <w:right w:val="nil"/>
            </w:tcBorders>
          </w:tcPr>
          <w:p w14:paraId="393443C4" w14:textId="77777777" w:rsidR="00C00C86" w:rsidRPr="00502FD2" w:rsidRDefault="00C00C86" w:rsidP="005A2BE2">
            <w:pPr>
              <w:rPr>
                <w:lang w:val="it-IT"/>
              </w:rPr>
            </w:pPr>
          </w:p>
        </w:tc>
        <w:tc>
          <w:tcPr>
            <w:tcW w:w="556" w:type="dxa"/>
            <w:tcBorders>
              <w:top w:val="nil"/>
              <w:left w:val="nil"/>
              <w:right w:val="nil"/>
            </w:tcBorders>
          </w:tcPr>
          <w:p w14:paraId="2518997C" w14:textId="77777777" w:rsidR="00C00C86" w:rsidRPr="00502FD2" w:rsidRDefault="00C00C86" w:rsidP="005A2BE2">
            <w:pPr>
              <w:rPr>
                <w:lang w:val="it-IT"/>
              </w:rPr>
            </w:pPr>
          </w:p>
        </w:tc>
        <w:tc>
          <w:tcPr>
            <w:tcW w:w="556" w:type="dxa"/>
            <w:tcBorders>
              <w:top w:val="nil"/>
              <w:left w:val="nil"/>
              <w:right w:val="nil"/>
            </w:tcBorders>
          </w:tcPr>
          <w:p w14:paraId="3BC4F760" w14:textId="77777777" w:rsidR="00C00C86" w:rsidRPr="00502FD2" w:rsidRDefault="00C00C86" w:rsidP="005A2BE2">
            <w:pPr>
              <w:rPr>
                <w:lang w:val="it-IT"/>
              </w:rPr>
            </w:pPr>
          </w:p>
        </w:tc>
        <w:tc>
          <w:tcPr>
            <w:tcW w:w="556" w:type="dxa"/>
            <w:tcBorders>
              <w:top w:val="nil"/>
              <w:left w:val="nil"/>
              <w:right w:val="nil"/>
            </w:tcBorders>
          </w:tcPr>
          <w:p w14:paraId="0E52E2BD" w14:textId="77777777" w:rsidR="00C00C86" w:rsidRPr="00502FD2" w:rsidRDefault="00C00C86" w:rsidP="005A2BE2">
            <w:pPr>
              <w:rPr>
                <w:lang w:val="it-IT"/>
              </w:rPr>
            </w:pPr>
          </w:p>
        </w:tc>
        <w:tc>
          <w:tcPr>
            <w:tcW w:w="556" w:type="dxa"/>
            <w:tcBorders>
              <w:top w:val="nil"/>
              <w:left w:val="nil"/>
              <w:right w:val="nil"/>
            </w:tcBorders>
          </w:tcPr>
          <w:p w14:paraId="1CD11D5E" w14:textId="77777777" w:rsidR="00C00C86" w:rsidRPr="00502FD2" w:rsidRDefault="00C00C86" w:rsidP="005A2BE2">
            <w:pPr>
              <w:rPr>
                <w:lang w:val="it-IT"/>
              </w:rPr>
            </w:pPr>
          </w:p>
        </w:tc>
        <w:tc>
          <w:tcPr>
            <w:tcW w:w="556" w:type="dxa"/>
            <w:tcBorders>
              <w:top w:val="nil"/>
              <w:left w:val="nil"/>
              <w:right w:val="nil"/>
            </w:tcBorders>
          </w:tcPr>
          <w:p w14:paraId="1D60552D" w14:textId="77777777" w:rsidR="00C00C86" w:rsidRPr="00502FD2" w:rsidRDefault="00C00C86" w:rsidP="005A2BE2">
            <w:pPr>
              <w:rPr>
                <w:lang w:val="it-IT"/>
              </w:rPr>
            </w:pPr>
          </w:p>
        </w:tc>
        <w:tc>
          <w:tcPr>
            <w:tcW w:w="556" w:type="dxa"/>
            <w:tcBorders>
              <w:top w:val="nil"/>
              <w:left w:val="nil"/>
              <w:right w:val="nil"/>
            </w:tcBorders>
          </w:tcPr>
          <w:p w14:paraId="13B05167" w14:textId="77777777" w:rsidR="00C00C86" w:rsidRPr="00502FD2" w:rsidRDefault="00C00C86" w:rsidP="005A2BE2">
            <w:pPr>
              <w:rPr>
                <w:lang w:val="it-IT"/>
              </w:rPr>
            </w:pPr>
          </w:p>
        </w:tc>
        <w:tc>
          <w:tcPr>
            <w:tcW w:w="556" w:type="dxa"/>
            <w:tcBorders>
              <w:top w:val="nil"/>
              <w:left w:val="nil"/>
              <w:right w:val="nil"/>
            </w:tcBorders>
          </w:tcPr>
          <w:p w14:paraId="6E2F9CC7" w14:textId="77777777" w:rsidR="00C00C86" w:rsidRPr="00502FD2" w:rsidRDefault="00C00C86" w:rsidP="005A2BE2">
            <w:pPr>
              <w:rPr>
                <w:lang w:val="it-IT"/>
              </w:rPr>
            </w:pPr>
          </w:p>
        </w:tc>
        <w:tc>
          <w:tcPr>
            <w:tcW w:w="556" w:type="dxa"/>
            <w:tcBorders>
              <w:top w:val="nil"/>
              <w:left w:val="nil"/>
              <w:right w:val="nil"/>
            </w:tcBorders>
          </w:tcPr>
          <w:p w14:paraId="339E7F9F" w14:textId="77777777" w:rsidR="00C00C86" w:rsidRPr="00502FD2" w:rsidRDefault="00C00C86" w:rsidP="005A2BE2">
            <w:pPr>
              <w:rPr>
                <w:lang w:val="it-IT"/>
              </w:rPr>
            </w:pPr>
          </w:p>
        </w:tc>
        <w:tc>
          <w:tcPr>
            <w:tcW w:w="556" w:type="dxa"/>
            <w:tcBorders>
              <w:top w:val="nil"/>
              <w:left w:val="nil"/>
              <w:right w:val="nil"/>
            </w:tcBorders>
          </w:tcPr>
          <w:p w14:paraId="6292BE04" w14:textId="77777777" w:rsidR="00C00C86" w:rsidRPr="00502FD2" w:rsidRDefault="00C00C86" w:rsidP="005A2BE2">
            <w:pPr>
              <w:rPr>
                <w:lang w:val="it-IT"/>
              </w:rPr>
            </w:pPr>
          </w:p>
        </w:tc>
      </w:tr>
    </w:tbl>
    <w:p w14:paraId="3E592C01" w14:textId="77777777" w:rsidR="00C00C86" w:rsidRPr="00502FD2" w:rsidRDefault="00C00C86" w:rsidP="004C75AF">
      <w:pPr>
        <w:rPr>
          <w:sz w:val="22"/>
          <w:szCs w:val="22"/>
          <w:lang w:val="it-IT"/>
        </w:rPr>
      </w:pPr>
    </w:p>
    <w:p w14:paraId="2E809EDE" w14:textId="3D32935C" w:rsidR="00713D0B" w:rsidRDefault="00050B33" w:rsidP="004C75AF">
      <w:pPr>
        <w:rPr>
          <w:sz w:val="22"/>
          <w:szCs w:val="22"/>
          <w:lang w:val="it-IT"/>
        </w:rPr>
      </w:pPr>
      <w:r w:rsidRPr="00502FD2">
        <w:rPr>
          <w:sz w:val="22"/>
          <w:szCs w:val="22"/>
          <w:lang w:val="it-IT"/>
        </w:rPr>
        <w:t xml:space="preserve">TITOLO DI STUDIO  </w:t>
      </w:r>
      <w:r w:rsidR="004A727D">
        <w:rPr>
          <w:sz w:val="22"/>
          <w:szCs w:val="22"/>
          <w:lang w:val="it-IT"/>
        </w:rPr>
        <w:t xml:space="preserve">     </w:t>
      </w:r>
      <w:r w:rsidRPr="00502FD2">
        <w:rPr>
          <w:sz w:val="22"/>
          <w:szCs w:val="22"/>
          <w:lang w:val="it-IT"/>
        </w:rPr>
        <w:t>______________________________________________________________________</w:t>
      </w:r>
      <w:r w:rsidR="004A727D">
        <w:rPr>
          <w:sz w:val="22"/>
          <w:szCs w:val="22"/>
          <w:lang w:val="it-IT"/>
        </w:rPr>
        <w:t>_____</w:t>
      </w:r>
    </w:p>
    <w:p w14:paraId="26067709" w14:textId="77777777" w:rsidR="004443BB" w:rsidRDefault="004443BB" w:rsidP="004C75AF">
      <w:pPr>
        <w:rPr>
          <w:sz w:val="22"/>
          <w:szCs w:val="22"/>
          <w:lang w:val="it-IT"/>
        </w:rPr>
      </w:pPr>
    </w:p>
    <w:p w14:paraId="737AE832" w14:textId="77777777" w:rsidR="004443BB" w:rsidRDefault="004443BB" w:rsidP="004C75AF">
      <w:pPr>
        <w:rPr>
          <w:sz w:val="22"/>
          <w:szCs w:val="22"/>
          <w:lang w:val="it-IT"/>
        </w:rPr>
      </w:pPr>
    </w:p>
    <w:p w14:paraId="7C877BC9" w14:textId="77777777" w:rsidR="004443BB" w:rsidRDefault="004443BB" w:rsidP="004C75AF">
      <w:pPr>
        <w:rPr>
          <w:sz w:val="22"/>
          <w:szCs w:val="22"/>
          <w:lang w:val="it-IT"/>
        </w:rPr>
      </w:pPr>
    </w:p>
    <w:p w14:paraId="7299463D" w14:textId="77777777" w:rsidR="004443BB" w:rsidRDefault="004443BB" w:rsidP="004C75AF">
      <w:pPr>
        <w:rPr>
          <w:sz w:val="22"/>
          <w:szCs w:val="22"/>
          <w:lang w:val="it-IT"/>
        </w:rPr>
      </w:pPr>
    </w:p>
    <w:p w14:paraId="195E41B5" w14:textId="77777777" w:rsidR="004443BB" w:rsidRDefault="004443BB" w:rsidP="004C75AF">
      <w:pPr>
        <w:rPr>
          <w:sz w:val="22"/>
          <w:szCs w:val="22"/>
          <w:lang w:val="it-IT"/>
        </w:rPr>
      </w:pPr>
    </w:p>
    <w:p w14:paraId="61E8D896" w14:textId="4CC1AD2E" w:rsidR="004443BB" w:rsidRDefault="004443BB" w:rsidP="00453BF9">
      <w:pPr>
        <w:jc w:val="both"/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>CHIEDE di essere ammesso/a alla procedura di selezione di</w:t>
      </w:r>
      <w:r w:rsidR="00D23C60">
        <w:rPr>
          <w:sz w:val="22"/>
          <w:szCs w:val="22"/>
          <w:lang w:val="it-IT"/>
        </w:rPr>
        <w:t xml:space="preserve"> Mediatore linguistico , lingua </w:t>
      </w:r>
      <w:r w:rsidR="00CF2EFB">
        <w:rPr>
          <w:sz w:val="22"/>
          <w:szCs w:val="22"/>
          <w:lang w:val="it-IT"/>
        </w:rPr>
        <w:t>Araba</w:t>
      </w:r>
    </w:p>
    <w:p w14:paraId="2194CD9A" w14:textId="5B5D36CE" w:rsidR="004443BB" w:rsidRDefault="004443BB" w:rsidP="00453BF9">
      <w:pPr>
        <w:jc w:val="both"/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 xml:space="preserve">A tal fine, valendosi delle disposizioni di cui all’art. 46 del DPR 28/12/2000 N. 445, consapevole delle sanzioni stabilite per le false attestazioni e mendaci dichiarazioni, previste dal </w:t>
      </w:r>
      <w:r w:rsidR="00B55A5C">
        <w:rPr>
          <w:sz w:val="22"/>
          <w:szCs w:val="22"/>
          <w:lang w:val="it-IT"/>
        </w:rPr>
        <w:t>Codice penale</w:t>
      </w:r>
      <w:r>
        <w:rPr>
          <w:sz w:val="22"/>
          <w:szCs w:val="22"/>
          <w:lang w:val="it-IT"/>
        </w:rPr>
        <w:t xml:space="preserve"> e dalle Leggi speciali in materia</w:t>
      </w:r>
    </w:p>
    <w:p w14:paraId="781DDC04" w14:textId="77777777" w:rsidR="004443BB" w:rsidRDefault="004443BB" w:rsidP="00453BF9">
      <w:pPr>
        <w:jc w:val="center"/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>DICHIARA</w:t>
      </w:r>
    </w:p>
    <w:p w14:paraId="2C310605" w14:textId="77777777" w:rsidR="00970FA5" w:rsidRDefault="004443BB" w:rsidP="00453BF9">
      <w:pPr>
        <w:jc w:val="both"/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>Sotto la personale responsabilità di:</w:t>
      </w:r>
    </w:p>
    <w:p w14:paraId="7A05D581" w14:textId="126237C3" w:rsidR="00105DEC" w:rsidRDefault="00105DEC" w:rsidP="00453BF9">
      <w:pPr>
        <w:pStyle w:val="Paragrafoelenco"/>
        <w:numPr>
          <w:ilvl w:val="0"/>
          <w:numId w:val="10"/>
        </w:numPr>
        <w:jc w:val="both"/>
        <w:rPr>
          <w:sz w:val="22"/>
          <w:szCs w:val="22"/>
          <w:lang w:val="it-IT"/>
        </w:rPr>
      </w:pPr>
      <w:r w:rsidRPr="00503030">
        <w:rPr>
          <w:sz w:val="22"/>
          <w:szCs w:val="22"/>
          <w:lang w:val="it-IT"/>
        </w:rPr>
        <w:t>essere in possesso della cittadinanza italiana o di uno degli Stati</w:t>
      </w:r>
      <w:r w:rsidR="00503030" w:rsidRPr="00503030">
        <w:rPr>
          <w:sz w:val="22"/>
          <w:szCs w:val="22"/>
          <w:lang w:val="it-IT"/>
        </w:rPr>
        <w:t xml:space="preserve"> membri dell’Unione Europea;</w:t>
      </w:r>
    </w:p>
    <w:p w14:paraId="55A3350B" w14:textId="3D6C0083" w:rsidR="00503030" w:rsidRDefault="00503030" w:rsidP="00453BF9">
      <w:pPr>
        <w:pStyle w:val="Paragrafoelenco"/>
        <w:numPr>
          <w:ilvl w:val="0"/>
          <w:numId w:val="10"/>
        </w:numPr>
        <w:jc w:val="both"/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>godere dei diritti civili e politici;</w:t>
      </w:r>
    </w:p>
    <w:p w14:paraId="3CE9C8CA" w14:textId="65ECFA1B" w:rsidR="00503030" w:rsidRDefault="00503030" w:rsidP="00453BF9">
      <w:pPr>
        <w:pStyle w:val="Paragrafoelenco"/>
        <w:numPr>
          <w:ilvl w:val="0"/>
          <w:numId w:val="10"/>
        </w:numPr>
        <w:jc w:val="both"/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>non aver riportato condanne penali e non essere destinatario di provvedimenti che riguardano l’applicazione di misure di prevenzione, di decisioni civili e di provvedimenti amministrativi iscritti nel casellario giudiziale;</w:t>
      </w:r>
    </w:p>
    <w:p w14:paraId="7505C02C" w14:textId="095ABCE8" w:rsidR="00503030" w:rsidRDefault="00503030" w:rsidP="00453BF9">
      <w:pPr>
        <w:pStyle w:val="Paragrafoelenco"/>
        <w:numPr>
          <w:ilvl w:val="0"/>
          <w:numId w:val="10"/>
        </w:numPr>
        <w:jc w:val="both"/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>essere a conoscenza di non essere sottoposto a procedimenti penali;</w:t>
      </w:r>
    </w:p>
    <w:p w14:paraId="20FED0EF" w14:textId="3C443027" w:rsidR="00503030" w:rsidRDefault="00503030" w:rsidP="00453BF9">
      <w:pPr>
        <w:pStyle w:val="Paragrafoelenco"/>
        <w:numPr>
          <w:ilvl w:val="0"/>
          <w:numId w:val="10"/>
        </w:numPr>
        <w:jc w:val="both"/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>essere in possesso dei requisiti essenziali previsti del presente avviso;</w:t>
      </w:r>
    </w:p>
    <w:p w14:paraId="3090D4A6" w14:textId="52FA7B81" w:rsidR="00503030" w:rsidRDefault="00503030" w:rsidP="00453BF9">
      <w:pPr>
        <w:pStyle w:val="Paragrafoelenco"/>
        <w:numPr>
          <w:ilvl w:val="0"/>
          <w:numId w:val="10"/>
        </w:numPr>
        <w:jc w:val="both"/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>aver preso visione dell’Avviso e di approvarne senza riserva ogni contenuto;</w:t>
      </w:r>
    </w:p>
    <w:p w14:paraId="15C9ECB2" w14:textId="5C9B32E4" w:rsidR="00503030" w:rsidRDefault="00503030" w:rsidP="00453BF9">
      <w:pPr>
        <w:pStyle w:val="Paragrafoelenco"/>
        <w:numPr>
          <w:ilvl w:val="0"/>
          <w:numId w:val="10"/>
        </w:numPr>
        <w:jc w:val="both"/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>di essere consapevole che può anche non ricevere un incarico/contratto;</w:t>
      </w:r>
    </w:p>
    <w:p w14:paraId="0D18AD7D" w14:textId="5E0F09E3" w:rsidR="00503030" w:rsidRDefault="00503030" w:rsidP="00453BF9">
      <w:pPr>
        <w:pStyle w:val="Paragrafoelenco"/>
        <w:numPr>
          <w:ilvl w:val="0"/>
          <w:numId w:val="10"/>
        </w:numPr>
        <w:jc w:val="both"/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>di possedere titoli e competenze specifiche più adeguate a trattare i percorsi formativi scelti</w:t>
      </w:r>
      <w:r w:rsidR="003F7774">
        <w:rPr>
          <w:sz w:val="22"/>
          <w:szCs w:val="22"/>
          <w:lang w:val="it-IT"/>
        </w:rPr>
        <w:t>.</w:t>
      </w:r>
    </w:p>
    <w:p w14:paraId="53A9C4F8" w14:textId="77777777" w:rsidR="003F7774" w:rsidRDefault="003F7774" w:rsidP="003F7774">
      <w:pPr>
        <w:pStyle w:val="Paragrafoelenco"/>
        <w:rPr>
          <w:sz w:val="22"/>
          <w:szCs w:val="22"/>
          <w:lang w:val="it-IT"/>
        </w:rPr>
      </w:pPr>
    </w:p>
    <w:p w14:paraId="19F0BFBC" w14:textId="3CA2FBFC" w:rsidR="003F7774" w:rsidRPr="003F7774" w:rsidRDefault="003F7774" w:rsidP="00453BF9">
      <w:pPr>
        <w:jc w:val="both"/>
        <w:rPr>
          <w:sz w:val="22"/>
          <w:szCs w:val="22"/>
          <w:lang w:val="it-IT"/>
        </w:rPr>
      </w:pPr>
      <w:r w:rsidRPr="003F7774">
        <w:rPr>
          <w:sz w:val="22"/>
          <w:szCs w:val="22"/>
          <w:lang w:val="it-IT"/>
        </w:rPr>
        <w:t>Come previsto dall’Avviso, allega:</w:t>
      </w:r>
    </w:p>
    <w:p w14:paraId="29AD2A6E" w14:textId="7EDC1779" w:rsidR="003F7774" w:rsidRDefault="003F7774" w:rsidP="00453BF9">
      <w:pPr>
        <w:pStyle w:val="Paragrafoelenco"/>
        <w:numPr>
          <w:ilvl w:val="0"/>
          <w:numId w:val="10"/>
        </w:numPr>
        <w:jc w:val="both"/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>copia di un documento di identità valido;</w:t>
      </w:r>
    </w:p>
    <w:p w14:paraId="5354755E" w14:textId="6501566F" w:rsidR="003F7774" w:rsidRDefault="003F7774" w:rsidP="00453BF9">
      <w:pPr>
        <w:pStyle w:val="Paragrafoelenco"/>
        <w:numPr>
          <w:ilvl w:val="0"/>
          <w:numId w:val="10"/>
        </w:numPr>
        <w:jc w:val="both"/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>Curriculum Vitae in formato europeo con indicati i riferimenti dei titoli valutati di cui all’allegato 2 – Tabella di autovalutazione.</w:t>
      </w:r>
    </w:p>
    <w:p w14:paraId="4E861668" w14:textId="77777777" w:rsidR="003F7774" w:rsidRDefault="003F7774" w:rsidP="003F7774">
      <w:pPr>
        <w:rPr>
          <w:sz w:val="22"/>
          <w:szCs w:val="22"/>
          <w:lang w:val="it-IT"/>
        </w:rPr>
      </w:pPr>
    </w:p>
    <w:p w14:paraId="4F2DD035" w14:textId="37518C74" w:rsidR="003F7774" w:rsidRDefault="003F7774" w:rsidP="00453BF9">
      <w:pPr>
        <w:jc w:val="both"/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>Dichiara, inoltre:</w:t>
      </w:r>
    </w:p>
    <w:p w14:paraId="5B67428B" w14:textId="55584B67" w:rsidR="003F7774" w:rsidRDefault="003F7774" w:rsidP="00453BF9">
      <w:pPr>
        <w:pStyle w:val="Paragrafoelenco"/>
        <w:numPr>
          <w:ilvl w:val="0"/>
          <w:numId w:val="10"/>
        </w:numPr>
        <w:jc w:val="both"/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>di conoscere e accettare le seguenti condizioni:</w:t>
      </w:r>
    </w:p>
    <w:p w14:paraId="3C50003F" w14:textId="37F5584E" w:rsidR="003F7774" w:rsidRDefault="003F7774" w:rsidP="00453BF9">
      <w:pPr>
        <w:pStyle w:val="Paragrafoelenco"/>
        <w:numPr>
          <w:ilvl w:val="0"/>
          <w:numId w:val="11"/>
        </w:numPr>
        <w:jc w:val="both"/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>redigere un puntuale progetto didattico relativamente alle tematiche previste dal percorso formativo;</w:t>
      </w:r>
    </w:p>
    <w:p w14:paraId="4D0338D6" w14:textId="598529E8" w:rsidR="003F7774" w:rsidRDefault="003F7774" w:rsidP="00453BF9">
      <w:pPr>
        <w:pStyle w:val="Paragrafoelenco"/>
        <w:numPr>
          <w:ilvl w:val="0"/>
          <w:numId w:val="11"/>
        </w:numPr>
        <w:jc w:val="both"/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>partecipare agli incontri per l’organizzazione dei percorsi formativi presso l’istituto;</w:t>
      </w:r>
    </w:p>
    <w:p w14:paraId="3E533A89" w14:textId="67F4C496" w:rsidR="003F7774" w:rsidRDefault="003F7774" w:rsidP="00453BF9">
      <w:pPr>
        <w:pStyle w:val="Paragrafoelenco"/>
        <w:numPr>
          <w:ilvl w:val="0"/>
          <w:numId w:val="11"/>
        </w:numPr>
        <w:jc w:val="both"/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>tenere gli incontri formativi sulle specifiche tematiche oggetto dell’incarico ricevuto, in base al calendario stabilito dalla scuola conferenze;</w:t>
      </w:r>
    </w:p>
    <w:p w14:paraId="48AFEF5D" w14:textId="7C2E1DF1" w:rsidR="003F7774" w:rsidRDefault="003F7774" w:rsidP="00453BF9">
      <w:pPr>
        <w:pStyle w:val="Paragrafoelenco"/>
        <w:numPr>
          <w:ilvl w:val="0"/>
          <w:numId w:val="11"/>
        </w:numPr>
        <w:jc w:val="both"/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>provvedere</w:t>
      </w:r>
      <w:r w:rsidR="00334311">
        <w:rPr>
          <w:sz w:val="22"/>
          <w:szCs w:val="22"/>
          <w:lang w:val="it-IT"/>
        </w:rPr>
        <w:t xml:space="preserve"> alla stesura di una dettagliata relazione finale;</w:t>
      </w:r>
    </w:p>
    <w:p w14:paraId="71F90DCC" w14:textId="3586AB95" w:rsidR="00334311" w:rsidRDefault="00334311" w:rsidP="00453BF9">
      <w:pPr>
        <w:pStyle w:val="Paragrafoelenco"/>
        <w:ind w:left="1440"/>
        <w:jc w:val="both"/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>ogni altra attività di competenza, richiesta dalla realizzazione del percorso formativo e dalla piattaforma gestionale.</w:t>
      </w:r>
    </w:p>
    <w:p w14:paraId="3C9C4E45" w14:textId="77777777" w:rsidR="00334311" w:rsidRDefault="00334311" w:rsidP="00334311">
      <w:pPr>
        <w:rPr>
          <w:sz w:val="22"/>
          <w:szCs w:val="22"/>
          <w:lang w:val="it-IT"/>
        </w:rPr>
      </w:pPr>
    </w:p>
    <w:p w14:paraId="6DFBF70C" w14:textId="3BC4093F" w:rsidR="00334311" w:rsidRDefault="00334311" w:rsidP="00334311">
      <w:pPr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>Elegge come domicilio per le comunicazioni relative alla selezione:</w:t>
      </w:r>
    </w:p>
    <w:p w14:paraId="21829096" w14:textId="77777777" w:rsidR="00334311" w:rsidRDefault="00334311" w:rsidP="00334311">
      <w:pPr>
        <w:rPr>
          <w:sz w:val="22"/>
          <w:szCs w:val="22"/>
          <w:lang w:val="it-IT"/>
        </w:rPr>
      </w:pPr>
    </w:p>
    <w:p w14:paraId="5745F90D" w14:textId="520AEC03" w:rsidR="00334311" w:rsidRDefault="00334311" w:rsidP="00334311">
      <w:pPr>
        <w:rPr>
          <w:sz w:val="22"/>
          <w:szCs w:val="22"/>
          <w:lang w:val="it-IT"/>
        </w:rPr>
      </w:pPr>
      <w:r>
        <w:rPr>
          <w:noProof/>
          <w:sz w:val="22"/>
          <w:szCs w:val="22"/>
          <w:lang w:val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8748E2" wp14:editId="3303695F">
                <wp:simplePos x="0" y="0"/>
                <wp:positionH relativeFrom="column">
                  <wp:posOffset>21590</wp:posOffset>
                </wp:positionH>
                <wp:positionV relativeFrom="paragraph">
                  <wp:posOffset>10160</wp:posOffset>
                </wp:positionV>
                <wp:extent cx="209550" cy="161925"/>
                <wp:effectExtent l="0" t="0" r="19050" b="28575"/>
                <wp:wrapNone/>
                <wp:docPr id="1268391873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619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BB1304" id="Rettangolo 1" o:spid="_x0000_s1026" style="position:absolute;margin-left:1.7pt;margin-top:.8pt;width:16.5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" filled="f" strokecolor="#0a121c [484]" strokeweight="2pt"/>
            </w:pict>
          </mc:Fallback>
        </mc:AlternateContent>
      </w:r>
      <w:r>
        <w:rPr>
          <w:sz w:val="22"/>
          <w:szCs w:val="22"/>
          <w:lang w:val="it-IT"/>
        </w:rPr>
        <w:t xml:space="preserve">        la propria residenza</w:t>
      </w:r>
    </w:p>
    <w:p w14:paraId="5EA13ED0" w14:textId="20B54C40" w:rsidR="00334311" w:rsidRDefault="00334311" w:rsidP="004C75AF">
      <w:pPr>
        <w:rPr>
          <w:sz w:val="22"/>
          <w:szCs w:val="22"/>
          <w:lang w:val="it-IT"/>
        </w:rPr>
      </w:pPr>
      <w:r>
        <w:rPr>
          <w:noProof/>
          <w:sz w:val="22"/>
          <w:szCs w:val="22"/>
          <w:lang w:val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42BC252" wp14:editId="4CB98F79">
                <wp:simplePos x="0" y="0"/>
                <wp:positionH relativeFrom="margin">
                  <wp:posOffset>28575</wp:posOffset>
                </wp:positionH>
                <wp:positionV relativeFrom="paragraph">
                  <wp:posOffset>132080</wp:posOffset>
                </wp:positionV>
                <wp:extent cx="209550" cy="161925"/>
                <wp:effectExtent l="0" t="0" r="19050" b="28575"/>
                <wp:wrapNone/>
                <wp:docPr id="2083643922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6192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1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EDCD8E" id="Rettangolo 1" o:spid="_x0000_s1026" style="position:absolute;margin-left:2.25pt;margin-top:10.4pt;width:16.5pt;height:12.7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" filled="f" strokecolor="#1c334e" strokeweight="2pt">
                <w10:wrap anchorx="margin"/>
              </v:rect>
            </w:pict>
          </mc:Fallback>
        </mc:AlternateContent>
      </w:r>
    </w:p>
    <w:p w14:paraId="4B29A4E4" w14:textId="5CA325F4" w:rsidR="00503030" w:rsidRDefault="00334311" w:rsidP="004C75AF">
      <w:pPr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 xml:space="preserve">        altro domicilio: _________________________________________________________________________</w:t>
      </w:r>
    </w:p>
    <w:p w14:paraId="1D3A5835" w14:textId="77777777" w:rsidR="00334311" w:rsidRDefault="00334311" w:rsidP="004C75AF">
      <w:pPr>
        <w:rPr>
          <w:sz w:val="22"/>
          <w:szCs w:val="22"/>
          <w:lang w:val="it-IT"/>
        </w:rPr>
      </w:pPr>
    </w:p>
    <w:p w14:paraId="50884FA3" w14:textId="7DD63AA2" w:rsidR="00334311" w:rsidRPr="006F7325" w:rsidRDefault="00334311" w:rsidP="00334311">
      <w:pPr>
        <w:rPr>
          <w:b/>
          <w:bCs/>
          <w:sz w:val="22"/>
          <w:szCs w:val="22"/>
          <w:lang w:val="it-IT"/>
        </w:rPr>
      </w:pPr>
      <w:r w:rsidRPr="006F7325">
        <w:rPr>
          <w:b/>
          <w:bCs/>
          <w:sz w:val="22"/>
          <w:szCs w:val="22"/>
          <w:lang w:val="it-IT"/>
        </w:rPr>
        <w:t xml:space="preserve">Informativa ex art. 13 D.Lgs. n. 196/2003 </w:t>
      </w:r>
      <w:r w:rsidR="00EF4A2C" w:rsidRPr="006F7325">
        <w:rPr>
          <w:b/>
          <w:bCs/>
          <w:sz w:val="22"/>
          <w:szCs w:val="22"/>
          <w:lang w:val="it-IT"/>
        </w:rPr>
        <w:t xml:space="preserve">modificato dal D.Lgs. 101 del 10/08/2018 </w:t>
      </w:r>
      <w:r w:rsidRPr="006F7325">
        <w:rPr>
          <w:b/>
          <w:bCs/>
          <w:sz w:val="22"/>
          <w:szCs w:val="22"/>
          <w:lang w:val="it-IT"/>
        </w:rPr>
        <w:t>e ex art. 13 del Regolamento Europeo 2016/679, per il trattamento dei dati personali dei dipendenti</w:t>
      </w:r>
    </w:p>
    <w:p w14:paraId="7D5BA5D1" w14:textId="77777777" w:rsidR="00334311" w:rsidRPr="00EF4A2C" w:rsidRDefault="00334311" w:rsidP="004C75AF">
      <w:pPr>
        <w:rPr>
          <w:sz w:val="22"/>
          <w:szCs w:val="22"/>
          <w:lang w:val="it-IT"/>
        </w:rPr>
      </w:pPr>
    </w:p>
    <w:p w14:paraId="3D1A91CF" w14:textId="61C8A9C7" w:rsidR="00334311" w:rsidRDefault="00334311" w:rsidP="004C75AF">
      <w:pPr>
        <w:rPr>
          <w:sz w:val="22"/>
          <w:szCs w:val="22"/>
          <w:lang w:val="it-IT"/>
        </w:rPr>
      </w:pPr>
      <w:r w:rsidRPr="00EF4A2C">
        <w:rPr>
          <w:sz w:val="22"/>
          <w:szCs w:val="22"/>
          <w:lang w:val="it-IT"/>
        </w:rPr>
        <w:t>Il/la sottoscritto/a con la presente, ai sensi degli articoli 13 e 23 del D.Lgs.</w:t>
      </w:r>
      <w:r>
        <w:rPr>
          <w:sz w:val="22"/>
          <w:szCs w:val="22"/>
          <w:lang w:val="it-IT"/>
        </w:rPr>
        <w:t xml:space="preserve"> </w:t>
      </w:r>
      <w:r w:rsidR="00EF4A2C">
        <w:rPr>
          <w:sz w:val="22"/>
          <w:szCs w:val="22"/>
          <w:lang w:val="it-IT"/>
        </w:rPr>
        <w:t>196/2003 modificato dal D.Lgs n. 101 del 10/08/2018 (di seguito indicato come “Codice Privacy”)</w:t>
      </w:r>
    </w:p>
    <w:p w14:paraId="1EBD507A" w14:textId="593A49E0" w:rsidR="004443BB" w:rsidRDefault="004443BB" w:rsidP="004C75AF">
      <w:pPr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 xml:space="preserve">  </w:t>
      </w:r>
    </w:p>
    <w:p w14:paraId="72900D8F" w14:textId="3E276428" w:rsidR="006425BE" w:rsidRDefault="006425BE" w:rsidP="006425BE">
      <w:pPr>
        <w:jc w:val="center"/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>AUTORIZZA</w:t>
      </w:r>
    </w:p>
    <w:p w14:paraId="3818E8F7" w14:textId="1E945023" w:rsidR="006425BE" w:rsidRDefault="006425BE" w:rsidP="00A004C5">
      <w:pPr>
        <w:jc w:val="both"/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 xml:space="preserve">L’Istituto I.S.I. Garfagnana al trattamento, anche con l’ausilio di mezzi informatici e telematici, dei dati personali forniti dal sottoscritto; prende inoltre atto che, ai sensi del “Codice Privacy”, titolare del trattamento dei dati è l’Istituto sopra citato e che il sottoscritto potrà esercitare, in qualunque momento, tutti i diritti di accesso ai propri dati </w:t>
      </w:r>
      <w:r w:rsidR="00CA67EA">
        <w:rPr>
          <w:sz w:val="22"/>
          <w:szCs w:val="22"/>
          <w:lang w:val="it-IT"/>
        </w:rPr>
        <w:t>personali</w:t>
      </w:r>
      <w:r w:rsidR="005C7F1D">
        <w:rPr>
          <w:sz w:val="22"/>
          <w:szCs w:val="22"/>
          <w:lang w:val="it-IT"/>
        </w:rPr>
        <w:t xml:space="preserve"> previsti dall’art. 7 del “Codice Privacy” e dal Capo III del Regolamento (ivi inclusi, a titolo esemplificato e non esaustivo, il diritto </w:t>
      </w:r>
      <w:r w:rsidR="005C7F1D">
        <w:rPr>
          <w:sz w:val="22"/>
          <w:szCs w:val="22"/>
          <w:lang w:val="it-IT"/>
        </w:rPr>
        <w:lastRenderedPageBreak/>
        <w:t>di ottenere la conferma dell’esistenza degli stessi, conoscerne il contenuto e le finalità e modalità di trattamento, verificarne l’esattezza, richiedere eventuali integrazioni, modifiche e/o la cancellazione, nonché l’opposizione al trattamento degli stessi).</w:t>
      </w:r>
    </w:p>
    <w:p w14:paraId="4C699F13" w14:textId="77777777" w:rsidR="005C7F1D" w:rsidRDefault="005C7F1D" w:rsidP="00A004C5">
      <w:pPr>
        <w:jc w:val="both"/>
        <w:rPr>
          <w:sz w:val="22"/>
          <w:szCs w:val="22"/>
          <w:lang w:val="it-IT"/>
        </w:rPr>
      </w:pPr>
    </w:p>
    <w:p w14:paraId="60883573" w14:textId="77777777" w:rsidR="005C7F1D" w:rsidRDefault="005C7F1D" w:rsidP="00A004C5">
      <w:pPr>
        <w:jc w:val="both"/>
        <w:rPr>
          <w:sz w:val="22"/>
          <w:szCs w:val="22"/>
          <w:lang w:val="it-IT"/>
        </w:rPr>
      </w:pPr>
    </w:p>
    <w:p w14:paraId="5433DB30" w14:textId="77777777" w:rsidR="005C7F1D" w:rsidRDefault="005C7F1D" w:rsidP="00A004C5">
      <w:pPr>
        <w:jc w:val="both"/>
        <w:rPr>
          <w:sz w:val="22"/>
          <w:szCs w:val="22"/>
          <w:lang w:val="it-IT"/>
        </w:rPr>
      </w:pPr>
    </w:p>
    <w:p w14:paraId="348171D0" w14:textId="77777777" w:rsidR="005C7F1D" w:rsidRDefault="005C7F1D" w:rsidP="00A004C5">
      <w:pPr>
        <w:jc w:val="both"/>
        <w:rPr>
          <w:sz w:val="22"/>
          <w:szCs w:val="22"/>
          <w:lang w:val="it-IT"/>
        </w:rPr>
      </w:pPr>
    </w:p>
    <w:p w14:paraId="197FA6C5" w14:textId="0836AD50" w:rsidR="005C7F1D" w:rsidRDefault="005C7F1D" w:rsidP="00A004C5">
      <w:pPr>
        <w:jc w:val="both"/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 xml:space="preserve">Data </w:t>
      </w:r>
      <w:r>
        <w:rPr>
          <w:sz w:val="22"/>
          <w:szCs w:val="22"/>
          <w:lang w:val="it-IT"/>
        </w:rPr>
        <w:tab/>
      </w:r>
      <w:r>
        <w:rPr>
          <w:sz w:val="22"/>
          <w:szCs w:val="22"/>
          <w:lang w:val="it-IT"/>
        </w:rPr>
        <w:tab/>
      </w:r>
      <w:r>
        <w:rPr>
          <w:sz w:val="22"/>
          <w:szCs w:val="22"/>
          <w:lang w:val="it-IT"/>
        </w:rPr>
        <w:tab/>
      </w:r>
      <w:r>
        <w:rPr>
          <w:sz w:val="22"/>
          <w:szCs w:val="22"/>
          <w:lang w:val="it-IT"/>
        </w:rPr>
        <w:tab/>
      </w:r>
      <w:r>
        <w:rPr>
          <w:sz w:val="22"/>
          <w:szCs w:val="22"/>
          <w:lang w:val="it-IT"/>
        </w:rPr>
        <w:tab/>
      </w:r>
      <w:r>
        <w:rPr>
          <w:sz w:val="22"/>
          <w:szCs w:val="22"/>
          <w:lang w:val="it-IT"/>
        </w:rPr>
        <w:tab/>
      </w:r>
      <w:r>
        <w:rPr>
          <w:sz w:val="22"/>
          <w:szCs w:val="22"/>
          <w:lang w:val="it-IT"/>
        </w:rPr>
        <w:tab/>
      </w:r>
      <w:r>
        <w:rPr>
          <w:sz w:val="22"/>
          <w:szCs w:val="22"/>
          <w:lang w:val="it-IT"/>
        </w:rPr>
        <w:tab/>
      </w:r>
      <w:r>
        <w:rPr>
          <w:sz w:val="22"/>
          <w:szCs w:val="22"/>
          <w:lang w:val="it-IT"/>
        </w:rPr>
        <w:tab/>
        <w:t>Firma________________________________</w:t>
      </w:r>
    </w:p>
    <w:p w14:paraId="016E284B" w14:textId="77777777" w:rsidR="006425BE" w:rsidRDefault="006425BE" w:rsidP="006425BE">
      <w:pPr>
        <w:rPr>
          <w:sz w:val="22"/>
          <w:szCs w:val="22"/>
          <w:lang w:val="it-IT"/>
        </w:rPr>
      </w:pPr>
    </w:p>
    <w:p w14:paraId="5EEC48A4" w14:textId="77777777" w:rsidR="00C85C44" w:rsidRDefault="00C85C44" w:rsidP="006425BE">
      <w:pPr>
        <w:rPr>
          <w:sz w:val="22"/>
          <w:szCs w:val="22"/>
          <w:lang w:val="it-IT"/>
        </w:rPr>
      </w:pPr>
    </w:p>
    <w:p w14:paraId="53350B07" w14:textId="77777777" w:rsidR="00290615" w:rsidRPr="00502FD2" w:rsidRDefault="00290615" w:rsidP="006425BE">
      <w:pPr>
        <w:rPr>
          <w:sz w:val="22"/>
          <w:szCs w:val="22"/>
          <w:lang w:val="it-IT"/>
        </w:rPr>
      </w:pPr>
    </w:p>
    <w:sectPr w:rsidR="00290615" w:rsidRPr="00502FD2" w:rsidSect="007E0763">
      <w:headerReference w:type="default" r:id="rId8"/>
      <w:pgSz w:w="12240" w:h="15840" w:code="1"/>
      <w:pgMar w:top="284" w:right="720" w:bottom="720" w:left="851" w:header="357" w:footer="35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BD9A0C" w14:textId="77777777" w:rsidR="00CD22E7" w:rsidRDefault="00CD22E7" w:rsidP="00DD43E1">
      <w:r>
        <w:separator/>
      </w:r>
    </w:p>
  </w:endnote>
  <w:endnote w:type="continuationSeparator" w:id="0">
    <w:p w14:paraId="03E7F3B1" w14:textId="77777777" w:rsidR="00CD22E7" w:rsidRDefault="00CD22E7" w:rsidP="00DD43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CF1BE1" w14:textId="77777777" w:rsidR="00CD22E7" w:rsidRDefault="00CD22E7" w:rsidP="00DD43E1">
      <w:r>
        <w:separator/>
      </w:r>
    </w:p>
  </w:footnote>
  <w:footnote w:type="continuationSeparator" w:id="0">
    <w:p w14:paraId="66C2B810" w14:textId="77777777" w:rsidR="00CD22E7" w:rsidRDefault="00CD22E7" w:rsidP="00DD43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490891" w14:textId="05E9C464" w:rsidR="00F72646" w:rsidRDefault="00B62D12" w:rsidP="004C75AF">
    <w:pPr>
      <w:pStyle w:val="Intestazione"/>
      <w:jc w:val="center"/>
      <w:rPr>
        <w:b/>
        <w:i/>
        <w:color w:val="002060"/>
        <w:sz w:val="40"/>
        <w:szCs w:val="40"/>
        <w:lang w:val="it-IT"/>
      </w:rPr>
    </w:pPr>
    <w:r>
      <w:rPr>
        <w:b/>
        <w:i/>
        <w:noProof/>
        <w:color w:val="002060"/>
        <w:sz w:val="40"/>
        <w:szCs w:val="40"/>
        <w:lang w:val="it-IT" w:eastAsia="it-IT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2057058" wp14:editId="75959108">
              <wp:simplePos x="0" y="0"/>
              <wp:positionH relativeFrom="column">
                <wp:posOffset>-13335</wp:posOffset>
              </wp:positionH>
              <wp:positionV relativeFrom="paragraph">
                <wp:posOffset>-207010</wp:posOffset>
              </wp:positionV>
              <wp:extent cx="803275" cy="828675"/>
              <wp:effectExtent l="0" t="0" r="0" b="0"/>
              <wp:wrapNone/>
              <wp:docPr id="7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03275" cy="8286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54D54F5" w14:textId="77777777" w:rsidR="00AE39F6" w:rsidRDefault="0067050B">
                          <w:r w:rsidRPr="0067050B">
                            <w:rPr>
                              <w:noProof/>
                              <w:lang w:val="it-IT" w:eastAsia="it-IT"/>
                            </w:rPr>
                            <w:drawing>
                              <wp:inline distT="0" distB="0" distL="0" distR="0" wp14:anchorId="6B341BAE" wp14:editId="4916C903">
                                <wp:extent cx="540508" cy="608072"/>
                                <wp:effectExtent l="19050" t="0" r="0" b="0"/>
                                <wp:docPr id="12" name="Immagine 12" descr="ita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ta.jpg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542193" cy="609967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057058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1.05pt;margin-top:-16.3pt;width:63.25pt;height:65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" stroked="f">
              <v:textbox>
                <w:txbxContent>
                  <w:p w14:paraId="054D54F5" w14:textId="77777777" w:rsidR="00AE39F6" w:rsidRDefault="0067050B">
                    <w:r w:rsidRPr="0067050B">
                      <w:rPr>
                        <w:noProof/>
                        <w:lang w:val="it-IT" w:eastAsia="it-IT"/>
                      </w:rPr>
                      <w:drawing>
                        <wp:inline distT="0" distB="0" distL="0" distR="0" wp14:anchorId="6B341BAE" wp14:editId="4916C903">
                          <wp:extent cx="540508" cy="608072"/>
                          <wp:effectExtent l="19050" t="0" r="0" b="0"/>
                          <wp:docPr id="12" name="Immagine 12" descr="ita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ta.jpg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542193" cy="609967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  <w:color w:val="002060"/>
        <w:szCs w:val="22"/>
        <w:lang w:val="it-IT" w:eastAsia="it-IT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5B3B8C3" wp14:editId="7C999968">
              <wp:simplePos x="0" y="0"/>
              <wp:positionH relativeFrom="column">
                <wp:posOffset>6167755</wp:posOffset>
              </wp:positionH>
              <wp:positionV relativeFrom="paragraph">
                <wp:posOffset>-205740</wp:posOffset>
              </wp:positionV>
              <wp:extent cx="838835" cy="643890"/>
              <wp:effectExtent l="0" t="0" r="0" b="0"/>
              <wp:wrapNone/>
              <wp:docPr id="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38835" cy="6438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A9D777" w14:textId="77777777" w:rsidR="00AE39F6" w:rsidRDefault="0067050B" w:rsidP="00AE39F6">
                          <w:r w:rsidRPr="0067050B">
                            <w:rPr>
                              <w:noProof/>
                              <w:lang w:val="it-IT" w:eastAsia="it-IT"/>
                            </w:rPr>
                            <w:drawing>
                              <wp:inline distT="0" distB="0" distL="0" distR="0" wp14:anchorId="0A2A5A06" wp14:editId="15CC5B2B">
                                <wp:extent cx="636797" cy="552735"/>
                                <wp:effectExtent l="19050" t="0" r="0" b="0"/>
                                <wp:docPr id="13" name="Immagine 13" descr="Qualità">
                                  <a:hlinkClick xmlns:a="http://schemas.openxmlformats.org/drawingml/2006/main" r:id="rId3"/>
                                </wp:docPr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9" descr="Qualità">
                                          <a:hlinkClick r:id="rId3"/>
                                        </pic:cNvPr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4"/>
                                        <a:srcRect l="22146" r="22558" b="21166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40397" cy="555859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5B3B8C3" id="Text Box 6" o:spid="_x0000_s1027" type="#_x0000_t202" style="position:absolute;left:0;text-align:left;margin-left:485.65pt;margin-top:-16.2pt;width:66.05pt;height:50.7pt;z-index:25166336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" stroked="f">
              <v:textbox style="mso-fit-shape-to-text:t">
                <w:txbxContent>
                  <w:p w14:paraId="3BA9D777" w14:textId="77777777" w:rsidR="00AE39F6" w:rsidRDefault="0067050B" w:rsidP="00AE39F6">
                    <w:r w:rsidRPr="0067050B">
                      <w:rPr>
                        <w:noProof/>
                        <w:lang w:val="it-IT" w:eastAsia="it-IT"/>
                      </w:rPr>
                      <w:drawing>
                        <wp:inline distT="0" distB="0" distL="0" distR="0" wp14:anchorId="0A2A5A06" wp14:editId="15CC5B2B">
                          <wp:extent cx="636797" cy="552735"/>
                          <wp:effectExtent l="19050" t="0" r="0" b="0"/>
                          <wp:docPr id="13" name="Immagine 13" descr="Qualità">
                            <a:hlinkClick xmlns:a="http://schemas.openxmlformats.org/drawingml/2006/main" r:id="rId5"/>
                          </wp:docPr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9" descr="Qualità">
                                    <a:hlinkClick r:id="rId5"/>
                                  </pic:cNvPr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6"/>
                                  <a:srcRect l="22146" r="22558" b="21166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40397" cy="55585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4C75AF" w:rsidRPr="004A5E45">
      <w:rPr>
        <w:b/>
        <w:i/>
        <w:color w:val="002060"/>
        <w:sz w:val="40"/>
        <w:szCs w:val="40"/>
        <w:lang w:val="it-IT"/>
      </w:rPr>
      <w:t xml:space="preserve">ISTITUTO SUPERIORE D’ISTRUZIONE </w:t>
    </w:r>
  </w:p>
  <w:p w14:paraId="23DA449F" w14:textId="18E2929B" w:rsidR="004C75AF" w:rsidRDefault="00B62D12" w:rsidP="004C75AF">
    <w:pPr>
      <w:pStyle w:val="Intestazione"/>
      <w:jc w:val="center"/>
      <w:rPr>
        <w:b/>
        <w:i/>
        <w:color w:val="002060"/>
        <w:sz w:val="40"/>
        <w:szCs w:val="40"/>
        <w:lang w:val="it-IT"/>
      </w:rPr>
    </w:pPr>
    <w:r>
      <w:rPr>
        <w:b/>
        <w:i/>
        <w:noProof/>
        <w:color w:val="002060"/>
        <w:sz w:val="40"/>
        <w:szCs w:val="40"/>
        <w:lang w:val="it-IT" w:eastAsia="it-IT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AC3CDAE" wp14:editId="03316454">
              <wp:simplePos x="0" y="0"/>
              <wp:positionH relativeFrom="column">
                <wp:posOffset>5443855</wp:posOffset>
              </wp:positionH>
              <wp:positionV relativeFrom="paragraph">
                <wp:posOffset>198755</wp:posOffset>
              </wp:positionV>
              <wp:extent cx="1403985" cy="438785"/>
              <wp:effectExtent l="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3985" cy="4387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52DF19" w14:textId="77777777" w:rsidR="00F36A5E" w:rsidRPr="000F0D8E" w:rsidRDefault="00F36A5E" w:rsidP="00F36A5E">
                          <w:pPr>
                            <w:widowControl w:val="0"/>
                            <w:jc w:val="center"/>
                            <w:rPr>
                              <w:rFonts w:ascii="Arial" w:hAnsi="Arial" w:cs="Arial"/>
                              <w:color w:val="002060"/>
                            </w:rPr>
                          </w:pPr>
                          <w:r w:rsidRPr="000F0D8E">
                            <w:rPr>
                              <w:rFonts w:ascii="Arial" w:hAnsi="Arial" w:cs="Arial"/>
                              <w:color w:val="002060"/>
                            </w:rPr>
                            <w:t>LICEO SCIENTIFICO</w:t>
                          </w:r>
                        </w:p>
                        <w:p w14:paraId="77459806" w14:textId="77777777" w:rsidR="004A5E45" w:rsidRPr="000F0D8E" w:rsidRDefault="00884A4A" w:rsidP="00F36A5E">
                          <w:pPr>
                            <w:rPr>
                              <w:color w:val="002060"/>
                            </w:rPr>
                          </w:pPr>
                          <w:r>
                            <w:rPr>
                              <w:rFonts w:ascii="Calibri" w:hAnsi="Calibri"/>
                              <w:i/>
                              <w:iCs/>
                              <w:color w:val="002060"/>
                              <w:sz w:val="26"/>
                              <w:szCs w:val="26"/>
                            </w:rPr>
                            <w:t xml:space="preserve">       </w:t>
                          </w:r>
                          <w:r w:rsidR="00F36A5E" w:rsidRPr="000F0D8E">
                            <w:rPr>
                              <w:rFonts w:ascii="Calibri" w:hAnsi="Calibri"/>
                              <w:i/>
                              <w:iCs/>
                              <w:color w:val="002060"/>
                              <w:sz w:val="26"/>
                              <w:szCs w:val="26"/>
                            </w:rPr>
                            <w:t xml:space="preserve"> “G.Galilei”</w:t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AC3CDAE" id="Text Box 4" o:spid="_x0000_s1028" type="#_x0000_t202" style="position:absolute;left:0;text-align:left;margin-left:428.65pt;margin-top:15.65pt;width:110.55pt;height:34.55pt;z-index: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" stroked="f">
              <v:textbox style="mso-fit-shape-to-text:t">
                <w:txbxContent>
                  <w:p w14:paraId="2552DF19" w14:textId="77777777" w:rsidR="00F36A5E" w:rsidRPr="000F0D8E" w:rsidRDefault="00F36A5E" w:rsidP="00F36A5E">
                    <w:pPr>
                      <w:widowControl w:val="0"/>
                      <w:jc w:val="center"/>
                      <w:rPr>
                        <w:rFonts w:ascii="Arial" w:hAnsi="Arial" w:cs="Arial"/>
                        <w:color w:val="002060"/>
                      </w:rPr>
                    </w:pPr>
                    <w:r w:rsidRPr="000F0D8E">
                      <w:rPr>
                        <w:rFonts w:ascii="Arial" w:hAnsi="Arial" w:cs="Arial"/>
                        <w:color w:val="002060"/>
                      </w:rPr>
                      <w:t>LICEO SCIENTIFICO</w:t>
                    </w:r>
                  </w:p>
                  <w:p w14:paraId="77459806" w14:textId="77777777" w:rsidR="004A5E45" w:rsidRPr="000F0D8E" w:rsidRDefault="00884A4A" w:rsidP="00F36A5E">
                    <w:pPr>
                      <w:rPr>
                        <w:color w:val="002060"/>
                      </w:rPr>
                    </w:pPr>
                    <w:r>
                      <w:rPr>
                        <w:rFonts w:ascii="Calibri" w:hAnsi="Calibri"/>
                        <w:i/>
                        <w:iCs/>
                        <w:color w:val="002060"/>
                        <w:sz w:val="26"/>
                        <w:szCs w:val="26"/>
                      </w:rPr>
                      <w:t xml:space="preserve">       </w:t>
                    </w:r>
                    <w:r w:rsidR="00F36A5E" w:rsidRPr="000F0D8E">
                      <w:rPr>
                        <w:rFonts w:ascii="Calibri" w:hAnsi="Calibri"/>
                        <w:i/>
                        <w:iCs/>
                        <w:color w:val="002060"/>
                        <w:sz w:val="26"/>
                        <w:szCs w:val="26"/>
                      </w:rPr>
                      <w:t xml:space="preserve"> “</w:t>
                    </w:r>
                    <w:proofErr w:type="spellStart"/>
                    <w:proofErr w:type="gramStart"/>
                    <w:r w:rsidR="00F36A5E" w:rsidRPr="000F0D8E">
                      <w:rPr>
                        <w:rFonts w:ascii="Calibri" w:hAnsi="Calibri"/>
                        <w:i/>
                        <w:iCs/>
                        <w:color w:val="002060"/>
                        <w:sz w:val="26"/>
                        <w:szCs w:val="26"/>
                      </w:rPr>
                      <w:t>G.Galilei</w:t>
                    </w:r>
                    <w:proofErr w:type="spellEnd"/>
                    <w:proofErr w:type="gramEnd"/>
                    <w:r w:rsidR="00F36A5E" w:rsidRPr="000F0D8E">
                      <w:rPr>
                        <w:rFonts w:ascii="Calibri" w:hAnsi="Calibri"/>
                        <w:i/>
                        <w:iCs/>
                        <w:color w:val="002060"/>
                        <w:sz w:val="26"/>
                        <w:szCs w:val="26"/>
                      </w:rPr>
                      <w:t>”</w:t>
                    </w:r>
                  </w:p>
                </w:txbxContent>
              </v:textbox>
            </v:shape>
          </w:pict>
        </mc:Fallback>
      </mc:AlternateContent>
    </w:r>
    <w:r>
      <w:rPr>
        <w:b/>
        <w:i/>
        <w:noProof/>
        <w:color w:val="002060"/>
        <w:sz w:val="40"/>
        <w:szCs w:val="40"/>
        <w:lang w:val="it-IT" w:eastAsia="it-IT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4B678EF" wp14:editId="2161BCEC">
              <wp:simplePos x="0" y="0"/>
              <wp:positionH relativeFrom="column">
                <wp:posOffset>4004945</wp:posOffset>
              </wp:positionH>
              <wp:positionV relativeFrom="paragraph">
                <wp:posOffset>183515</wp:posOffset>
              </wp:positionV>
              <wp:extent cx="1596390" cy="436245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96390" cy="43624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A5FB301" w14:textId="77777777" w:rsidR="00F36A5E" w:rsidRPr="000F0D8E" w:rsidRDefault="00F36A5E" w:rsidP="00F36A5E">
                          <w:pPr>
                            <w:widowControl w:val="0"/>
                            <w:jc w:val="center"/>
                            <w:rPr>
                              <w:rFonts w:ascii="Arial" w:hAnsi="Arial" w:cs="Arial"/>
                              <w:color w:val="002060"/>
                              <w:lang w:val="it-IT"/>
                            </w:rPr>
                          </w:pPr>
                          <w:r w:rsidRPr="000F0D8E">
                            <w:rPr>
                              <w:rFonts w:ascii="Arial" w:hAnsi="Arial" w:cs="Arial"/>
                              <w:color w:val="002060"/>
                              <w:lang w:val="it-IT"/>
                            </w:rPr>
                            <w:t>I</w:t>
                          </w:r>
                          <w:r w:rsidR="00884A4A">
                            <w:rPr>
                              <w:rFonts w:ascii="Arial" w:hAnsi="Arial" w:cs="Arial"/>
                              <w:color w:val="002060"/>
                              <w:lang w:val="it-IT"/>
                            </w:rPr>
                            <w:t>.T.T</w:t>
                          </w:r>
                          <w:r w:rsidRPr="000F0D8E">
                            <w:rPr>
                              <w:rFonts w:ascii="Arial" w:hAnsi="Arial" w:cs="Arial"/>
                              <w:color w:val="002060"/>
                              <w:lang w:val="it-IT"/>
                            </w:rPr>
                            <w:t>.</w:t>
                          </w:r>
                        </w:p>
                        <w:p w14:paraId="74631C67" w14:textId="77777777" w:rsidR="004A5E45" w:rsidRPr="000F0D8E" w:rsidRDefault="00F36A5E" w:rsidP="00F36A5E">
                          <w:pPr>
                            <w:rPr>
                              <w:color w:val="002060"/>
                              <w:lang w:val="it-IT"/>
                            </w:rPr>
                          </w:pPr>
                          <w:r w:rsidRPr="000F0D8E">
                            <w:rPr>
                              <w:rFonts w:ascii="Calibri" w:hAnsi="Calibri"/>
                              <w:i/>
                              <w:iCs/>
                              <w:color w:val="002060"/>
                              <w:sz w:val="26"/>
                              <w:szCs w:val="26"/>
                              <w:lang w:val="it-IT"/>
                            </w:rPr>
                            <w:t xml:space="preserve">      “F. Vecchiacchi”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4B678EF" id="Text Box 3" o:spid="_x0000_s1029" type="#_x0000_t202" style="position:absolute;left:0;text-align:left;margin-left:315.35pt;margin-top:14.45pt;width:125.7pt;height:34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" filled="f" stroked="f">
              <v:textbox>
                <w:txbxContent>
                  <w:p w14:paraId="6A5FB301" w14:textId="77777777" w:rsidR="00F36A5E" w:rsidRPr="000F0D8E" w:rsidRDefault="00F36A5E" w:rsidP="00F36A5E">
                    <w:pPr>
                      <w:widowControl w:val="0"/>
                      <w:jc w:val="center"/>
                      <w:rPr>
                        <w:rFonts w:ascii="Arial" w:hAnsi="Arial" w:cs="Arial"/>
                        <w:color w:val="002060"/>
                        <w:lang w:val="it-IT"/>
                      </w:rPr>
                    </w:pPr>
                    <w:r w:rsidRPr="000F0D8E">
                      <w:rPr>
                        <w:rFonts w:ascii="Arial" w:hAnsi="Arial" w:cs="Arial"/>
                        <w:color w:val="002060"/>
                        <w:lang w:val="it-IT"/>
                      </w:rPr>
                      <w:t>I</w:t>
                    </w:r>
                    <w:r w:rsidR="00884A4A">
                      <w:rPr>
                        <w:rFonts w:ascii="Arial" w:hAnsi="Arial" w:cs="Arial"/>
                        <w:color w:val="002060"/>
                        <w:lang w:val="it-IT"/>
                      </w:rPr>
                      <w:t>.T.T</w:t>
                    </w:r>
                    <w:r w:rsidRPr="000F0D8E">
                      <w:rPr>
                        <w:rFonts w:ascii="Arial" w:hAnsi="Arial" w:cs="Arial"/>
                        <w:color w:val="002060"/>
                        <w:lang w:val="it-IT"/>
                      </w:rPr>
                      <w:t>.</w:t>
                    </w:r>
                  </w:p>
                  <w:p w14:paraId="74631C67" w14:textId="77777777" w:rsidR="004A5E45" w:rsidRPr="000F0D8E" w:rsidRDefault="00F36A5E" w:rsidP="00F36A5E">
                    <w:pPr>
                      <w:rPr>
                        <w:color w:val="002060"/>
                        <w:lang w:val="it-IT"/>
                      </w:rPr>
                    </w:pPr>
                    <w:r w:rsidRPr="000F0D8E">
                      <w:rPr>
                        <w:rFonts w:ascii="Calibri" w:hAnsi="Calibri"/>
                        <w:i/>
                        <w:iCs/>
                        <w:color w:val="002060"/>
                        <w:sz w:val="26"/>
                        <w:szCs w:val="26"/>
                        <w:lang w:val="it-IT"/>
                      </w:rPr>
                      <w:t xml:space="preserve">      “F. </w:t>
                    </w:r>
                    <w:proofErr w:type="spellStart"/>
                    <w:r w:rsidRPr="000F0D8E">
                      <w:rPr>
                        <w:rFonts w:ascii="Calibri" w:hAnsi="Calibri"/>
                        <w:i/>
                        <w:iCs/>
                        <w:color w:val="002060"/>
                        <w:sz w:val="26"/>
                        <w:szCs w:val="26"/>
                        <w:lang w:val="it-IT"/>
                      </w:rPr>
                      <w:t>Vecchiacchi</w:t>
                    </w:r>
                    <w:proofErr w:type="spellEnd"/>
                    <w:r w:rsidRPr="000F0D8E">
                      <w:rPr>
                        <w:rFonts w:ascii="Calibri" w:hAnsi="Calibri"/>
                        <w:i/>
                        <w:iCs/>
                        <w:color w:val="002060"/>
                        <w:sz w:val="26"/>
                        <w:szCs w:val="26"/>
                        <w:lang w:val="it-IT"/>
                      </w:rPr>
                      <w:t>”</w:t>
                    </w:r>
                  </w:p>
                </w:txbxContent>
              </v:textbox>
            </v:shape>
          </w:pict>
        </mc:Fallback>
      </mc:AlternateContent>
    </w:r>
    <w:r>
      <w:rPr>
        <w:b/>
        <w:i/>
        <w:noProof/>
        <w:color w:val="002060"/>
        <w:sz w:val="40"/>
        <w:szCs w:val="40"/>
        <w:lang w:val="it-IT" w:eastAsia="it-I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74A31CF" wp14:editId="5C944CAD">
              <wp:simplePos x="0" y="0"/>
              <wp:positionH relativeFrom="column">
                <wp:posOffset>1347470</wp:posOffset>
              </wp:positionH>
              <wp:positionV relativeFrom="paragraph">
                <wp:posOffset>184150</wp:posOffset>
              </wp:positionV>
              <wp:extent cx="1216025" cy="438785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6025" cy="4387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F89A7D6" w14:textId="77777777" w:rsidR="00591188" w:rsidRPr="000F0D8E" w:rsidRDefault="00591188" w:rsidP="00591188">
                          <w:pPr>
                            <w:widowControl w:val="0"/>
                            <w:jc w:val="center"/>
                            <w:rPr>
                              <w:rFonts w:ascii="Arial" w:hAnsi="Arial" w:cs="Arial"/>
                              <w:color w:val="002060"/>
                            </w:rPr>
                          </w:pPr>
                          <w:r w:rsidRPr="000F0D8E">
                            <w:rPr>
                              <w:rFonts w:ascii="Arial" w:hAnsi="Arial" w:cs="Arial"/>
                              <w:color w:val="002060"/>
                            </w:rPr>
                            <w:t>I.T.</w:t>
                          </w:r>
                          <w:r w:rsidR="00884A4A">
                            <w:rPr>
                              <w:rFonts w:ascii="Arial" w:hAnsi="Arial" w:cs="Arial"/>
                              <w:color w:val="002060"/>
                            </w:rPr>
                            <w:t>E.T</w:t>
                          </w:r>
                          <w:r w:rsidRPr="000F0D8E">
                            <w:rPr>
                              <w:rFonts w:ascii="Arial" w:hAnsi="Arial" w:cs="Arial"/>
                              <w:color w:val="002060"/>
                            </w:rPr>
                            <w:t>.</w:t>
                          </w:r>
                        </w:p>
                        <w:p w14:paraId="7EF888DE" w14:textId="77777777" w:rsidR="004A5E45" w:rsidRPr="000F0D8E" w:rsidRDefault="00591188" w:rsidP="00591188">
                          <w:pPr>
                            <w:rPr>
                              <w:color w:val="002060"/>
                            </w:rPr>
                          </w:pPr>
                          <w:r w:rsidRPr="000F0D8E">
                            <w:rPr>
                              <w:rFonts w:ascii="Calibri" w:hAnsi="Calibri"/>
                              <w:i/>
                              <w:iCs/>
                              <w:color w:val="002060"/>
                              <w:sz w:val="26"/>
                              <w:szCs w:val="26"/>
                            </w:rPr>
                            <w:t xml:space="preserve">“L. Campedelli”              </w:t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74A31CF" id="Text Box 2" o:spid="_x0000_s1030" type="#_x0000_t202" style="position:absolute;left:0;text-align:left;margin-left:106.1pt;margin-top:14.5pt;width:95.75pt;height:34.5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" stroked="f">
              <v:textbox style="mso-fit-shape-to-text:t">
                <w:txbxContent>
                  <w:p w14:paraId="1F89A7D6" w14:textId="77777777" w:rsidR="00591188" w:rsidRPr="000F0D8E" w:rsidRDefault="00591188" w:rsidP="00591188">
                    <w:pPr>
                      <w:widowControl w:val="0"/>
                      <w:jc w:val="center"/>
                      <w:rPr>
                        <w:rFonts w:ascii="Arial" w:hAnsi="Arial" w:cs="Arial"/>
                        <w:color w:val="002060"/>
                      </w:rPr>
                    </w:pPr>
                    <w:r w:rsidRPr="000F0D8E">
                      <w:rPr>
                        <w:rFonts w:ascii="Arial" w:hAnsi="Arial" w:cs="Arial"/>
                        <w:color w:val="002060"/>
                      </w:rPr>
                      <w:t>I.T.</w:t>
                    </w:r>
                    <w:r w:rsidR="00884A4A">
                      <w:rPr>
                        <w:rFonts w:ascii="Arial" w:hAnsi="Arial" w:cs="Arial"/>
                        <w:color w:val="002060"/>
                      </w:rPr>
                      <w:t>E.T</w:t>
                    </w:r>
                    <w:r w:rsidRPr="000F0D8E">
                      <w:rPr>
                        <w:rFonts w:ascii="Arial" w:hAnsi="Arial" w:cs="Arial"/>
                        <w:color w:val="002060"/>
                      </w:rPr>
                      <w:t>.</w:t>
                    </w:r>
                  </w:p>
                  <w:p w14:paraId="7EF888DE" w14:textId="77777777" w:rsidR="004A5E45" w:rsidRPr="000F0D8E" w:rsidRDefault="00591188" w:rsidP="00591188">
                    <w:pPr>
                      <w:rPr>
                        <w:color w:val="002060"/>
                      </w:rPr>
                    </w:pPr>
                    <w:r w:rsidRPr="000F0D8E">
                      <w:rPr>
                        <w:rFonts w:ascii="Calibri" w:hAnsi="Calibri"/>
                        <w:i/>
                        <w:iCs/>
                        <w:color w:val="002060"/>
                        <w:sz w:val="26"/>
                        <w:szCs w:val="26"/>
                      </w:rPr>
                      <w:t xml:space="preserve">“L. </w:t>
                    </w:r>
                    <w:proofErr w:type="spellStart"/>
                    <w:r w:rsidRPr="000F0D8E">
                      <w:rPr>
                        <w:rFonts w:ascii="Calibri" w:hAnsi="Calibri"/>
                        <w:i/>
                        <w:iCs/>
                        <w:color w:val="002060"/>
                        <w:sz w:val="26"/>
                        <w:szCs w:val="26"/>
                      </w:rPr>
                      <w:t>Campedelli</w:t>
                    </w:r>
                    <w:proofErr w:type="spellEnd"/>
                    <w:r w:rsidRPr="000F0D8E">
                      <w:rPr>
                        <w:rFonts w:ascii="Calibri" w:hAnsi="Calibri"/>
                        <w:i/>
                        <w:iCs/>
                        <w:color w:val="002060"/>
                        <w:sz w:val="26"/>
                        <w:szCs w:val="26"/>
                      </w:rPr>
                      <w:t xml:space="preserve">”              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it-IT" w:eastAsia="it-IT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4658287" wp14:editId="0783C4A9">
              <wp:simplePos x="0" y="0"/>
              <wp:positionH relativeFrom="column">
                <wp:posOffset>353060</wp:posOffset>
              </wp:positionH>
              <wp:positionV relativeFrom="paragraph">
                <wp:posOffset>194310</wp:posOffset>
              </wp:positionV>
              <wp:extent cx="912495" cy="438785"/>
              <wp:effectExtent l="0" t="0" r="0" b="0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2495" cy="4387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C0416F1" w14:textId="77777777" w:rsidR="00591188" w:rsidRPr="000F0D8E" w:rsidRDefault="00591188" w:rsidP="00591188">
                          <w:pPr>
                            <w:widowControl w:val="0"/>
                            <w:jc w:val="center"/>
                            <w:rPr>
                              <w:rFonts w:ascii="Arial" w:hAnsi="Arial" w:cs="Arial"/>
                              <w:color w:val="002060"/>
                              <w:lang w:val="it-IT"/>
                            </w:rPr>
                          </w:pPr>
                          <w:r w:rsidRPr="000F0D8E">
                            <w:rPr>
                              <w:rFonts w:ascii="Arial" w:hAnsi="Arial" w:cs="Arial"/>
                              <w:color w:val="002060"/>
                              <w:lang w:val="it-IT"/>
                            </w:rPr>
                            <w:t>I.P.S.I.A</w:t>
                          </w:r>
                        </w:p>
                        <w:p w14:paraId="43F11F46" w14:textId="77777777" w:rsidR="00297D76" w:rsidRPr="000F0D8E" w:rsidRDefault="00591188" w:rsidP="00591188">
                          <w:pPr>
                            <w:rPr>
                              <w:color w:val="002060"/>
                              <w:lang w:val="it-IT"/>
                            </w:rPr>
                          </w:pPr>
                          <w:r w:rsidRPr="000F0D8E">
                            <w:rPr>
                              <w:rFonts w:ascii="Arial" w:hAnsi="Arial" w:cs="Arial"/>
                              <w:color w:val="002060"/>
                              <w:lang w:val="it-IT"/>
                            </w:rPr>
                            <w:t>.</w:t>
                          </w:r>
                          <w:r w:rsidRPr="000F0D8E">
                            <w:rPr>
                              <w:rFonts w:ascii="Arial" w:hAnsi="Arial" w:cs="Arial"/>
                              <w:i/>
                              <w:iCs/>
                              <w:color w:val="002060"/>
                              <w:sz w:val="26"/>
                              <w:szCs w:val="26"/>
                              <w:lang w:val="it-IT"/>
                            </w:rPr>
                            <w:t>“</w:t>
                          </w:r>
                          <w:r w:rsidRPr="000F0D8E">
                            <w:rPr>
                              <w:rFonts w:ascii="Calibri" w:hAnsi="Calibri"/>
                              <w:i/>
                              <w:iCs/>
                              <w:color w:val="002060"/>
                              <w:sz w:val="26"/>
                              <w:szCs w:val="26"/>
                              <w:lang w:val="it-IT"/>
                            </w:rPr>
                            <w:t xml:space="preserve">S.Simoni”             </w:t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4658287" id="Text Box 7" o:spid="_x0000_s1031" type="#_x0000_t202" style="position:absolute;left:0;text-align:left;margin-left:27.8pt;margin-top:15.3pt;width:71.85pt;height:34.55pt;z-index:25166438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" stroked="f">
              <v:textbox style="mso-fit-shape-to-text:t">
                <w:txbxContent>
                  <w:p w14:paraId="7C0416F1" w14:textId="77777777" w:rsidR="00591188" w:rsidRPr="000F0D8E" w:rsidRDefault="00591188" w:rsidP="00591188">
                    <w:pPr>
                      <w:widowControl w:val="0"/>
                      <w:jc w:val="center"/>
                      <w:rPr>
                        <w:rFonts w:ascii="Arial" w:hAnsi="Arial" w:cs="Arial"/>
                        <w:color w:val="002060"/>
                        <w:lang w:val="it-IT"/>
                      </w:rPr>
                    </w:pPr>
                    <w:r w:rsidRPr="000F0D8E">
                      <w:rPr>
                        <w:rFonts w:ascii="Arial" w:hAnsi="Arial" w:cs="Arial"/>
                        <w:color w:val="002060"/>
                        <w:lang w:val="it-IT"/>
                      </w:rPr>
                      <w:t>I.P.S.I.A</w:t>
                    </w:r>
                  </w:p>
                  <w:p w14:paraId="43F11F46" w14:textId="77777777" w:rsidR="00297D76" w:rsidRPr="000F0D8E" w:rsidRDefault="00591188" w:rsidP="00591188">
                    <w:pPr>
                      <w:rPr>
                        <w:color w:val="002060"/>
                        <w:lang w:val="it-IT"/>
                      </w:rPr>
                    </w:pPr>
                    <w:proofErr w:type="gramStart"/>
                    <w:r w:rsidRPr="000F0D8E">
                      <w:rPr>
                        <w:rFonts w:ascii="Arial" w:hAnsi="Arial" w:cs="Arial"/>
                        <w:color w:val="002060"/>
                        <w:lang w:val="it-IT"/>
                      </w:rPr>
                      <w:t>.</w:t>
                    </w:r>
                    <w:r w:rsidRPr="000F0D8E">
                      <w:rPr>
                        <w:rFonts w:ascii="Arial" w:hAnsi="Arial" w:cs="Arial"/>
                        <w:i/>
                        <w:iCs/>
                        <w:color w:val="002060"/>
                        <w:sz w:val="26"/>
                        <w:szCs w:val="26"/>
                        <w:lang w:val="it-IT"/>
                      </w:rPr>
                      <w:t>“</w:t>
                    </w:r>
                    <w:proofErr w:type="spellStart"/>
                    <w:proofErr w:type="gramEnd"/>
                    <w:r w:rsidRPr="000F0D8E">
                      <w:rPr>
                        <w:rFonts w:ascii="Calibri" w:hAnsi="Calibri"/>
                        <w:i/>
                        <w:iCs/>
                        <w:color w:val="002060"/>
                        <w:sz w:val="26"/>
                        <w:szCs w:val="26"/>
                        <w:lang w:val="it-IT"/>
                      </w:rPr>
                      <w:t>S.Simoni</w:t>
                    </w:r>
                    <w:proofErr w:type="spellEnd"/>
                    <w:r w:rsidRPr="000F0D8E">
                      <w:rPr>
                        <w:rFonts w:ascii="Calibri" w:hAnsi="Calibri"/>
                        <w:i/>
                        <w:iCs/>
                        <w:color w:val="002060"/>
                        <w:sz w:val="26"/>
                        <w:szCs w:val="26"/>
                        <w:lang w:val="it-IT"/>
                      </w:rPr>
                      <w:t xml:space="preserve">”             </w:t>
                    </w:r>
                  </w:p>
                </w:txbxContent>
              </v:textbox>
            </v:shape>
          </w:pict>
        </mc:Fallback>
      </mc:AlternateContent>
    </w:r>
    <w:r w:rsidR="004C75AF" w:rsidRPr="00745585">
      <w:rPr>
        <w:b/>
        <w:i/>
        <w:color w:val="002060"/>
        <w:sz w:val="40"/>
        <w:szCs w:val="40"/>
        <w:lang w:val="it-IT"/>
      </w:rPr>
      <w:t>“GARFAGNANA”</w:t>
    </w:r>
  </w:p>
  <w:p w14:paraId="0787461C" w14:textId="77777777" w:rsidR="00753B67" w:rsidRPr="00745585" w:rsidRDefault="00753B67" w:rsidP="004C75AF">
    <w:pPr>
      <w:pStyle w:val="Intestazione"/>
      <w:jc w:val="center"/>
      <w:rPr>
        <w:b/>
        <w:i/>
        <w:color w:val="002060"/>
        <w:sz w:val="40"/>
        <w:szCs w:val="40"/>
        <w:lang w:val="it-IT"/>
      </w:rPr>
    </w:pPr>
  </w:p>
  <w:p w14:paraId="6B994915" w14:textId="77777777" w:rsidR="004C75AF" w:rsidRPr="005F0192" w:rsidRDefault="004C75AF" w:rsidP="004C75AF">
    <w:pPr>
      <w:pStyle w:val="Intestazione"/>
      <w:jc w:val="center"/>
      <w:rPr>
        <w:b/>
        <w:i/>
        <w:color w:val="002060"/>
        <w:sz w:val="12"/>
        <w:szCs w:val="44"/>
        <w:lang w:val="it-IT"/>
      </w:rPr>
    </w:pPr>
  </w:p>
  <w:p w14:paraId="72958B35" w14:textId="77777777" w:rsidR="004C75AF" w:rsidRPr="004A5E45" w:rsidRDefault="004C75AF" w:rsidP="005F0192">
    <w:pPr>
      <w:widowControl w:val="0"/>
      <w:jc w:val="center"/>
      <w:rPr>
        <w:color w:val="002060"/>
        <w:w w:val="150"/>
        <w:szCs w:val="22"/>
        <w:lang w:val="it-IT"/>
      </w:rPr>
    </w:pPr>
    <w:r w:rsidRPr="004A5E45">
      <w:rPr>
        <w:color w:val="002060"/>
        <w:w w:val="150"/>
        <w:szCs w:val="22"/>
        <w:lang w:val="it-IT"/>
      </w:rPr>
      <w:t>Via XX Aprile 12, 55032 Castelnuovo di Garfagnana (LU)</w:t>
    </w:r>
  </w:p>
  <w:p w14:paraId="6E0A75B3" w14:textId="77777777" w:rsidR="00884A4A" w:rsidRPr="00884A4A" w:rsidRDefault="004C75AF" w:rsidP="004C75AF">
    <w:pPr>
      <w:widowControl w:val="0"/>
      <w:jc w:val="center"/>
      <w:rPr>
        <w:color w:val="002060"/>
        <w:w w:val="150"/>
        <w:szCs w:val="22"/>
      </w:rPr>
    </w:pPr>
    <w:r w:rsidRPr="00884A4A">
      <w:rPr>
        <w:color w:val="002060"/>
        <w:w w:val="150"/>
        <w:szCs w:val="22"/>
      </w:rPr>
      <w:t>tel:  0583 62454-62166</w:t>
    </w:r>
    <w:r w:rsidR="00C73719">
      <w:rPr>
        <w:color w:val="002060"/>
        <w:w w:val="150"/>
        <w:szCs w:val="22"/>
      </w:rPr>
      <w:t xml:space="preserve">   e-mail:luis00400q@istruzione.</w:t>
    </w:r>
    <w:r w:rsidRPr="00884A4A">
      <w:rPr>
        <w:color w:val="002060"/>
        <w:w w:val="150"/>
        <w:szCs w:val="22"/>
      </w:rPr>
      <w:t>it</w:t>
    </w:r>
  </w:p>
  <w:p w14:paraId="22524133" w14:textId="77777777" w:rsidR="004C75AF" w:rsidRPr="00884A4A" w:rsidRDefault="00884A4A" w:rsidP="004C75AF">
    <w:pPr>
      <w:widowControl w:val="0"/>
      <w:jc w:val="center"/>
      <w:rPr>
        <w:color w:val="002060"/>
        <w:w w:val="150"/>
        <w:szCs w:val="22"/>
      </w:rPr>
    </w:pPr>
    <w:r w:rsidRPr="00884A4A">
      <w:rPr>
        <w:color w:val="002060"/>
        <w:w w:val="150"/>
        <w:szCs w:val="22"/>
      </w:rPr>
      <w:t xml:space="preserve"> Sito web</w:t>
    </w:r>
    <w:r w:rsidR="00594C0B">
      <w:rPr>
        <w:color w:val="002060"/>
        <w:w w:val="150"/>
        <w:szCs w:val="22"/>
      </w:rPr>
      <w:t>:</w:t>
    </w:r>
    <w:r>
      <w:rPr>
        <w:color w:val="002060"/>
        <w:w w:val="150"/>
        <w:szCs w:val="22"/>
      </w:rPr>
      <w:t xml:space="preserve"> www.isigarfagnana.e</w:t>
    </w:r>
    <w:r w:rsidRPr="00884A4A">
      <w:rPr>
        <w:color w:val="002060"/>
        <w:w w:val="150"/>
        <w:szCs w:val="22"/>
      </w:rPr>
      <w:t>du.it</w:t>
    </w:r>
  </w:p>
  <w:p w14:paraId="489C0E07" w14:textId="77777777" w:rsidR="004C75AF" w:rsidRDefault="004C75AF" w:rsidP="006239B8">
    <w:pPr>
      <w:widowControl w:val="0"/>
      <w:jc w:val="center"/>
    </w:pPr>
    <w:r w:rsidRPr="004A5E45">
      <w:rPr>
        <w:color w:val="002060"/>
        <w:w w:val="150"/>
        <w:szCs w:val="22"/>
      </w:rPr>
      <w:t>C.F. 81000560466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BA0CD4A6"/>
    <w:lvl w:ilvl="0" w:tplc="6BD070EA">
      <w:start w:val="1"/>
      <w:numFmt w:val="decimal"/>
      <w:lvlText w:val="%1."/>
      <w:lvlJc w:val="left"/>
      <w:pPr>
        <w:ind w:left="0" w:firstLine="0"/>
      </w:pPr>
      <w:rPr>
        <w:b/>
      </w:r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00000002"/>
    <w:multiLevelType w:val="hybridMultilevel"/>
    <w:tmpl w:val="74B0DC50"/>
    <w:lvl w:ilvl="0" w:tplc="FFFFFFFF">
      <w:start w:val="2"/>
      <w:numFmt w:val="decimal"/>
      <w:lvlText w:val="%1.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2" w15:restartNumberingAfterBreak="0">
    <w:nsid w:val="00000003"/>
    <w:multiLevelType w:val="hybridMultilevel"/>
    <w:tmpl w:val="19495CFE"/>
    <w:lvl w:ilvl="0" w:tplc="FFFFFFFF">
      <w:start w:val="7"/>
      <w:numFmt w:val="decimal"/>
      <w:lvlText w:val="%1.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3" w15:restartNumberingAfterBreak="0">
    <w:nsid w:val="13304064"/>
    <w:multiLevelType w:val="hybridMultilevel"/>
    <w:tmpl w:val="679AF1A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21D6B21"/>
    <w:multiLevelType w:val="hybridMultilevel"/>
    <w:tmpl w:val="650C12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587C35"/>
    <w:multiLevelType w:val="hybridMultilevel"/>
    <w:tmpl w:val="A3DA8E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E144F9"/>
    <w:multiLevelType w:val="hybridMultilevel"/>
    <w:tmpl w:val="8D00A1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CA1492"/>
    <w:multiLevelType w:val="hybridMultilevel"/>
    <w:tmpl w:val="D50E12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F75E93"/>
    <w:multiLevelType w:val="hybridMultilevel"/>
    <w:tmpl w:val="2DF6A428"/>
    <w:lvl w:ilvl="0" w:tplc="06CC44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7673524"/>
    <w:multiLevelType w:val="hybridMultilevel"/>
    <w:tmpl w:val="DB4EC548"/>
    <w:lvl w:ilvl="0" w:tplc="8C1692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E7533A"/>
    <w:multiLevelType w:val="hybridMultilevel"/>
    <w:tmpl w:val="BD3C418E"/>
    <w:lvl w:ilvl="0" w:tplc="4F68A5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960446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946891640">
    <w:abstractNumId w:val="1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1194224939">
    <w:abstractNumId w:val="2"/>
    <w:lvlOverride w:ilvl="0">
      <w:startOverride w:val="7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1774327817">
    <w:abstractNumId w:val="5"/>
  </w:num>
  <w:num w:numId="5" w16cid:durableId="1106121284">
    <w:abstractNumId w:val="7"/>
  </w:num>
  <w:num w:numId="6" w16cid:durableId="171653458">
    <w:abstractNumId w:val="10"/>
  </w:num>
  <w:num w:numId="7" w16cid:durableId="1586039248">
    <w:abstractNumId w:val="3"/>
  </w:num>
  <w:num w:numId="8" w16cid:durableId="1258060749">
    <w:abstractNumId w:val="6"/>
  </w:num>
  <w:num w:numId="9" w16cid:durableId="838424527">
    <w:abstractNumId w:val="4"/>
  </w:num>
  <w:num w:numId="10" w16cid:durableId="1024477367">
    <w:abstractNumId w:val="9"/>
  </w:num>
  <w:num w:numId="11" w16cid:durableId="13076620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3E1"/>
    <w:rsid w:val="00003AC5"/>
    <w:rsid w:val="00031C66"/>
    <w:rsid w:val="00050B33"/>
    <w:rsid w:val="00060A4E"/>
    <w:rsid w:val="000D247E"/>
    <w:rsid w:val="000D4FB8"/>
    <w:rsid w:val="000F0D8E"/>
    <w:rsid w:val="00105DEC"/>
    <w:rsid w:val="00122D07"/>
    <w:rsid w:val="00131EE6"/>
    <w:rsid w:val="00161C30"/>
    <w:rsid w:val="00163C43"/>
    <w:rsid w:val="001865CD"/>
    <w:rsid w:val="00194B1B"/>
    <w:rsid w:val="001B326D"/>
    <w:rsid w:val="001C6984"/>
    <w:rsid w:val="001D190B"/>
    <w:rsid w:val="001D37C6"/>
    <w:rsid w:val="001D6F19"/>
    <w:rsid w:val="001E681D"/>
    <w:rsid w:val="001F45F0"/>
    <w:rsid w:val="001F5F4E"/>
    <w:rsid w:val="00210654"/>
    <w:rsid w:val="00240679"/>
    <w:rsid w:val="00252C3F"/>
    <w:rsid w:val="00290615"/>
    <w:rsid w:val="00292D9D"/>
    <w:rsid w:val="00297D76"/>
    <w:rsid w:val="002A5F6F"/>
    <w:rsid w:val="002A6E78"/>
    <w:rsid w:val="002B2EAD"/>
    <w:rsid w:val="002B5DC8"/>
    <w:rsid w:val="00325120"/>
    <w:rsid w:val="00334311"/>
    <w:rsid w:val="00341F60"/>
    <w:rsid w:val="00371214"/>
    <w:rsid w:val="00384D23"/>
    <w:rsid w:val="003B58CF"/>
    <w:rsid w:val="003B7DE5"/>
    <w:rsid w:val="003C43B5"/>
    <w:rsid w:val="003F7774"/>
    <w:rsid w:val="004148A3"/>
    <w:rsid w:val="00437A1C"/>
    <w:rsid w:val="004443BB"/>
    <w:rsid w:val="00453BF9"/>
    <w:rsid w:val="0045469F"/>
    <w:rsid w:val="004775A9"/>
    <w:rsid w:val="00492F6E"/>
    <w:rsid w:val="004944D7"/>
    <w:rsid w:val="004A5E45"/>
    <w:rsid w:val="004A727D"/>
    <w:rsid w:val="004C75AF"/>
    <w:rsid w:val="004E752E"/>
    <w:rsid w:val="004F540C"/>
    <w:rsid w:val="00502FD2"/>
    <w:rsid w:val="00503030"/>
    <w:rsid w:val="00546758"/>
    <w:rsid w:val="00552571"/>
    <w:rsid w:val="005617D5"/>
    <w:rsid w:val="0058335C"/>
    <w:rsid w:val="005837B1"/>
    <w:rsid w:val="00591188"/>
    <w:rsid w:val="00594C0B"/>
    <w:rsid w:val="005C22A7"/>
    <w:rsid w:val="005C7F1D"/>
    <w:rsid w:val="005F0192"/>
    <w:rsid w:val="005F07BC"/>
    <w:rsid w:val="005F70E4"/>
    <w:rsid w:val="00606D3B"/>
    <w:rsid w:val="0062356C"/>
    <w:rsid w:val="006239B8"/>
    <w:rsid w:val="006425BE"/>
    <w:rsid w:val="006454AD"/>
    <w:rsid w:val="0067050B"/>
    <w:rsid w:val="006C6CA9"/>
    <w:rsid w:val="006E5B31"/>
    <w:rsid w:val="006F7325"/>
    <w:rsid w:val="00701D06"/>
    <w:rsid w:val="00703205"/>
    <w:rsid w:val="00713D0B"/>
    <w:rsid w:val="007203C0"/>
    <w:rsid w:val="00724592"/>
    <w:rsid w:val="007368B4"/>
    <w:rsid w:val="00745585"/>
    <w:rsid w:val="00753B67"/>
    <w:rsid w:val="00770E56"/>
    <w:rsid w:val="0079089E"/>
    <w:rsid w:val="007A2E43"/>
    <w:rsid w:val="007C01B1"/>
    <w:rsid w:val="007C42AA"/>
    <w:rsid w:val="007D2445"/>
    <w:rsid w:val="007E0763"/>
    <w:rsid w:val="007E6E6B"/>
    <w:rsid w:val="007F7C5D"/>
    <w:rsid w:val="00812C9F"/>
    <w:rsid w:val="00852747"/>
    <w:rsid w:val="00853956"/>
    <w:rsid w:val="00857C7A"/>
    <w:rsid w:val="00876BC3"/>
    <w:rsid w:val="00884A4A"/>
    <w:rsid w:val="00890973"/>
    <w:rsid w:val="008A2A53"/>
    <w:rsid w:val="008B1CA3"/>
    <w:rsid w:val="008B52D8"/>
    <w:rsid w:val="008E2A74"/>
    <w:rsid w:val="00904EDB"/>
    <w:rsid w:val="00912042"/>
    <w:rsid w:val="00914FA6"/>
    <w:rsid w:val="009159CD"/>
    <w:rsid w:val="0092599D"/>
    <w:rsid w:val="00925A87"/>
    <w:rsid w:val="0093107D"/>
    <w:rsid w:val="00934BA8"/>
    <w:rsid w:val="009418F1"/>
    <w:rsid w:val="00946743"/>
    <w:rsid w:val="00964655"/>
    <w:rsid w:val="00970FA5"/>
    <w:rsid w:val="009A16BA"/>
    <w:rsid w:val="009B5E67"/>
    <w:rsid w:val="009C1C7C"/>
    <w:rsid w:val="009C5326"/>
    <w:rsid w:val="009C7786"/>
    <w:rsid w:val="009D7210"/>
    <w:rsid w:val="00A004C5"/>
    <w:rsid w:val="00A14964"/>
    <w:rsid w:val="00A26887"/>
    <w:rsid w:val="00A31681"/>
    <w:rsid w:val="00A35B98"/>
    <w:rsid w:val="00A803FE"/>
    <w:rsid w:val="00A81815"/>
    <w:rsid w:val="00A86A37"/>
    <w:rsid w:val="00AA2DD5"/>
    <w:rsid w:val="00AA7772"/>
    <w:rsid w:val="00AB4BEA"/>
    <w:rsid w:val="00AC3677"/>
    <w:rsid w:val="00AC70F9"/>
    <w:rsid w:val="00AE39F6"/>
    <w:rsid w:val="00AF6E40"/>
    <w:rsid w:val="00B024DE"/>
    <w:rsid w:val="00B16400"/>
    <w:rsid w:val="00B26038"/>
    <w:rsid w:val="00B330E5"/>
    <w:rsid w:val="00B55A5C"/>
    <w:rsid w:val="00B62D12"/>
    <w:rsid w:val="00B762B5"/>
    <w:rsid w:val="00B77029"/>
    <w:rsid w:val="00B81D4B"/>
    <w:rsid w:val="00BC7234"/>
    <w:rsid w:val="00BE471B"/>
    <w:rsid w:val="00BF24E2"/>
    <w:rsid w:val="00C00C86"/>
    <w:rsid w:val="00C477B7"/>
    <w:rsid w:val="00C50E96"/>
    <w:rsid w:val="00C51ADD"/>
    <w:rsid w:val="00C73719"/>
    <w:rsid w:val="00C825A1"/>
    <w:rsid w:val="00C85C44"/>
    <w:rsid w:val="00C919AC"/>
    <w:rsid w:val="00CA67EA"/>
    <w:rsid w:val="00CB0BB7"/>
    <w:rsid w:val="00CB6DA8"/>
    <w:rsid w:val="00CD22E7"/>
    <w:rsid w:val="00CD446D"/>
    <w:rsid w:val="00CE6E48"/>
    <w:rsid w:val="00CF0F3D"/>
    <w:rsid w:val="00CF2EFB"/>
    <w:rsid w:val="00D23C60"/>
    <w:rsid w:val="00D7798F"/>
    <w:rsid w:val="00D85FB8"/>
    <w:rsid w:val="00D956E7"/>
    <w:rsid w:val="00DD43E1"/>
    <w:rsid w:val="00DF6C14"/>
    <w:rsid w:val="00E32935"/>
    <w:rsid w:val="00E348A7"/>
    <w:rsid w:val="00E65CBA"/>
    <w:rsid w:val="00E92C89"/>
    <w:rsid w:val="00EB18D7"/>
    <w:rsid w:val="00ED7783"/>
    <w:rsid w:val="00EF1C57"/>
    <w:rsid w:val="00EF4A2C"/>
    <w:rsid w:val="00F10896"/>
    <w:rsid w:val="00F16810"/>
    <w:rsid w:val="00F303C9"/>
    <w:rsid w:val="00F36A5E"/>
    <w:rsid w:val="00F72646"/>
    <w:rsid w:val="00FB1AFE"/>
    <w:rsid w:val="00FD3A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5E9B26"/>
  <w15:docId w15:val="{7C3A0878-7223-4FC7-8109-F4A1185F0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1D190B"/>
    <w:rPr>
      <w:color w:val="212120"/>
      <w:kern w:val="28"/>
      <w:lang w:val="en-US" w:eastAsia="en-US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9D7210"/>
    <w:pPr>
      <w:keepNext/>
      <w:jc w:val="center"/>
      <w:outlineLvl w:val="0"/>
    </w:pPr>
    <w:rPr>
      <w:b/>
      <w:bCs/>
      <w:color w:val="auto"/>
      <w:kern w:val="0"/>
      <w:sz w:val="24"/>
      <w:szCs w:val="24"/>
      <w:lang w:val="it-IT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DD43E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DD43E1"/>
    <w:rPr>
      <w:color w:val="212120"/>
      <w:kern w:val="28"/>
      <w:lang w:val="en-US" w:eastAsia="en-US"/>
    </w:rPr>
  </w:style>
  <w:style w:type="paragraph" w:styleId="Pidipagina">
    <w:name w:val="footer"/>
    <w:basedOn w:val="Normale"/>
    <w:link w:val="PidipaginaCarattere"/>
    <w:rsid w:val="00DD43E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DD43E1"/>
    <w:rPr>
      <w:color w:val="212120"/>
      <w:kern w:val="28"/>
      <w:lang w:val="en-US" w:eastAsia="en-US"/>
    </w:rPr>
  </w:style>
  <w:style w:type="paragraph" w:styleId="Testofumetto">
    <w:name w:val="Balloon Text"/>
    <w:basedOn w:val="Normale"/>
    <w:link w:val="TestofumettoCarattere"/>
    <w:rsid w:val="00E3293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E32935"/>
    <w:rPr>
      <w:rFonts w:ascii="Tahoma" w:hAnsi="Tahoma" w:cs="Tahoma"/>
      <w:color w:val="212120"/>
      <w:kern w:val="28"/>
      <w:sz w:val="16"/>
      <w:szCs w:val="16"/>
      <w:lang w:val="en-US" w:eastAsia="en-US"/>
    </w:rPr>
  </w:style>
  <w:style w:type="character" w:styleId="Collegamentoipertestuale">
    <w:name w:val="Hyperlink"/>
    <w:unhideWhenUsed/>
    <w:rsid w:val="00CB0BB7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CB0BB7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uiPriority w:val="99"/>
    <w:rsid w:val="009D7210"/>
    <w:rPr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0D4FB8"/>
    <w:pPr>
      <w:widowControl w:val="0"/>
      <w:autoSpaceDE w:val="0"/>
      <w:autoSpaceDN w:val="0"/>
    </w:pPr>
    <w:rPr>
      <w:rFonts w:asciiTheme="minorHAnsi" w:hAnsi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gliatabella1">
    <w:name w:val="Griglia tabella1"/>
    <w:basedOn w:val="Tabellanormale"/>
    <w:next w:val="Grigliatabella"/>
    <w:uiPriority w:val="39"/>
    <w:rsid w:val="000D4FB8"/>
    <w:pPr>
      <w:widowControl w:val="0"/>
      <w:autoSpaceDE w:val="0"/>
      <w:autoSpaceDN w:val="0"/>
    </w:pPr>
    <w:rPr>
      <w:rFonts w:asciiTheme="minorHAnsi" w:hAnsiTheme="minorHAns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">
    <w:name w:val="Table Grid"/>
    <w:basedOn w:val="Tabellanormale"/>
    <w:uiPriority w:val="39"/>
    <w:rsid w:val="000D4FB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olo">
    <w:name w:val="Title"/>
    <w:basedOn w:val="Normale"/>
    <w:next w:val="Normale"/>
    <w:link w:val="TitoloCarattere"/>
    <w:uiPriority w:val="99"/>
    <w:qFormat/>
    <w:rsid w:val="005837B1"/>
    <w:pPr>
      <w:keepNext/>
      <w:keepLines/>
      <w:spacing w:after="60" w:line="276" w:lineRule="auto"/>
    </w:pPr>
    <w:rPr>
      <w:rFonts w:ascii="Arial" w:eastAsia="Arial" w:hAnsi="Arial" w:cs="Arial"/>
      <w:color w:val="auto"/>
      <w:kern w:val="0"/>
      <w:sz w:val="52"/>
      <w:szCs w:val="52"/>
      <w:lang w:val="it-IT" w:eastAsia="it-IT"/>
    </w:rPr>
  </w:style>
  <w:style w:type="character" w:customStyle="1" w:styleId="TitoloCarattere">
    <w:name w:val="Titolo Carattere"/>
    <w:basedOn w:val="Carpredefinitoparagrafo"/>
    <w:link w:val="Titolo"/>
    <w:uiPriority w:val="99"/>
    <w:rsid w:val="005837B1"/>
    <w:rPr>
      <w:rFonts w:ascii="Arial" w:eastAsia="Arial" w:hAnsi="Arial" w:cs="Arial"/>
      <w:sz w:val="52"/>
      <w:szCs w:val="52"/>
    </w:rPr>
  </w:style>
  <w:style w:type="paragraph" w:styleId="NormaleWeb">
    <w:name w:val="Normal (Web)"/>
    <w:basedOn w:val="Normale"/>
    <w:uiPriority w:val="99"/>
    <w:rsid w:val="005837B1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auto"/>
      <w:kern w:val="0"/>
      <w:sz w:val="24"/>
      <w:szCs w:val="24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50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36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5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3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87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8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1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tcgcampedelli.it/?cat=49" TargetMode="External"/><Relationship Id="rId2" Type="http://schemas.openxmlformats.org/officeDocument/2006/relationships/image" Target="media/image10.jpeg"/><Relationship Id="rId1" Type="http://schemas.openxmlformats.org/officeDocument/2006/relationships/image" Target="media/image1.jpeg"/><Relationship Id="rId6" Type="http://schemas.openxmlformats.org/officeDocument/2006/relationships/image" Target="media/image20.jpeg"/><Relationship Id="rId5" Type="http://schemas.openxmlformats.org/officeDocument/2006/relationships/hyperlink" Target="http://www.itcgcampedelli.it/?cat=49" TargetMode="External"/><Relationship Id="rId4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nsegnanti\AppData\Roaming\Microsoft\Templates\Carta%20intestata%20societ&#224;%20IT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432F5B-ACE2-4A1E-835B-22307CE747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società IT.dot</Template>
  <TotalTime>12</TotalTime>
  <Pages>3</Pages>
  <Words>606</Words>
  <Characters>3458</Characters>
  <Application>Microsoft Office Word</Application>
  <DocSecurity>0</DocSecurity>
  <Lines>28</Lines>
  <Paragraphs>8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StockLayouts LLC</Company>
  <LinksUpToDate>false</LinksUpToDate>
  <CharactersWithSpaces>4056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insegnanti</dc:creator>
  <cp:lastModifiedBy>Segreteria-09</cp:lastModifiedBy>
  <cp:revision>3</cp:revision>
  <cp:lastPrinted>2020-02-28T07:46:00Z</cp:lastPrinted>
  <dcterms:created xsi:type="dcterms:W3CDTF">2026-01-26T09:06:00Z</dcterms:created>
  <dcterms:modified xsi:type="dcterms:W3CDTF">2026-01-26T09:08:00Z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TC102580331040</vt:lpwstr>
  </property>
</Properties>
</file>